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60F10" w14:textId="77777777" w:rsidR="008B4EF4" w:rsidRDefault="00315804">
      <w:r>
        <w:rPr>
          <w:noProof/>
        </w:rPr>
        <w:drawing>
          <wp:inline distT="0" distB="0" distL="0" distR="0" wp14:anchorId="21B1A696" wp14:editId="37509DC3">
            <wp:extent cx="2001600" cy="11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5"/>
                    <a:srcRect/>
                    <a:stretch>
                      <a:fillRect/>
                    </a:stretch>
                  </pic:blipFill>
                  <pic:spPr bwMode="auto">
                    <a:xfrm>
                      <a:off x="0" y="0"/>
                      <a:ext cx="27800" cy="16050"/>
                    </a:xfrm>
                    <a:prstGeom prst="rect">
                      <a:avLst/>
                    </a:prstGeom>
                    <a:noFill/>
                  </pic:spPr>
                </pic:pic>
              </a:graphicData>
            </a:graphic>
          </wp:inline>
        </w:drawing>
      </w:r>
    </w:p>
    <w:p w14:paraId="47FC95F4" w14:textId="77777777" w:rsidR="008B4EF4" w:rsidRDefault="008B4EF4">
      <w:pPr>
        <w:pStyle w:val="FrontPageHeading"/>
      </w:pPr>
    </w:p>
    <w:p w14:paraId="401193DF" w14:textId="77777777" w:rsidR="008B4EF4" w:rsidRDefault="00315804">
      <w:pPr>
        <w:pStyle w:val="FrontPageHeading"/>
      </w:pPr>
      <w:r>
        <w:t>Examination Report</w:t>
      </w:r>
    </w:p>
    <w:p w14:paraId="7D62B0DE" w14:textId="77777777" w:rsidR="008B4EF4" w:rsidRDefault="00315804">
      <w:pPr>
        <w:pStyle w:val="FrontPageTitle"/>
      </w:pPr>
      <w:r>
        <w:t xml:space="preserve">Part 1 Fellowship of the Royal College of Ophthalmologists (FRCOphth) Examination </w:t>
      </w:r>
    </w:p>
    <w:p w14:paraId="4E283334" w14:textId="77777777" w:rsidR="008B4EF4" w:rsidRDefault="00315804">
      <w:pPr>
        <w:pStyle w:val="FrontPageTitle"/>
      </w:pPr>
      <w:r>
        <w:t>October 2022</w:t>
      </w:r>
    </w:p>
    <w:p w14:paraId="774123C9" w14:textId="77777777" w:rsidR="008B4EF4" w:rsidRDefault="00315804">
      <w:pPr>
        <w:pStyle w:val="FrontPagesub-title"/>
      </w:pPr>
      <w:r>
        <w:t>Matthew Turner, Ben Smith, David Budzynski</w:t>
      </w:r>
    </w:p>
    <w:p w14:paraId="1906C451" w14:textId="77777777" w:rsidR="008B4EF4" w:rsidRDefault="00315804">
      <w:r>
        <w:br w:type="page"/>
      </w:r>
    </w:p>
    <w:p w14:paraId="33A6194A" w14:textId="77777777" w:rsidR="008B4EF4" w:rsidRDefault="00315804">
      <w:pPr>
        <w:pStyle w:val="Contentsheading"/>
      </w:pPr>
      <w:r>
        <w:lastRenderedPageBreak/>
        <w:t>Contents</w:t>
      </w:r>
    </w:p>
    <w:p w14:paraId="51F62A2C" w14:textId="06A953A6" w:rsidR="00315804" w:rsidRDefault="00315804">
      <w:pPr>
        <w:pStyle w:val="TOC1"/>
        <w:rPr>
          <w:rFonts w:asciiTheme="minorHAnsi" w:eastAsiaTheme="minorEastAsia" w:hAnsiTheme="minorHAnsi" w:cstheme="minorBidi"/>
          <w:b w:val="0"/>
          <w:color w:val="auto"/>
          <w:szCs w:val="22"/>
          <w:lang w:val="en-GB" w:eastAsia="en-GB"/>
        </w:rPr>
      </w:pPr>
      <w:r>
        <w:fldChar w:fldCharType="begin"/>
      </w:r>
      <w:r>
        <w:instrText>TOC \o "1-3" \h \z \u</w:instrText>
      </w:r>
      <w:r w:rsidR="004225E5">
        <w:fldChar w:fldCharType="separate"/>
      </w:r>
      <w:hyperlink w:anchor="_Toc120780238" w:history="1">
        <w:r w:rsidRPr="00047F39">
          <w:rPr>
            <w:rStyle w:val="Hyperlink"/>
          </w:rPr>
          <w:t>1</w:t>
        </w:r>
        <w:r>
          <w:rPr>
            <w:rFonts w:asciiTheme="minorHAnsi" w:eastAsiaTheme="minorEastAsia" w:hAnsiTheme="minorHAnsi" w:cstheme="minorBidi"/>
            <w:b w:val="0"/>
            <w:color w:val="auto"/>
            <w:szCs w:val="22"/>
            <w:lang w:val="en-GB" w:eastAsia="en-GB"/>
          </w:rPr>
          <w:tab/>
        </w:r>
        <w:r w:rsidRPr="00047F39">
          <w:rPr>
            <w:rStyle w:val="Hyperlink"/>
          </w:rPr>
          <w:t>Summary</w:t>
        </w:r>
        <w:r>
          <w:rPr>
            <w:webHidden/>
          </w:rPr>
          <w:tab/>
        </w:r>
        <w:r>
          <w:rPr>
            <w:webHidden/>
          </w:rPr>
          <w:fldChar w:fldCharType="begin"/>
        </w:r>
        <w:r>
          <w:rPr>
            <w:webHidden/>
          </w:rPr>
          <w:instrText xml:space="preserve"> PAGEREF _Toc120780238 \h </w:instrText>
        </w:r>
        <w:r>
          <w:rPr>
            <w:webHidden/>
          </w:rPr>
        </w:r>
        <w:r>
          <w:rPr>
            <w:webHidden/>
          </w:rPr>
          <w:fldChar w:fldCharType="separate"/>
        </w:r>
        <w:r>
          <w:rPr>
            <w:webHidden/>
          </w:rPr>
          <w:t>3</w:t>
        </w:r>
        <w:r>
          <w:rPr>
            <w:webHidden/>
          </w:rPr>
          <w:fldChar w:fldCharType="end"/>
        </w:r>
      </w:hyperlink>
    </w:p>
    <w:p w14:paraId="6BBCC79A" w14:textId="49C8FF41" w:rsidR="00315804" w:rsidRDefault="00315804">
      <w:pPr>
        <w:pStyle w:val="TOC1"/>
        <w:rPr>
          <w:rFonts w:asciiTheme="minorHAnsi" w:eastAsiaTheme="minorEastAsia" w:hAnsiTheme="minorHAnsi" w:cstheme="minorBidi"/>
          <w:b w:val="0"/>
          <w:color w:val="auto"/>
          <w:szCs w:val="22"/>
          <w:lang w:val="en-GB" w:eastAsia="en-GB"/>
        </w:rPr>
      </w:pPr>
      <w:hyperlink w:anchor="_Toc120780239" w:history="1">
        <w:r w:rsidRPr="00047F39">
          <w:rPr>
            <w:rStyle w:val="Hyperlink"/>
          </w:rPr>
          <w:t>2</w:t>
        </w:r>
        <w:r>
          <w:rPr>
            <w:rFonts w:asciiTheme="minorHAnsi" w:eastAsiaTheme="minorEastAsia" w:hAnsiTheme="minorHAnsi" w:cstheme="minorBidi"/>
            <w:b w:val="0"/>
            <w:color w:val="auto"/>
            <w:szCs w:val="22"/>
            <w:lang w:val="en-GB" w:eastAsia="en-GB"/>
          </w:rPr>
          <w:tab/>
        </w:r>
        <w:r w:rsidRPr="00047F39">
          <w:rPr>
            <w:rStyle w:val="Hyperlink"/>
          </w:rPr>
          <w:t>Multiple choice question (MCQ) paper</w:t>
        </w:r>
        <w:r>
          <w:rPr>
            <w:webHidden/>
          </w:rPr>
          <w:tab/>
        </w:r>
        <w:r>
          <w:rPr>
            <w:webHidden/>
          </w:rPr>
          <w:fldChar w:fldCharType="begin"/>
        </w:r>
        <w:r>
          <w:rPr>
            <w:webHidden/>
          </w:rPr>
          <w:instrText xml:space="preserve"> PAGEREF _Toc120780239 \h </w:instrText>
        </w:r>
        <w:r>
          <w:rPr>
            <w:webHidden/>
          </w:rPr>
        </w:r>
        <w:r>
          <w:rPr>
            <w:webHidden/>
          </w:rPr>
          <w:fldChar w:fldCharType="separate"/>
        </w:r>
        <w:r>
          <w:rPr>
            <w:webHidden/>
          </w:rPr>
          <w:t>4</w:t>
        </w:r>
        <w:r>
          <w:rPr>
            <w:webHidden/>
          </w:rPr>
          <w:fldChar w:fldCharType="end"/>
        </w:r>
      </w:hyperlink>
    </w:p>
    <w:p w14:paraId="4442552F" w14:textId="6E6640FD" w:rsidR="00315804" w:rsidRDefault="00315804">
      <w:pPr>
        <w:pStyle w:val="TOC2"/>
        <w:rPr>
          <w:rFonts w:asciiTheme="minorHAnsi" w:eastAsiaTheme="minorEastAsia" w:hAnsiTheme="minorHAnsi" w:cstheme="minorBidi"/>
          <w:color w:val="auto"/>
          <w:szCs w:val="22"/>
          <w:lang w:eastAsia="en-GB"/>
        </w:rPr>
      </w:pPr>
      <w:hyperlink w:anchor="_Toc120780240" w:history="1">
        <w:r w:rsidRPr="00047F39">
          <w:rPr>
            <w:rStyle w:val="Hyperlink"/>
          </w:rPr>
          <w:t>2.1</w:t>
        </w:r>
        <w:r>
          <w:rPr>
            <w:rFonts w:asciiTheme="minorHAnsi" w:eastAsiaTheme="minorEastAsia" w:hAnsiTheme="minorHAnsi" w:cstheme="minorBidi"/>
            <w:color w:val="auto"/>
            <w:szCs w:val="22"/>
            <w:lang w:eastAsia="en-GB"/>
          </w:rPr>
          <w:tab/>
        </w:r>
        <w:r w:rsidRPr="00047F39">
          <w:rPr>
            <w:rStyle w:val="Hyperlink"/>
          </w:rPr>
          <w:t>Paper statistics</w:t>
        </w:r>
        <w:r>
          <w:rPr>
            <w:webHidden/>
          </w:rPr>
          <w:tab/>
        </w:r>
        <w:r>
          <w:rPr>
            <w:webHidden/>
          </w:rPr>
          <w:fldChar w:fldCharType="begin"/>
        </w:r>
        <w:r>
          <w:rPr>
            <w:webHidden/>
          </w:rPr>
          <w:instrText xml:space="preserve"> PAGEREF _Toc120780240 \h </w:instrText>
        </w:r>
        <w:r>
          <w:rPr>
            <w:webHidden/>
          </w:rPr>
        </w:r>
        <w:r>
          <w:rPr>
            <w:webHidden/>
          </w:rPr>
          <w:fldChar w:fldCharType="separate"/>
        </w:r>
        <w:r>
          <w:rPr>
            <w:webHidden/>
          </w:rPr>
          <w:t>5</w:t>
        </w:r>
        <w:r>
          <w:rPr>
            <w:webHidden/>
          </w:rPr>
          <w:fldChar w:fldCharType="end"/>
        </w:r>
      </w:hyperlink>
    </w:p>
    <w:p w14:paraId="3FCAB7D4" w14:textId="2A9D76FB" w:rsidR="00315804" w:rsidRDefault="00315804">
      <w:pPr>
        <w:pStyle w:val="TOC2"/>
        <w:rPr>
          <w:rFonts w:asciiTheme="minorHAnsi" w:eastAsiaTheme="minorEastAsia" w:hAnsiTheme="minorHAnsi" w:cstheme="minorBidi"/>
          <w:color w:val="auto"/>
          <w:szCs w:val="22"/>
          <w:lang w:eastAsia="en-GB"/>
        </w:rPr>
      </w:pPr>
      <w:hyperlink w:anchor="_Toc120780241" w:history="1">
        <w:r w:rsidRPr="00047F39">
          <w:rPr>
            <w:rStyle w:val="Hyperlink"/>
          </w:rPr>
          <w:t>2.2</w:t>
        </w:r>
        <w:r>
          <w:rPr>
            <w:rFonts w:asciiTheme="minorHAnsi" w:eastAsiaTheme="minorEastAsia" w:hAnsiTheme="minorHAnsi" w:cstheme="minorBidi"/>
            <w:color w:val="auto"/>
            <w:szCs w:val="22"/>
            <w:lang w:eastAsia="en-GB"/>
          </w:rPr>
          <w:tab/>
        </w:r>
        <w:r w:rsidRPr="00047F39">
          <w:rPr>
            <w:rStyle w:val="Hyperlink"/>
          </w:rPr>
          <w:t>Quality of questions</w:t>
        </w:r>
        <w:r>
          <w:rPr>
            <w:webHidden/>
          </w:rPr>
          <w:tab/>
        </w:r>
        <w:r>
          <w:rPr>
            <w:webHidden/>
          </w:rPr>
          <w:fldChar w:fldCharType="begin"/>
        </w:r>
        <w:r>
          <w:rPr>
            <w:webHidden/>
          </w:rPr>
          <w:instrText xml:space="preserve"> PAGEREF _Toc120780241 \h </w:instrText>
        </w:r>
        <w:r>
          <w:rPr>
            <w:webHidden/>
          </w:rPr>
        </w:r>
        <w:r>
          <w:rPr>
            <w:webHidden/>
          </w:rPr>
          <w:fldChar w:fldCharType="separate"/>
        </w:r>
        <w:r>
          <w:rPr>
            <w:webHidden/>
          </w:rPr>
          <w:t>6</w:t>
        </w:r>
        <w:r>
          <w:rPr>
            <w:webHidden/>
          </w:rPr>
          <w:fldChar w:fldCharType="end"/>
        </w:r>
      </w:hyperlink>
    </w:p>
    <w:p w14:paraId="5EFB0BFE" w14:textId="59D4565B" w:rsidR="00315804" w:rsidRDefault="00315804">
      <w:pPr>
        <w:pStyle w:val="TOC2"/>
        <w:rPr>
          <w:rFonts w:asciiTheme="minorHAnsi" w:eastAsiaTheme="minorEastAsia" w:hAnsiTheme="minorHAnsi" w:cstheme="minorBidi"/>
          <w:color w:val="auto"/>
          <w:szCs w:val="22"/>
          <w:lang w:eastAsia="en-GB"/>
        </w:rPr>
      </w:pPr>
      <w:hyperlink w:anchor="_Toc120780242" w:history="1">
        <w:r w:rsidRPr="00047F39">
          <w:rPr>
            <w:rStyle w:val="Hyperlink"/>
          </w:rPr>
          <w:t>2.3</w:t>
        </w:r>
        <w:r>
          <w:rPr>
            <w:rFonts w:asciiTheme="minorHAnsi" w:eastAsiaTheme="minorEastAsia" w:hAnsiTheme="minorHAnsi" w:cstheme="minorBidi"/>
            <w:color w:val="auto"/>
            <w:szCs w:val="22"/>
            <w:lang w:eastAsia="en-GB"/>
          </w:rPr>
          <w:tab/>
        </w:r>
        <w:r w:rsidRPr="00047F39">
          <w:rPr>
            <w:rStyle w:val="Hyperlink"/>
          </w:rPr>
          <w:t>Standard setting</w:t>
        </w:r>
        <w:r>
          <w:rPr>
            <w:webHidden/>
          </w:rPr>
          <w:tab/>
        </w:r>
        <w:r>
          <w:rPr>
            <w:webHidden/>
          </w:rPr>
          <w:fldChar w:fldCharType="begin"/>
        </w:r>
        <w:r>
          <w:rPr>
            <w:webHidden/>
          </w:rPr>
          <w:instrText xml:space="preserve"> PAGEREF _Toc120780242 \h </w:instrText>
        </w:r>
        <w:r>
          <w:rPr>
            <w:webHidden/>
          </w:rPr>
        </w:r>
        <w:r>
          <w:rPr>
            <w:webHidden/>
          </w:rPr>
          <w:fldChar w:fldCharType="separate"/>
        </w:r>
        <w:r>
          <w:rPr>
            <w:webHidden/>
          </w:rPr>
          <w:t>6</w:t>
        </w:r>
        <w:r>
          <w:rPr>
            <w:webHidden/>
          </w:rPr>
          <w:fldChar w:fldCharType="end"/>
        </w:r>
      </w:hyperlink>
    </w:p>
    <w:p w14:paraId="6007F027" w14:textId="4A6A531E" w:rsidR="00315804" w:rsidRDefault="00315804">
      <w:pPr>
        <w:pStyle w:val="TOC2"/>
        <w:rPr>
          <w:rFonts w:asciiTheme="minorHAnsi" w:eastAsiaTheme="minorEastAsia" w:hAnsiTheme="minorHAnsi" w:cstheme="minorBidi"/>
          <w:color w:val="auto"/>
          <w:szCs w:val="22"/>
          <w:lang w:eastAsia="en-GB"/>
        </w:rPr>
      </w:pPr>
      <w:hyperlink w:anchor="_Toc120780243" w:history="1">
        <w:r w:rsidRPr="00047F39">
          <w:rPr>
            <w:rStyle w:val="Hyperlink"/>
          </w:rPr>
          <w:t>2.4</w:t>
        </w:r>
        <w:r>
          <w:rPr>
            <w:rFonts w:asciiTheme="minorHAnsi" w:eastAsiaTheme="minorEastAsia" w:hAnsiTheme="minorHAnsi" w:cstheme="minorBidi"/>
            <w:color w:val="auto"/>
            <w:szCs w:val="22"/>
            <w:lang w:eastAsia="en-GB"/>
          </w:rPr>
          <w:tab/>
        </w:r>
        <w:r w:rsidRPr="00047F39">
          <w:rPr>
            <w:rStyle w:val="Hyperlink"/>
          </w:rPr>
          <w:t>Comparison with previous Part 1 examinations</w:t>
        </w:r>
        <w:r>
          <w:rPr>
            <w:webHidden/>
          </w:rPr>
          <w:tab/>
        </w:r>
        <w:r>
          <w:rPr>
            <w:webHidden/>
          </w:rPr>
          <w:fldChar w:fldCharType="begin"/>
        </w:r>
        <w:r>
          <w:rPr>
            <w:webHidden/>
          </w:rPr>
          <w:instrText xml:space="preserve"> PAGEREF _Toc120780243 \h </w:instrText>
        </w:r>
        <w:r>
          <w:rPr>
            <w:webHidden/>
          </w:rPr>
        </w:r>
        <w:r>
          <w:rPr>
            <w:webHidden/>
          </w:rPr>
          <w:fldChar w:fldCharType="separate"/>
        </w:r>
        <w:r>
          <w:rPr>
            <w:webHidden/>
          </w:rPr>
          <w:t>8</w:t>
        </w:r>
        <w:r>
          <w:rPr>
            <w:webHidden/>
          </w:rPr>
          <w:fldChar w:fldCharType="end"/>
        </w:r>
      </w:hyperlink>
    </w:p>
    <w:p w14:paraId="2B95030D" w14:textId="585DB2E8" w:rsidR="00315804" w:rsidRDefault="00315804">
      <w:pPr>
        <w:pStyle w:val="TOC2"/>
        <w:rPr>
          <w:rFonts w:asciiTheme="minorHAnsi" w:eastAsiaTheme="minorEastAsia" w:hAnsiTheme="minorHAnsi" w:cstheme="minorBidi"/>
          <w:color w:val="auto"/>
          <w:szCs w:val="22"/>
          <w:lang w:eastAsia="en-GB"/>
        </w:rPr>
      </w:pPr>
      <w:hyperlink w:anchor="_Toc120780244" w:history="1">
        <w:r w:rsidRPr="00047F39">
          <w:rPr>
            <w:rStyle w:val="Hyperlink"/>
          </w:rPr>
          <w:t>2.5</w:t>
        </w:r>
        <w:r>
          <w:rPr>
            <w:rFonts w:asciiTheme="minorHAnsi" w:eastAsiaTheme="minorEastAsia" w:hAnsiTheme="minorHAnsi" w:cstheme="minorBidi"/>
            <w:color w:val="auto"/>
            <w:szCs w:val="22"/>
            <w:lang w:eastAsia="en-GB"/>
          </w:rPr>
          <w:tab/>
        </w:r>
        <w:r w:rsidRPr="00047F39">
          <w:rPr>
            <w:rStyle w:val="Hyperlink"/>
          </w:rPr>
          <w:t>Breakdown of results</w:t>
        </w:r>
        <w:r>
          <w:rPr>
            <w:webHidden/>
          </w:rPr>
          <w:tab/>
        </w:r>
        <w:r>
          <w:rPr>
            <w:webHidden/>
          </w:rPr>
          <w:fldChar w:fldCharType="begin"/>
        </w:r>
        <w:r>
          <w:rPr>
            <w:webHidden/>
          </w:rPr>
          <w:instrText xml:space="preserve"> PAGEREF _Toc120780244 \h </w:instrText>
        </w:r>
        <w:r>
          <w:rPr>
            <w:webHidden/>
          </w:rPr>
        </w:r>
        <w:r>
          <w:rPr>
            <w:webHidden/>
          </w:rPr>
          <w:fldChar w:fldCharType="separate"/>
        </w:r>
        <w:r>
          <w:rPr>
            <w:webHidden/>
          </w:rPr>
          <w:t>9</w:t>
        </w:r>
        <w:r>
          <w:rPr>
            <w:webHidden/>
          </w:rPr>
          <w:fldChar w:fldCharType="end"/>
        </w:r>
      </w:hyperlink>
    </w:p>
    <w:p w14:paraId="0EA2DF5E" w14:textId="4BAC960C" w:rsidR="00315804" w:rsidRDefault="00315804">
      <w:pPr>
        <w:pStyle w:val="TOC1"/>
        <w:rPr>
          <w:rFonts w:asciiTheme="minorHAnsi" w:eastAsiaTheme="minorEastAsia" w:hAnsiTheme="minorHAnsi" w:cstheme="minorBidi"/>
          <w:b w:val="0"/>
          <w:color w:val="auto"/>
          <w:szCs w:val="22"/>
          <w:lang w:val="en-GB" w:eastAsia="en-GB"/>
        </w:rPr>
      </w:pPr>
      <w:hyperlink w:anchor="_Toc120780245" w:history="1">
        <w:r w:rsidRPr="00047F39">
          <w:rPr>
            <w:rStyle w:val="Hyperlink"/>
          </w:rPr>
          <w:t>Appendix 1: Overall results for each deanery</w:t>
        </w:r>
        <w:r>
          <w:rPr>
            <w:webHidden/>
          </w:rPr>
          <w:tab/>
        </w:r>
        <w:r>
          <w:rPr>
            <w:webHidden/>
          </w:rPr>
          <w:fldChar w:fldCharType="begin"/>
        </w:r>
        <w:r>
          <w:rPr>
            <w:webHidden/>
          </w:rPr>
          <w:instrText xml:space="preserve"> PAGEREF _Toc120780245 \h </w:instrText>
        </w:r>
        <w:r>
          <w:rPr>
            <w:webHidden/>
          </w:rPr>
        </w:r>
        <w:r>
          <w:rPr>
            <w:webHidden/>
          </w:rPr>
          <w:fldChar w:fldCharType="separate"/>
        </w:r>
        <w:r>
          <w:rPr>
            <w:webHidden/>
          </w:rPr>
          <w:t>11</w:t>
        </w:r>
        <w:r>
          <w:rPr>
            <w:webHidden/>
          </w:rPr>
          <w:fldChar w:fldCharType="end"/>
        </w:r>
      </w:hyperlink>
    </w:p>
    <w:p w14:paraId="6B60C4F0" w14:textId="195FE43B" w:rsidR="008B4EF4" w:rsidRDefault="00315804">
      <w:r>
        <w:fldChar w:fldCharType="end"/>
      </w:r>
    </w:p>
    <w:p w14:paraId="53681240" w14:textId="77777777" w:rsidR="008B4EF4" w:rsidRDefault="00315804">
      <w:r>
        <w:br w:type="page"/>
      </w:r>
    </w:p>
    <w:p w14:paraId="5A91110B" w14:textId="77777777" w:rsidR="008B4EF4" w:rsidRDefault="00315804">
      <w:pPr>
        <w:pStyle w:val="Heading1"/>
      </w:pPr>
      <w:bookmarkStart w:id="0" w:name="_Toc120780238"/>
      <w:r>
        <w:lastRenderedPageBreak/>
        <w:t>Summary</w:t>
      </w:r>
      <w:bookmarkEnd w:id="0"/>
    </w:p>
    <w:p w14:paraId="0A47AD23" w14:textId="77777777" w:rsidR="008B4EF4" w:rsidRDefault="00315804">
      <w:r>
        <w:t>The Part 1 Fellowship of the Royal College of Ophthalmologists (FRCOphth) examination took place in October 2022.  A total of 340 candidates sat the examination, of which 163 (48 per cent) fulfilled the criteria required to pass the examination overall.</w:t>
      </w:r>
    </w:p>
    <w:p w14:paraId="7AC9DEE5" w14:textId="77777777" w:rsidR="008B4EF4" w:rsidRDefault="00315804">
      <w:r>
        <w:t>Th</w:t>
      </w:r>
      <w:r>
        <w:t>e pass rate for candidates in Ophthalmic Specialist Training (OST) is 57 per cent compared with a 33 per cent pass rate for non-trainees.</w:t>
      </w:r>
    </w:p>
    <w:p w14:paraId="2D78E676" w14:textId="77777777" w:rsidR="008B4EF4" w:rsidRDefault="00315804">
      <w:r>
        <w:t>The multiple-choice question (MCQ) exam had a reliability of 0.91.</w:t>
      </w:r>
    </w:p>
    <w:p w14:paraId="122E0CAB" w14:textId="77777777" w:rsidR="008B4EF4" w:rsidRDefault="00315804">
      <w:r>
        <w:br w:type="page"/>
      </w:r>
    </w:p>
    <w:p w14:paraId="0BA8C0C2" w14:textId="77777777" w:rsidR="008B4EF4" w:rsidRDefault="00315804">
      <w:pPr>
        <w:pStyle w:val="Heading1"/>
      </w:pPr>
      <w:bookmarkStart w:id="1" w:name="_Toc120780239"/>
      <w:r>
        <w:lastRenderedPageBreak/>
        <w:t>Multiple choice question (MCQ) paper</w:t>
      </w:r>
      <w:bookmarkEnd w:id="1"/>
    </w:p>
    <w:p w14:paraId="63F794A3" w14:textId="77777777" w:rsidR="008B4EF4" w:rsidRDefault="00315804">
      <w:r>
        <w:t>The table below gives the paper contents compared with previous years.</w:t>
      </w:r>
    </w:p>
    <w:p w14:paraId="2C0E19F7" w14:textId="77777777" w:rsidR="008B4EF4" w:rsidRDefault="00315804">
      <w:pPr>
        <w:pStyle w:val="Tablecaption"/>
      </w:pPr>
      <w:r>
        <w:t>MCQ paper content</w:t>
      </w:r>
    </w:p>
    <w:tbl>
      <w:tblPr>
        <w:tblW w:w="0" w:type="auto"/>
        <w:jc w:val="center"/>
        <w:tblLayout w:type="fixed"/>
        <w:tblLook w:val="0420" w:firstRow="1" w:lastRow="0" w:firstColumn="0" w:lastColumn="0" w:noHBand="0" w:noVBand="1"/>
      </w:tblPr>
      <w:tblGrid>
        <w:gridCol w:w="1339"/>
        <w:gridCol w:w="1282"/>
        <w:gridCol w:w="965"/>
        <w:gridCol w:w="1195"/>
        <w:gridCol w:w="1512"/>
        <w:gridCol w:w="1166"/>
        <w:gridCol w:w="1526"/>
        <w:gridCol w:w="1526"/>
        <w:gridCol w:w="806"/>
      </w:tblGrid>
      <w:tr w:rsidR="008B4EF4" w14:paraId="4D313D81" w14:textId="77777777">
        <w:trPr>
          <w:tblHeade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06F00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Date</w:t>
            </w:r>
          </w:p>
        </w:tc>
        <w:tc>
          <w:tcPr>
            <w:tcW w:w="1282" w:type="dxa"/>
            <w:tcBorders>
              <w:top w:val="single" w:sz="8" w:space="0" w:color="666666"/>
              <w:left w:val="single" w:sz="8" w:space="0" w:color="666666"/>
              <w:bottom w:val="single" w:sz="8" w:space="0" w:color="666666"/>
              <w:right w:val="single" w:sz="8" w:space="0" w:color="666666"/>
            </w:tcBorders>
            <w:shd w:val="clear" w:color="auto" w:fill="00AFEF"/>
            <w:tcMar>
              <w:top w:w="0" w:type="dxa"/>
              <w:left w:w="0" w:type="dxa"/>
              <w:bottom w:w="0" w:type="dxa"/>
              <w:right w:w="0" w:type="dxa"/>
            </w:tcMar>
            <w:vAlign w:val="center"/>
          </w:tcPr>
          <w:p w14:paraId="0932E11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Anatomy/ embryology</w:t>
            </w:r>
          </w:p>
        </w:tc>
        <w:tc>
          <w:tcPr>
            <w:tcW w:w="965" w:type="dxa"/>
            <w:tcBorders>
              <w:top w:val="single" w:sz="8" w:space="0" w:color="666666"/>
              <w:left w:val="single" w:sz="8" w:space="0" w:color="666666"/>
              <w:bottom w:val="single" w:sz="8" w:space="0" w:color="666666"/>
              <w:right w:val="single" w:sz="8" w:space="0" w:color="666666"/>
            </w:tcBorders>
            <w:shd w:val="clear" w:color="auto" w:fill="FE0000"/>
            <w:tcMar>
              <w:top w:w="0" w:type="dxa"/>
              <w:left w:w="0" w:type="dxa"/>
              <w:bottom w:w="0" w:type="dxa"/>
              <w:right w:w="0" w:type="dxa"/>
            </w:tcMar>
            <w:vAlign w:val="center"/>
          </w:tcPr>
          <w:p w14:paraId="7FF2BB3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Optics</w:t>
            </w:r>
          </w:p>
        </w:tc>
        <w:tc>
          <w:tcPr>
            <w:tcW w:w="1195" w:type="dxa"/>
            <w:tcBorders>
              <w:top w:val="single" w:sz="8" w:space="0" w:color="666666"/>
              <w:left w:val="single" w:sz="8" w:space="0" w:color="666666"/>
              <w:bottom w:val="single" w:sz="8" w:space="0" w:color="666666"/>
              <w:right w:val="single" w:sz="8" w:space="0" w:color="666666"/>
            </w:tcBorders>
            <w:shd w:val="clear" w:color="auto" w:fill="FEFED0"/>
            <w:tcMar>
              <w:top w:w="0" w:type="dxa"/>
              <w:left w:w="0" w:type="dxa"/>
              <w:bottom w:w="0" w:type="dxa"/>
              <w:right w:w="0" w:type="dxa"/>
            </w:tcMar>
            <w:vAlign w:val="center"/>
          </w:tcPr>
          <w:p w14:paraId="1E05618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Pathology</w:t>
            </w:r>
          </w:p>
        </w:tc>
        <w:tc>
          <w:tcPr>
            <w:tcW w:w="1512" w:type="dxa"/>
            <w:tcBorders>
              <w:top w:val="single" w:sz="8" w:space="0" w:color="666666"/>
              <w:left w:val="single" w:sz="8" w:space="0" w:color="666666"/>
              <w:bottom w:val="single" w:sz="8" w:space="0" w:color="666666"/>
              <w:right w:val="single" w:sz="8" w:space="0" w:color="666666"/>
            </w:tcBorders>
            <w:shd w:val="clear" w:color="auto" w:fill="00E166"/>
            <w:tcMar>
              <w:top w:w="0" w:type="dxa"/>
              <w:left w:w="0" w:type="dxa"/>
              <w:bottom w:w="0" w:type="dxa"/>
              <w:right w:w="0" w:type="dxa"/>
            </w:tcMar>
            <w:vAlign w:val="center"/>
          </w:tcPr>
          <w:p w14:paraId="4F7C7B7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Pharmacology &amp; genetics</w:t>
            </w:r>
          </w:p>
        </w:tc>
        <w:tc>
          <w:tcPr>
            <w:tcW w:w="1166" w:type="dxa"/>
            <w:tcBorders>
              <w:top w:val="single" w:sz="8" w:space="0" w:color="666666"/>
              <w:left w:val="single" w:sz="8" w:space="0" w:color="666666"/>
              <w:bottom w:val="single" w:sz="8" w:space="0" w:color="666666"/>
              <w:right w:val="single" w:sz="8" w:space="0" w:color="666666"/>
            </w:tcBorders>
            <w:shd w:val="clear" w:color="auto" w:fill="0070BF"/>
            <w:tcMar>
              <w:top w:w="0" w:type="dxa"/>
              <w:left w:w="0" w:type="dxa"/>
              <w:bottom w:w="0" w:type="dxa"/>
              <w:right w:w="0" w:type="dxa"/>
            </w:tcMar>
            <w:vAlign w:val="center"/>
          </w:tcPr>
          <w:p w14:paraId="759A9B1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Physiology</w:t>
            </w:r>
          </w:p>
        </w:tc>
        <w:tc>
          <w:tcPr>
            <w:tcW w:w="1526" w:type="dxa"/>
            <w:tcBorders>
              <w:top w:val="single" w:sz="8" w:space="0" w:color="666666"/>
              <w:left w:val="single" w:sz="8" w:space="0" w:color="666666"/>
              <w:bottom w:val="single" w:sz="8" w:space="0" w:color="666666"/>
              <w:right w:val="single" w:sz="8" w:space="0" w:color="666666"/>
            </w:tcBorders>
            <w:shd w:val="clear" w:color="auto" w:fill="E2680B"/>
            <w:tcMar>
              <w:top w:w="0" w:type="dxa"/>
              <w:left w:w="0" w:type="dxa"/>
              <w:bottom w:w="0" w:type="dxa"/>
              <w:right w:w="0" w:type="dxa"/>
            </w:tcMar>
            <w:vAlign w:val="center"/>
          </w:tcPr>
          <w:p w14:paraId="473CA70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Miscellaneous</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E0CA7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Investigations</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C48BB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000000"/>
                <w:szCs w:val="22"/>
              </w:rPr>
              <w:t>Total</w:t>
            </w:r>
          </w:p>
        </w:tc>
      </w:tr>
      <w:tr w:rsidR="008B4EF4" w14:paraId="365F486E"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115D0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2014</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2A7CE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05AB8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91B06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2879B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D3353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ACFB2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2C239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36F1BB59"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6A6A3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2015</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7AB4E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7AB65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B31F2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C026F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A2AF8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3404C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A7945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1F91BC8A"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AD099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2015</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55D1E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62620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58BCE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52DF0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41E5F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20A5F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8D235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71EF7444"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FABE6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2015</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66EE6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D3AFD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0EAD1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1241B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6FC97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90EA9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841A3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7FD18275"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4C5A4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2016</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3110B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5B270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F51C9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57DAD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74986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08210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E6FEF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r>
      <w:tr w:rsidR="008B4EF4" w14:paraId="4A540970"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86AC3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2016</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8A124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ECD6A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F3DE3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A0107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A35E3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6279C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E60B8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r>
      <w:tr w:rsidR="008B4EF4" w14:paraId="0129C6D7"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FAE2A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2016</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D6201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9B1DF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D9DC0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DBF60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7953F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95F44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C93CA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3B7F3391"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BDE19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2017</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848CF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20B1A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4B356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4D321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87B5F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5C76C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45BD6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r>
      <w:tr w:rsidR="008B4EF4" w14:paraId="10EAB7B9"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EA08C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2017</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5FC8F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AD32D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84927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F48F5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2CC75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E8254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EBECD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r>
      <w:tr w:rsidR="008B4EF4" w14:paraId="7A419F31"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96FB1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2018</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2B74C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2AC9F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929E8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D8C22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9CA6C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B7405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2C22D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22609071"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851C2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2018</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94E54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2B71C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B8117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82008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5B2B3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958D3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580FB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28ECAA9F"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91FD2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2019</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AA245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41605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19ED0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A7165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0FBCB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C6FD5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F2A68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117*</w:t>
            </w:r>
          </w:p>
        </w:tc>
      </w:tr>
      <w:tr w:rsidR="008B4EF4" w14:paraId="5E5E9C0B"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5A541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2019</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59481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2F10E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A8BF3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BBA11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1F53D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E0DF5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E5AE5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r>
      <w:tr w:rsidR="008B4EF4" w14:paraId="2891348E"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953AA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2019</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F8A8C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70DC3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BE4F0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E9A56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7BBB5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CF88D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C0CD4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r>
      <w:tr w:rsidR="008B4EF4" w14:paraId="6F4DF717"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99F1C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2020</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DDDA2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06E91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29699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C52D0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5C8D6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AA776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B4487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3A25B5CA"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0D2E1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2020</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ADB7D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738A2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86DC9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C98D6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43A97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3052" w:type="dxa"/>
            <w:gridSpan w:val="2"/>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C9721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2B45E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120</w:t>
            </w:r>
          </w:p>
        </w:tc>
      </w:tr>
      <w:tr w:rsidR="008B4EF4" w14:paraId="37C80E90"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BBDE6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2021</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50BF7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CEC14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D89FD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791B6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1C201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081A0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DC3CC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13EF1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177*</w:t>
            </w:r>
          </w:p>
        </w:tc>
      </w:tr>
      <w:tr w:rsidR="008B4EF4" w14:paraId="0D95CDED"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E36F8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2021</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3B216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7D5A8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08209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D7978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DCD8E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790A7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93C2E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A84CC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178*</w:t>
            </w:r>
          </w:p>
        </w:tc>
      </w:tr>
      <w:tr w:rsidR="008B4EF4" w14:paraId="19040C17"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09C4F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2022</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D5BCE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25</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BCB1D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31</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FFBA0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28</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919E5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73BE1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4FDCA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D004E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58C17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176*</w:t>
            </w:r>
          </w:p>
        </w:tc>
      </w:tr>
      <w:tr w:rsidR="008B4EF4" w14:paraId="5931544A"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5097D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2022</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DEB40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AD59F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61487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2536F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B9D3B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FC836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49D16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21</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F3EF5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174*</w:t>
            </w:r>
          </w:p>
        </w:tc>
      </w:tr>
      <w:tr w:rsidR="008B4EF4" w14:paraId="7EFFAC05" w14:textId="77777777">
        <w:trPr>
          <w:jc w:val="center"/>
        </w:trPr>
        <w:tc>
          <w:tcPr>
            <w:tcW w:w="133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7B6E9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2022</w:t>
            </w:r>
          </w:p>
        </w:tc>
        <w:tc>
          <w:tcPr>
            <w:tcW w:w="128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4DF97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c>
          <w:tcPr>
            <w:tcW w:w="96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68DC1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w:t>
            </w:r>
          </w:p>
        </w:tc>
        <w:tc>
          <w:tcPr>
            <w:tcW w:w="119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D05A9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28</w:t>
            </w:r>
          </w:p>
        </w:tc>
        <w:tc>
          <w:tcPr>
            <w:tcW w:w="151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300C7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w:t>
            </w:r>
          </w:p>
        </w:tc>
        <w:tc>
          <w:tcPr>
            <w:tcW w:w="116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5B71F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2F31A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w:t>
            </w:r>
          </w:p>
        </w:tc>
        <w:tc>
          <w:tcPr>
            <w:tcW w:w="152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9073E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w:t>
            </w:r>
          </w:p>
        </w:tc>
        <w:tc>
          <w:tcPr>
            <w:tcW w:w="8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BAA95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178*</w:t>
            </w:r>
          </w:p>
        </w:tc>
      </w:tr>
    </w:tbl>
    <w:p w14:paraId="31774337" w14:textId="77777777" w:rsidR="008B4EF4" w:rsidRDefault="00315804">
      <w:r>
        <w:t>* = questions removed</w:t>
      </w:r>
    </w:p>
    <w:p w14:paraId="475A5126" w14:textId="77777777" w:rsidR="008B4EF4" w:rsidRDefault="00315804">
      <w:r>
        <w:t>The MCQ paper was lengthened from 120 to 180 questions for the first time in Jan 2021, largely by increasing the number of Investigations and Miscellaneous items, making the breakdown of the two categories' items more important than it has been historicall</w:t>
      </w:r>
      <w:r>
        <w:t>y.</w:t>
      </w:r>
    </w:p>
    <w:p w14:paraId="6EE7F32C" w14:textId="77777777" w:rsidR="008B4EF4" w:rsidRDefault="00315804">
      <w:r>
        <w:br w:type="page"/>
      </w:r>
    </w:p>
    <w:p w14:paraId="5368CD0E" w14:textId="77777777" w:rsidR="008B4EF4" w:rsidRDefault="00315804">
      <w:pPr>
        <w:pStyle w:val="Heading2"/>
      </w:pPr>
      <w:bookmarkStart w:id="2" w:name="_Toc120780240"/>
      <w:r>
        <w:lastRenderedPageBreak/>
        <w:t>Paper statistics</w:t>
      </w:r>
      <w:bookmarkEnd w:id="2"/>
    </w:p>
    <w:p w14:paraId="768F657A" w14:textId="77777777" w:rsidR="008B4EF4" w:rsidRDefault="00315804">
      <w:pPr>
        <w:pStyle w:val="Tablecaption"/>
      </w:pPr>
      <w:r>
        <w:t>MCQ paper summary statistics</w:t>
      </w:r>
    </w:p>
    <w:tbl>
      <w:tblPr>
        <w:tblW w:w="0" w:type="auto"/>
        <w:jc w:val="center"/>
        <w:tblLayout w:type="fixed"/>
        <w:tblLook w:val="0420" w:firstRow="1" w:lastRow="0" w:firstColumn="0" w:lastColumn="0" w:noHBand="0" w:noVBand="1"/>
      </w:tblPr>
      <w:tblGrid>
        <w:gridCol w:w="3855"/>
        <w:gridCol w:w="1191"/>
        <w:gridCol w:w="1757"/>
      </w:tblGrid>
      <w:tr w:rsidR="008B4EF4" w14:paraId="11F24C54" w14:textId="77777777">
        <w:trPr>
          <w:tblHeade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34FFE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Statistic</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A49B05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Value</w:t>
            </w:r>
          </w:p>
        </w:tc>
        <w:tc>
          <w:tcPr>
            <w:tcW w:w="175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7FF8DD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Percentage</w:t>
            </w:r>
          </w:p>
        </w:tc>
      </w:tr>
      <w:tr w:rsidR="008B4EF4" w14:paraId="52E3ACC4"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66DB5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Mean score</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F9E54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111/178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DEEAD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62.4%</w:t>
            </w:r>
          </w:p>
        </w:tc>
      </w:tr>
      <w:tr w:rsidR="008B4EF4" w14:paraId="10A8822A"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67CEA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Median score</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704C7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114/178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31481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64.0%</w:t>
            </w:r>
          </w:p>
        </w:tc>
      </w:tr>
      <w:tr w:rsidR="008B4EF4" w14:paraId="31C17003"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9641E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Standard deviation</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6A063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19.3</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7C5B2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10.8%</w:t>
            </w:r>
          </w:p>
        </w:tc>
      </w:tr>
      <w:tr w:rsidR="008B4EF4" w14:paraId="083D4173"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F2E73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Candidates</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9C6DA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340</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26E572"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8B4EF4" w14:paraId="31C31BA3"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04962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Reliability: Cronbach's alpha</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00DA3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0.91</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C04279"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r>
      <w:tr w:rsidR="008B4EF4" w14:paraId="042CE797"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08037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Standard error of measurement (SEM)</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7A08D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5.67</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B19EF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w:t>
            </w:r>
          </w:p>
        </w:tc>
      </w:tr>
      <w:tr w:rsidR="008B4EF4" w14:paraId="7038C9B2"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BD4E9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Range of marks</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7DD72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45 </w:t>
            </w:r>
            <w:r>
              <w:rPr>
                <w:rFonts w:eastAsia="Arial" w:hAnsi="Arial" w:cs="Arial"/>
                <w:color w:val="000000"/>
                <w:szCs w:val="22"/>
              </w:rPr>
              <w:t>–</w:t>
            </w:r>
            <w:r>
              <w:rPr>
                <w:rFonts w:eastAsia="Arial" w:hAnsi="Arial" w:cs="Arial"/>
                <w:color w:val="000000"/>
                <w:szCs w:val="22"/>
              </w:rPr>
              <w:t xml:space="preserve"> 149</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B4694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25.3% </w:t>
            </w:r>
            <w:r>
              <w:rPr>
                <w:rFonts w:eastAsia="Arial" w:hAnsi="Arial" w:cs="Arial"/>
                <w:color w:val="000000"/>
                <w:szCs w:val="22"/>
              </w:rPr>
              <w:t>–</w:t>
            </w:r>
            <w:r>
              <w:rPr>
                <w:rFonts w:eastAsia="Arial" w:hAnsi="Arial" w:cs="Arial"/>
                <w:color w:val="000000"/>
                <w:szCs w:val="22"/>
              </w:rPr>
              <w:t xml:space="preserve"> 83.7%</w:t>
            </w:r>
          </w:p>
        </w:tc>
      </w:tr>
      <w:tr w:rsidR="008B4EF4" w14:paraId="6BA03E0F"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9EB53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Pass mark derived from standard setting</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9BBD8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115/178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C1B74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64.6%</w:t>
            </w:r>
          </w:p>
        </w:tc>
      </w:tr>
      <w:tr w:rsidR="008B4EF4" w14:paraId="5F9C8C07"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79B28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Pass - 1 SEM</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C36A5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110/178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D28DF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61.8%</w:t>
            </w:r>
          </w:p>
        </w:tc>
      </w:tr>
      <w:tr w:rsidR="008B4EF4" w14:paraId="4F34F09F" w14:textId="77777777">
        <w:trPr>
          <w:jc w:val="center"/>
        </w:trPr>
        <w:tc>
          <w:tcPr>
            <w:tcW w:w="3855"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B4BFD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Pass rate</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303FA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163/340</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07758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47.9%</w:t>
            </w:r>
          </w:p>
        </w:tc>
      </w:tr>
    </w:tbl>
    <w:p w14:paraId="3CFFD429" w14:textId="77777777" w:rsidR="008B4EF4" w:rsidRDefault="008B4EF4"/>
    <w:p w14:paraId="3D7AFEEA" w14:textId="77777777" w:rsidR="008B4EF4" w:rsidRDefault="00315804">
      <w:pPr>
        <w:pStyle w:val="Normalcentered"/>
      </w:pPr>
      <w:r>
        <w:rPr>
          <w:noProof/>
        </w:rPr>
        <w:drawing>
          <wp:inline distT="0" distB="0" distL="0" distR="0" wp14:anchorId="2AC11071" wp14:editId="4BA08748">
            <wp:extent cx="6400800" cy="502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16"/>
                    <a:srcRect/>
                    <a:stretch>
                      <a:fillRect/>
                    </a:stretch>
                  </pic:blipFill>
                  <pic:spPr bwMode="auto">
                    <a:xfrm>
                      <a:off x="0" y="0"/>
                      <a:ext cx="88900" cy="69850"/>
                    </a:xfrm>
                    <a:prstGeom prst="rect">
                      <a:avLst/>
                    </a:prstGeom>
                    <a:noFill/>
                  </pic:spPr>
                </pic:pic>
              </a:graphicData>
            </a:graphic>
          </wp:inline>
        </w:drawing>
      </w:r>
    </w:p>
    <w:p w14:paraId="32921E91" w14:textId="77777777" w:rsidR="008B4EF4" w:rsidRDefault="00315804">
      <w:pPr>
        <w:pStyle w:val="Figurecaption"/>
      </w:pPr>
      <w:r>
        <w:t>Distribution of marks – MCQ</w:t>
      </w:r>
    </w:p>
    <w:p w14:paraId="2AAB6610" w14:textId="77777777" w:rsidR="008B4EF4" w:rsidRDefault="00315804">
      <w:r>
        <w:t>The vertical line denotes the point on the mark distribution where the pass mark lies.</w:t>
      </w:r>
    </w:p>
    <w:p w14:paraId="0C772EEF" w14:textId="77777777" w:rsidR="008B4EF4" w:rsidRDefault="00315804">
      <w:pPr>
        <w:pStyle w:val="Heading2"/>
      </w:pPr>
      <w:bookmarkStart w:id="3" w:name="_Toc120780241"/>
      <w:r>
        <w:lastRenderedPageBreak/>
        <w:t>Quality of questions</w:t>
      </w:r>
      <w:bookmarkEnd w:id="3"/>
    </w:p>
    <w:p w14:paraId="5350465D" w14:textId="77777777" w:rsidR="008B4EF4" w:rsidRDefault="00315804">
      <w:r>
        <w:t>The Speedwell data allows us to identify easy, moderate and difficult questions, and those which are good, poor or perverse (negative) discriminator</w:t>
      </w:r>
      <w:r>
        <w:t xml:space="preserve">s.  Ideally, all questions should be moderately difficult and good discriminators. </w:t>
      </w:r>
    </w:p>
    <w:p w14:paraId="49A838D3" w14:textId="77777777" w:rsidR="008B4EF4" w:rsidRDefault="00315804">
      <w:pPr>
        <w:pStyle w:val="Tablecaption"/>
      </w:pPr>
      <w:r>
        <w:t>MCQ paper quality</w:t>
      </w:r>
    </w:p>
    <w:tbl>
      <w:tblPr>
        <w:tblW w:w="0" w:type="auto"/>
        <w:jc w:val="center"/>
        <w:tblLayout w:type="fixed"/>
        <w:tblLook w:val="0420" w:firstRow="1" w:lastRow="0" w:firstColumn="0" w:lastColumn="0" w:noHBand="0" w:noVBand="1"/>
      </w:tblPr>
      <w:tblGrid>
        <w:gridCol w:w="907"/>
        <w:gridCol w:w="1191"/>
        <w:gridCol w:w="1020"/>
        <w:gridCol w:w="1020"/>
        <w:gridCol w:w="680"/>
        <w:gridCol w:w="1020"/>
        <w:gridCol w:w="680"/>
        <w:gridCol w:w="1020"/>
        <w:gridCol w:w="680"/>
        <w:gridCol w:w="737"/>
        <w:gridCol w:w="907"/>
      </w:tblGrid>
      <w:tr w:rsidR="008B4EF4" w14:paraId="3F9054F8" w14:textId="77777777">
        <w:trPr>
          <w:tblHeader/>
          <w:jc w:val="center"/>
        </w:trPr>
        <w:tc>
          <w:tcPr>
            <w:tcW w:w="3118" w:type="dxa"/>
            <w:gridSpan w:val="3"/>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598C4BA"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6744" w:type="dxa"/>
            <w:gridSpan w:val="8"/>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0BFF7B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Discrimination</w:t>
            </w:r>
          </w:p>
        </w:tc>
      </w:tr>
      <w:tr w:rsidR="008B4EF4" w14:paraId="19A76B82" w14:textId="77777777">
        <w:trPr>
          <w:tblHeader/>
          <w:jc w:val="center"/>
        </w:trPr>
        <w:tc>
          <w:tcPr>
            <w:tcW w:w="3118" w:type="dxa"/>
            <w:gridSpan w:val="3"/>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188E3B"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C1522A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Negative</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1DE795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Poor</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EE1EC4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Good</w:t>
            </w:r>
          </w:p>
        </w:tc>
        <w:tc>
          <w:tcPr>
            <w:tcW w:w="737"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C331CD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Total</w:t>
            </w:r>
          </w:p>
        </w:tc>
        <w:tc>
          <w:tcPr>
            <w:tcW w:w="907"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E5457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w:t>
            </w:r>
          </w:p>
        </w:tc>
      </w:tr>
      <w:tr w:rsidR="008B4EF4" w14:paraId="2C11BD19" w14:textId="77777777">
        <w:trPr>
          <w:tblHeader/>
          <w:jc w:val="center"/>
        </w:trPr>
        <w:tc>
          <w:tcPr>
            <w:tcW w:w="3118" w:type="dxa"/>
            <w:gridSpan w:val="3"/>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6D41C63"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51EAB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&lt;0</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BA645C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0-0.249</w:t>
            </w:r>
          </w:p>
        </w:tc>
        <w:tc>
          <w:tcPr>
            <w:tcW w:w="1700"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4CF87D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≥0.250</w:t>
            </w:r>
          </w:p>
        </w:tc>
        <w:tc>
          <w:tcPr>
            <w:tcW w:w="73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89BCEF9"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C600E4F"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r>
      <w:tr w:rsidR="008B4EF4" w14:paraId="6899BC72" w14:textId="77777777">
        <w:trPr>
          <w:tblHeader/>
          <w:jc w:val="center"/>
        </w:trPr>
        <w:tc>
          <w:tcPr>
            <w:tcW w:w="3118" w:type="dxa"/>
            <w:gridSpan w:val="3"/>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F903E1A"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BAB330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Number</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1D072C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4CEEAD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Number</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1152C8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45AF84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Number</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0F2F06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w:t>
            </w:r>
          </w:p>
        </w:tc>
        <w:tc>
          <w:tcPr>
            <w:tcW w:w="73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2FDF6D6"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3F351E6"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p>
        </w:tc>
      </w:tr>
      <w:tr w:rsidR="008B4EF4" w14:paraId="0F0DAEB2" w14:textId="77777777">
        <w:trPr>
          <w:jc w:val="center"/>
        </w:trPr>
        <w:tc>
          <w:tcPr>
            <w:tcW w:w="907"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CDF3DB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Facility</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B4FDA0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Difficult</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16BB66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&lt;25%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40626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0D02D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327C4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D73E1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5.1</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74A61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153FC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0.0</w:t>
            </w:r>
          </w:p>
        </w:tc>
        <w:tc>
          <w:tcPr>
            <w:tcW w:w="737"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423CE40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04AA8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5.6</w:t>
            </w:r>
          </w:p>
        </w:tc>
      </w:tr>
      <w:tr w:rsidR="008B4EF4" w14:paraId="4F12FE0D" w14:textId="77777777">
        <w:trPr>
          <w:jc w:val="center"/>
        </w:trPr>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AF38D00"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C75048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Moderate</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3B8C7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25</w:t>
            </w:r>
            <w:r>
              <w:rPr>
                <w:rFonts w:eastAsia="Arial" w:hAnsi="Arial" w:cs="Arial"/>
                <w:b/>
                <w:color w:val="FFFFFF"/>
                <w:szCs w:val="22"/>
              </w:rPr>
              <w:t>–</w:t>
            </w:r>
            <w:r>
              <w:rPr>
                <w:rFonts w:eastAsia="Arial" w:hAnsi="Arial" w:cs="Arial"/>
                <w:b/>
                <w:color w:val="FFFFFF"/>
                <w:szCs w:val="22"/>
              </w:rPr>
              <w:t>75%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89119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73BB1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DC901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91EA1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30.3</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CF2B7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44</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C307F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24.7</w:t>
            </w:r>
          </w:p>
        </w:tc>
        <w:tc>
          <w:tcPr>
            <w:tcW w:w="737"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2514535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CDD93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60.1</w:t>
            </w:r>
          </w:p>
        </w:tc>
      </w:tr>
      <w:tr w:rsidR="008B4EF4" w14:paraId="2F633EDB" w14:textId="77777777">
        <w:trPr>
          <w:jc w:val="center"/>
        </w:trPr>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A92838"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78AA9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Easy</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A35FA5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w:t>
            </w:r>
            <w:r>
              <w:rPr>
                <w:rFonts w:eastAsia="Arial" w:hAnsi="Arial" w:cs="Arial"/>
                <w:b/>
                <w:color w:val="FFFFFF"/>
                <w:szCs w:val="22"/>
              </w:rPr>
              <w:t>75%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D1A30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6787E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D56C4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A7C4F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7.9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3B59F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F85C8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26.4</w:t>
            </w:r>
          </w:p>
        </w:tc>
        <w:tc>
          <w:tcPr>
            <w:tcW w:w="737"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3503BA6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1212A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34.3</w:t>
            </w:r>
          </w:p>
        </w:tc>
      </w:tr>
      <w:tr w:rsidR="008B4EF4" w14:paraId="57CE8990" w14:textId="77777777">
        <w:trPr>
          <w:jc w:val="center"/>
        </w:trPr>
        <w:tc>
          <w:tcPr>
            <w:tcW w:w="907"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D6F2078"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211" w:type="dxa"/>
            <w:gridSpan w:val="2"/>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B3D44F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Total</w:t>
            </w:r>
          </w:p>
        </w:tc>
        <w:tc>
          <w:tcPr>
            <w:tcW w:w="1020"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788B28A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A414D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c>
          <w:tcPr>
            <w:tcW w:w="1020"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6AC06B8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E9D15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43.3</w:t>
            </w:r>
          </w:p>
        </w:tc>
        <w:tc>
          <w:tcPr>
            <w:tcW w:w="1020"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0F10D26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91</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6433C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51.1</w:t>
            </w:r>
          </w:p>
        </w:tc>
        <w:tc>
          <w:tcPr>
            <w:tcW w:w="737" w:type="dxa"/>
            <w:tcBorders>
              <w:top w:val="single" w:sz="8" w:space="0" w:color="666666"/>
              <w:left w:val="single" w:sz="8" w:space="0" w:color="666666"/>
              <w:bottom w:val="single" w:sz="8" w:space="0" w:color="666666"/>
              <w:right w:val="single" w:sz="8" w:space="0" w:color="666666"/>
            </w:tcBorders>
            <w:shd w:val="clear" w:color="auto" w:fill="8BEB94"/>
            <w:tcMar>
              <w:top w:w="0" w:type="dxa"/>
              <w:left w:w="0" w:type="dxa"/>
              <w:bottom w:w="0" w:type="dxa"/>
              <w:right w:w="0" w:type="dxa"/>
            </w:tcMar>
            <w:vAlign w:val="center"/>
          </w:tcPr>
          <w:p w14:paraId="0624016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56ECF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100.0</w:t>
            </w:r>
          </w:p>
        </w:tc>
      </w:tr>
    </w:tbl>
    <w:p w14:paraId="2980497B" w14:textId="77777777" w:rsidR="008B4EF4" w:rsidRDefault="00315804">
      <w:pPr>
        <w:pStyle w:val="Heading2"/>
      </w:pPr>
      <w:bookmarkStart w:id="4" w:name="_Toc120780242"/>
      <w:r>
        <w:t>Standard setting</w:t>
      </w:r>
      <w:bookmarkEnd w:id="4"/>
    </w:p>
    <w:p w14:paraId="398FCA4D" w14:textId="77777777" w:rsidR="008B4EF4" w:rsidRDefault="00315804">
      <w:r>
        <w:t>The pass mark for the paper was agreed using the Ebel method.</w:t>
      </w:r>
    </w:p>
    <w:p w14:paraId="5C50C4E9" w14:textId="77777777" w:rsidR="008B4EF4" w:rsidRDefault="00315804">
      <w:pPr>
        <w:pStyle w:val="Tablecaption"/>
      </w:pPr>
      <w:r>
        <w:t xml:space="preserve">MCQ Ebel categories - items per category </w:t>
      </w:r>
    </w:p>
    <w:tbl>
      <w:tblPr>
        <w:tblW w:w="0" w:type="auto"/>
        <w:jc w:val="center"/>
        <w:tblLayout w:type="fixed"/>
        <w:tblLook w:val="0420" w:firstRow="1" w:lastRow="0" w:firstColumn="0" w:lastColumn="0" w:noHBand="0" w:noVBand="1"/>
      </w:tblPr>
      <w:tblGrid>
        <w:gridCol w:w="1644"/>
        <w:gridCol w:w="964"/>
        <w:gridCol w:w="1191"/>
        <w:gridCol w:w="680"/>
        <w:gridCol w:w="850"/>
      </w:tblGrid>
      <w:tr w:rsidR="008B4EF4" w14:paraId="108657B5" w14:textId="77777777">
        <w:trPr>
          <w:tblHeade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19F0FC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 xml:space="preserve"> </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E2D767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127D63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Moderate</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052651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Easy</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FCB3B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Total</w:t>
            </w:r>
          </w:p>
        </w:tc>
      </w:tr>
      <w:tr w:rsidR="008B4EF4" w14:paraId="144E8EBA"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CDF7C6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Essential</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B3E6A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A4D58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36</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A0B13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84</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9BBCA5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122</w:t>
            </w:r>
          </w:p>
        </w:tc>
      </w:tr>
      <w:tr w:rsidR="008B4EF4" w14:paraId="61648770"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4C6399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Important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9CC67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760D2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E2A5A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31</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0F9920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w:t>
            </w:r>
          </w:p>
        </w:tc>
      </w:tr>
      <w:tr w:rsidR="008B4EF4" w14:paraId="20387048"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8ACAC8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Supplementary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64876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AB164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83049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5545B1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w:t>
            </w:r>
          </w:p>
        </w:tc>
      </w:tr>
      <w:tr w:rsidR="008B4EF4" w14:paraId="529A1F17"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038409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Total</w:t>
            </w:r>
          </w:p>
        </w:tc>
        <w:tc>
          <w:tcPr>
            <w:tcW w:w="96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912B0C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D15A16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c>
          <w:tcPr>
            <w:tcW w:w="68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1DDF33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118</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AC8560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178</w:t>
            </w:r>
          </w:p>
        </w:tc>
      </w:tr>
    </w:tbl>
    <w:p w14:paraId="7DA7A48C" w14:textId="77777777" w:rsidR="008B4EF4" w:rsidRDefault="008B4EF4"/>
    <w:p w14:paraId="23607DFB" w14:textId="77777777" w:rsidR="008B4EF4" w:rsidRDefault="00315804">
      <w:r>
        <w:t>The Part 1 FRCOphth subcommittee considered the success of a minimally competent candidate in each category as below:</w:t>
      </w:r>
    </w:p>
    <w:p w14:paraId="47CDC80C" w14:textId="77777777" w:rsidR="008B4EF4" w:rsidRDefault="00315804">
      <w:pPr>
        <w:pStyle w:val="Tablecaption"/>
      </w:pPr>
      <w:r>
        <w:t>MCQ Ebel categories – expert decision</w:t>
      </w:r>
    </w:p>
    <w:tbl>
      <w:tblPr>
        <w:tblW w:w="0" w:type="auto"/>
        <w:jc w:val="center"/>
        <w:tblLayout w:type="fixed"/>
        <w:tblLook w:val="0420" w:firstRow="1" w:lastRow="0" w:firstColumn="0" w:lastColumn="0" w:noHBand="0" w:noVBand="1"/>
      </w:tblPr>
      <w:tblGrid>
        <w:gridCol w:w="1644"/>
        <w:gridCol w:w="964"/>
        <w:gridCol w:w="1191"/>
        <w:gridCol w:w="680"/>
      </w:tblGrid>
      <w:tr w:rsidR="008B4EF4" w14:paraId="51B9207F" w14:textId="77777777">
        <w:trPr>
          <w:tblHeade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C80413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 xml:space="preserve"> </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F53829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1C50AD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Moderate</w:t>
            </w:r>
          </w:p>
        </w:tc>
        <w:tc>
          <w:tcPr>
            <w:tcW w:w="68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F3D678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Easy</w:t>
            </w:r>
          </w:p>
        </w:tc>
      </w:tr>
      <w:tr w:rsidR="008B4EF4" w14:paraId="091D7D48"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620976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Essential</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5D408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8078E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0.65</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AAAF8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0.75</w:t>
            </w:r>
          </w:p>
        </w:tc>
      </w:tr>
      <w:tr w:rsidR="008B4EF4" w14:paraId="4771AEC6"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B5BEA7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Important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3E3FE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0.45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27547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E1471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0.55</w:t>
            </w:r>
          </w:p>
        </w:tc>
      </w:tr>
      <w:tr w:rsidR="008B4EF4" w14:paraId="0DFC60B2"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F4AC55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Supplementary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8235B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525DB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0.25</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E1A82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0.25</w:t>
            </w:r>
          </w:p>
        </w:tc>
      </w:tr>
    </w:tbl>
    <w:p w14:paraId="26164A8F" w14:textId="77777777" w:rsidR="008B4EF4" w:rsidRDefault="00315804">
      <w:pPr>
        <w:pStyle w:val="Tablecaption"/>
      </w:pPr>
      <w:r>
        <w:t>MCQ Ebel categories – items per category X expert decision</w:t>
      </w:r>
    </w:p>
    <w:tbl>
      <w:tblPr>
        <w:tblW w:w="0" w:type="auto"/>
        <w:jc w:val="center"/>
        <w:tblLayout w:type="fixed"/>
        <w:tblLook w:val="0420" w:firstRow="1" w:lastRow="0" w:firstColumn="0" w:lastColumn="0" w:noHBand="0" w:noVBand="1"/>
      </w:tblPr>
      <w:tblGrid>
        <w:gridCol w:w="1644"/>
        <w:gridCol w:w="964"/>
        <w:gridCol w:w="1191"/>
        <w:gridCol w:w="794"/>
        <w:gridCol w:w="850"/>
      </w:tblGrid>
      <w:tr w:rsidR="008B4EF4" w14:paraId="4F14E13B" w14:textId="77777777">
        <w:trPr>
          <w:tblHeade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03704C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 xml:space="preserve"> </w:t>
            </w:r>
          </w:p>
        </w:tc>
        <w:tc>
          <w:tcPr>
            <w:tcW w:w="96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9BEFBF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Difficult</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ED4287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Moderate</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C22186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Easy</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0E1A5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Calibri Light" w:cs="Calibri Light"/>
                <w:b/>
                <w:color w:val="FFFFFF"/>
                <w:szCs w:val="22"/>
              </w:rPr>
              <w:t>Total</w:t>
            </w:r>
          </w:p>
        </w:tc>
      </w:tr>
      <w:tr w:rsidR="008B4EF4" w14:paraId="3A056760"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F1170A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Essential</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1C57F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6784B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5AF5C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63.00</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39303C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88.00</w:t>
            </w:r>
          </w:p>
        </w:tc>
      </w:tr>
      <w:tr w:rsidR="008B4EF4" w14:paraId="12795957"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C5BA58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Important</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EA8CE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2C57C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8.00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31442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17.00</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010E04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26.00</w:t>
            </w:r>
          </w:p>
        </w:tc>
      </w:tr>
      <w:tr w:rsidR="008B4EF4" w14:paraId="31B18C13"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4652C0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Supplementary</w:t>
            </w:r>
          </w:p>
        </w:tc>
        <w:tc>
          <w:tcPr>
            <w:tcW w:w="96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56148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0.00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5F5E8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1.00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BA642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1.00</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BA19A8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2.00</w:t>
            </w:r>
          </w:p>
        </w:tc>
      </w:tr>
      <w:tr w:rsidR="008B4EF4" w14:paraId="555D1729" w14:textId="77777777">
        <w:trPr>
          <w:jc w:val="center"/>
        </w:trPr>
        <w:tc>
          <w:tcPr>
            <w:tcW w:w="164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5791B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FFFFFF"/>
                <w:szCs w:val="22"/>
              </w:rPr>
              <w:t>Total</w:t>
            </w:r>
          </w:p>
        </w:tc>
        <w:tc>
          <w:tcPr>
            <w:tcW w:w="96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17EDB8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2.00</w:t>
            </w:r>
          </w:p>
        </w:tc>
        <w:tc>
          <w:tcPr>
            <w:tcW w:w="119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AB871A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32.00</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0EDFD6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81.00</w:t>
            </w:r>
          </w:p>
        </w:tc>
        <w:tc>
          <w:tcPr>
            <w:tcW w:w="850" w:type="dxa"/>
            <w:tcBorders>
              <w:top w:val="single" w:sz="8" w:space="0" w:color="666666"/>
              <w:left w:val="single" w:sz="8" w:space="0" w:color="666666"/>
              <w:bottom w:val="single" w:sz="8" w:space="0" w:color="666666"/>
              <w:right w:val="single" w:sz="8" w:space="0" w:color="666666"/>
            </w:tcBorders>
            <w:shd w:val="clear" w:color="auto" w:fill="D9D918"/>
            <w:tcMar>
              <w:top w:w="0" w:type="dxa"/>
              <w:left w:w="0" w:type="dxa"/>
              <w:bottom w:w="0" w:type="dxa"/>
              <w:right w:w="0" w:type="dxa"/>
            </w:tcMar>
            <w:vAlign w:val="center"/>
          </w:tcPr>
          <w:p w14:paraId="251FF09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115.00</w:t>
            </w:r>
          </w:p>
        </w:tc>
      </w:tr>
    </w:tbl>
    <w:p w14:paraId="6F4E5EFA" w14:textId="77777777" w:rsidR="008B4EF4" w:rsidRDefault="00315804">
      <w:pPr>
        <w:pStyle w:val="Bold"/>
      </w:pPr>
      <w:r>
        <w:t>The MCQ pass mark was 115/178 (65 per cent).</w:t>
      </w:r>
    </w:p>
    <w:p w14:paraId="0AE11904" w14:textId="77777777" w:rsidR="008B4EF4" w:rsidRDefault="008B4EF4">
      <w:pPr>
        <w:sectPr w:rsidR="008B4EF4">
          <w:headerReference w:type="default" r:id="rId17"/>
          <w:footerReference w:type="default" r:id="rId18"/>
          <w:footerReference w:type="first" r:id="rId19"/>
          <w:type w:val="continuous"/>
          <w:pgSz w:w="11906" w:h="16838"/>
          <w:pgMar w:top="1022" w:right="1022" w:bottom="1022" w:left="1022" w:header="677" w:footer="619" w:gutter="0"/>
          <w:cols w:space="720"/>
        </w:sectPr>
      </w:pPr>
    </w:p>
    <w:p w14:paraId="78896380" w14:textId="77777777" w:rsidR="008B4EF4" w:rsidRDefault="00315804">
      <w:pPr>
        <w:pStyle w:val="Tablecaption"/>
      </w:pPr>
      <w:r>
        <w:lastRenderedPageBreak/>
        <w:t xml:space="preserve">Comparison of pass marks and rates for previous MCQ papers </w:t>
      </w:r>
    </w:p>
    <w:tbl>
      <w:tblPr>
        <w:tblW w:w="0" w:type="auto"/>
        <w:jc w:val="center"/>
        <w:tblLayout w:type="fixed"/>
        <w:tblLook w:val="0420" w:firstRow="1" w:lastRow="0" w:firstColumn="0" w:lastColumn="0" w:noHBand="0" w:noVBand="1"/>
      </w:tblPr>
      <w:tblGrid>
        <w:gridCol w:w="1134"/>
        <w:gridCol w:w="1304"/>
        <w:gridCol w:w="850"/>
        <w:gridCol w:w="1191"/>
        <w:gridCol w:w="680"/>
        <w:gridCol w:w="1106"/>
        <w:gridCol w:w="1191"/>
        <w:gridCol w:w="1077"/>
        <w:gridCol w:w="1077"/>
        <w:gridCol w:w="1304"/>
        <w:gridCol w:w="1020"/>
        <w:gridCol w:w="1191"/>
        <w:gridCol w:w="907"/>
        <w:gridCol w:w="1191"/>
        <w:gridCol w:w="1191"/>
      </w:tblGrid>
      <w:tr w:rsidR="008B4EF4" w:rsidRPr="00B40706" w14:paraId="6EC6CE85" w14:textId="77777777">
        <w:trPr>
          <w:tblHeader/>
          <w:jc w:val="center"/>
        </w:trPr>
        <w:tc>
          <w:tcPr>
            <w:tcW w:w="1134"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9BB166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Year</w:t>
            </w:r>
          </w:p>
        </w:tc>
        <w:tc>
          <w:tcPr>
            <w:tcW w:w="1304"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957D68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Candidates</w:t>
            </w:r>
          </w:p>
        </w:tc>
        <w:tc>
          <w:tcPr>
            <w:tcW w:w="850"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9CD896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Mean score</w:t>
            </w:r>
          </w:p>
        </w:tc>
        <w:tc>
          <w:tcPr>
            <w:tcW w:w="1191"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D1C18A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 xml:space="preserve">Reliability </w:t>
            </w:r>
            <w:r w:rsidRPr="00B40706">
              <w:rPr>
                <w:rFonts w:eastAsia="Calibri Light" w:cs="Calibri Light"/>
                <w:b/>
                <w:color w:val="FFFFFF"/>
                <w:szCs w:val="22"/>
              </w:rPr>
              <w:br/>
              <w:t>(KR 20)</w:t>
            </w:r>
          </w:p>
        </w:tc>
        <w:tc>
          <w:tcPr>
            <w:tcW w:w="680"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9EA339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SEM</w:t>
            </w:r>
          </w:p>
        </w:tc>
        <w:tc>
          <w:tcPr>
            <w:tcW w:w="1106"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8C9931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Standard setting</w:t>
            </w:r>
          </w:p>
        </w:tc>
        <w:tc>
          <w:tcPr>
            <w:tcW w:w="1191" w:type="dxa"/>
            <w:vMerge w:val="restart"/>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81D1A3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Pass mark</w:t>
            </w:r>
          </w:p>
        </w:tc>
        <w:tc>
          <w:tcPr>
            <w:tcW w:w="3458" w:type="dxa"/>
            <w:gridSpan w:val="3"/>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83C50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33% discrimination</w:t>
            </w:r>
          </w:p>
        </w:tc>
        <w:tc>
          <w:tcPr>
            <w:tcW w:w="3118" w:type="dxa"/>
            <w:gridSpan w:val="3"/>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D29E8C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Facility</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BD49261"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5007CF7"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r>
      <w:tr w:rsidR="008B4EF4" w:rsidRPr="00B40706" w14:paraId="60639C4C" w14:textId="77777777">
        <w:trPr>
          <w:tblHeader/>
          <w:jc w:val="center"/>
        </w:trPr>
        <w:tc>
          <w:tcPr>
            <w:tcW w:w="1134"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BEDA665"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1304"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715680D"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850"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B45A220"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1191"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9697293"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680"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D5D6026"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1106"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23E571D"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1191" w:type="dxa"/>
            <w:vMerge/>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CA0CE0C"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0D8C6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Negative</w:t>
            </w:r>
          </w:p>
        </w:tc>
        <w:tc>
          <w:tcPr>
            <w:tcW w:w="107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2CF665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 xml:space="preserve">Poor </w:t>
            </w:r>
            <w:r w:rsidRPr="00B40706">
              <w:rPr>
                <w:rFonts w:eastAsia="Calibri Light" w:cs="Calibri Light"/>
                <w:b/>
                <w:color w:val="FFFFFF"/>
                <w:szCs w:val="22"/>
              </w:rPr>
              <w:br/>
              <w:t>(0-0.249)</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995F03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 xml:space="preserve">Good </w:t>
            </w:r>
            <w:r w:rsidRPr="00B40706">
              <w:rPr>
                <w:rFonts w:eastAsia="Calibri Light" w:cs="Calibri Light"/>
                <w:b/>
                <w:color w:val="FFFFFF"/>
                <w:szCs w:val="22"/>
              </w:rPr>
              <w:br/>
              <w:t>(&gt;0.250)</w:t>
            </w:r>
          </w:p>
        </w:tc>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82E762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 xml:space="preserve">Difficult </w:t>
            </w:r>
            <w:r w:rsidRPr="00B40706">
              <w:rPr>
                <w:rFonts w:eastAsia="Calibri Light" w:cs="Calibri Light"/>
                <w:b/>
                <w:color w:val="FFFFFF"/>
                <w:szCs w:val="22"/>
              </w:rPr>
              <w:br/>
              <w:t>(&lt;25%)</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977AB4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Moderate</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EF2BF5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 xml:space="preserve">Easy </w:t>
            </w:r>
            <w:r w:rsidRPr="00B40706">
              <w:rPr>
                <w:rFonts w:eastAsia="Calibri Light" w:cs="Calibri Light"/>
                <w:b/>
                <w:color w:val="FFFFFF"/>
                <w:szCs w:val="22"/>
              </w:rPr>
              <w:br/>
            </w:r>
            <w:r w:rsidRPr="00B40706">
              <w:rPr>
                <w:rFonts w:eastAsia="Calibri Light" w:cs="Calibri Light"/>
                <w:b/>
                <w:color w:val="FFFFFF"/>
                <w:szCs w:val="22"/>
              </w:rPr>
              <w:t>(&gt;75%)</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1A2A8C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Number of questions</w:t>
            </w:r>
          </w:p>
        </w:tc>
        <w:tc>
          <w:tcPr>
            <w:tcW w:w="119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832654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rPr>
                <w:szCs w:val="22"/>
              </w:rPr>
            </w:pPr>
            <w:r w:rsidRPr="00B40706">
              <w:rPr>
                <w:rFonts w:eastAsia="Calibri Light" w:cs="Calibri Light"/>
                <w:b/>
                <w:color w:val="FFFFFF"/>
                <w:szCs w:val="22"/>
              </w:rPr>
              <w:t>Pass number (rate)</w:t>
            </w:r>
          </w:p>
        </w:tc>
      </w:tr>
      <w:tr w:rsidR="008B4EF4" w:rsidRPr="00B40706" w14:paraId="71B3FED8"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6FEB1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May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9AEF9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E6D8C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16874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51ACB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4.80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5B486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F5C7E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69 (58%)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01AD2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5C5D4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742C4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D3DA2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64670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D14A1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151AD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B2AD6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54 (45%)</w:t>
            </w:r>
          </w:p>
        </w:tc>
      </w:tr>
      <w:tr w:rsidR="008B4EF4" w:rsidRPr="00B40706" w14:paraId="01069FCC"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4492E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Oct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C4EAF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232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768B9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D566B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D1311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4.80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54762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457E3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69 (58%)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092D0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12106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0D3B7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AEB5C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C801E3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14AB3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F8C7C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14E7A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144 (62%)</w:t>
            </w:r>
          </w:p>
        </w:tc>
      </w:tr>
      <w:tr w:rsidR="008B4EF4" w:rsidRPr="00B40706" w14:paraId="6440F9F4"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2D113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Jan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F9C54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12A5B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6B29C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0.86</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2F87A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3AD9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D856B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69 (58%)</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83C64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599DA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01FB0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0893A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14A85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8BAA9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1C1C2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71C28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53 (60%)</w:t>
            </w:r>
          </w:p>
        </w:tc>
      </w:tr>
      <w:tr w:rsidR="008B4EF4" w:rsidRPr="00B40706" w14:paraId="768DE49D"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C1ECF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May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ACAC1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5247C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98157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7DAD8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4.70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7477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FEAE1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68 (57%)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69E28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25238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D09F8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84BB5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139C3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5C0EB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AD798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1C950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73 (64%)</w:t>
            </w:r>
          </w:p>
        </w:tc>
      </w:tr>
      <w:tr w:rsidR="008B4EF4" w:rsidRPr="00B40706" w14:paraId="3149489D"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88484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Oct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49C5B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188</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32522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873C4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0.85</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201E8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40C7E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411FF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71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73172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4CDCC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BED0C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58</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5C404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19CEE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239DA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63134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E7C3A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79 (42%)</w:t>
            </w:r>
          </w:p>
        </w:tc>
      </w:tr>
      <w:tr w:rsidR="008B4EF4" w:rsidRPr="00B40706" w14:paraId="3E0BD076"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73874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Jan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1A6DC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F1B50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BB53B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8782D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B2AF5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FDA2E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71 (59%)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5E586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71FF8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65641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62</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BCC19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5B501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1B550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9A820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7B2A2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47 (44%)</w:t>
            </w:r>
          </w:p>
        </w:tc>
      </w:tr>
      <w:tr w:rsidR="008B4EF4" w:rsidRPr="00B40706" w14:paraId="326CE6BC"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49199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May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6827E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CE8AA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AAE19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9C65E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4.90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FDE38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0E63A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71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11943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701C0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F04A2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58AB0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A7147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C93E5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6AA93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EB642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71 (58%)</w:t>
            </w:r>
          </w:p>
        </w:tc>
      </w:tr>
      <w:tr w:rsidR="008B4EF4" w:rsidRPr="00B40706" w14:paraId="1F140C3C"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DC7C3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Oct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96DDA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194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C1C03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F8879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0.88</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576F5A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4.80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BA4E1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53E84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02F70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CAF44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0AE91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66</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9CFD4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ACA80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B66F8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E1723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E7C8E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 (37%)</w:t>
            </w:r>
          </w:p>
        </w:tc>
      </w:tr>
      <w:tr w:rsidR="008B4EF4" w:rsidRPr="00B40706" w14:paraId="29BD8137"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260EF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Jan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1A252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0F2A5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D762A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EFA85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NA</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19A9C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94376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71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1D3B29"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737334"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176D88"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D1B381"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E01F14"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14F31F"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BFB039"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D84AE1" w14:textId="77777777" w:rsidR="008B4EF4" w:rsidRPr="00B40706"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p>
        </w:tc>
      </w:tr>
      <w:tr w:rsidR="008B4EF4" w:rsidRPr="00B40706" w14:paraId="2F2FB36D"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12EEE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May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63D82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136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69226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5953D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F1F5B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4.80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6D019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E2E4F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75 (63%)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76627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AB884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97F5F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50</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C3F8C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2C6B7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22DD3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8E4B6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F0350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45 (33%)</w:t>
            </w:r>
          </w:p>
        </w:tc>
      </w:tr>
      <w:tr w:rsidR="008B4EF4" w:rsidRPr="00B40706" w14:paraId="3DB0E180"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031A9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May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1EE87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C91B7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30405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0.83</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21DAD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4.73</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D6617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671FB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38ED3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F0941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6D488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44</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83987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7DD78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C1B03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919F2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9329A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59 (50%)</w:t>
            </w:r>
          </w:p>
        </w:tc>
      </w:tr>
      <w:tr w:rsidR="008B4EF4" w:rsidRPr="00B40706" w14:paraId="7E0D2DF7"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C7C77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Oct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3AE8A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214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AFC4E2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4DD3F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0.86</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C9FA0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4.84</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8ADBE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24021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70206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976A7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DCB57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2A8CB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6442C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63D73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45297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554A3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103 (48%)</w:t>
            </w:r>
          </w:p>
        </w:tc>
      </w:tr>
      <w:tr w:rsidR="008B4EF4" w:rsidRPr="00B40706" w14:paraId="707EFAF3"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A964F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Jan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92A0C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2FF99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861DB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0.82</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2FFBB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4.68</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D827F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8321E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70 (60%)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B9551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0244F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1BDFD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67127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3C7DD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B5027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2D6C0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958E3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39 (41%)</w:t>
            </w:r>
          </w:p>
        </w:tc>
      </w:tr>
      <w:tr w:rsidR="008B4EF4" w:rsidRPr="00B40706" w14:paraId="5F5F118C"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26E23F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Apr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6716A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DC963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7B0FB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16127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4.70</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CED07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206DC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73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1F36C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85CDA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2EA00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63</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BF41F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530E8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79</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62254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3D81A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A350C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64 (54%)</w:t>
            </w:r>
          </w:p>
        </w:tc>
      </w:tr>
      <w:tr w:rsidR="008B4EF4" w:rsidRPr="00B40706" w14:paraId="1E019977"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31229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Oct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08E8E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186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DC9F6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DCA51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0.84</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B709D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4.67</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00B7A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92268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72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DD175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D4EF3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EB15C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44</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AF880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13</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023D7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FC348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76F68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DC85B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81 (44%)</w:t>
            </w:r>
          </w:p>
        </w:tc>
      </w:tr>
      <w:tr w:rsidR="008B4EF4" w:rsidRPr="00B40706" w14:paraId="77C2397C"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692C9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Jan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E180B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130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12D13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F1907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0.97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40CCE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4.54</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0163F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645DA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73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69E3F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5ACD0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7840A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55794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1B33A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96</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C99356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A1AE6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AD131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45 (35%)</w:t>
            </w:r>
          </w:p>
        </w:tc>
      </w:tr>
      <w:tr w:rsidR="008B4EF4" w:rsidRPr="00B40706" w14:paraId="25C93FFD"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244BF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Oct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83681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365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3D5C6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0F972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0.87</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2710B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4.56</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B9B40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3CE93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73 (61%)</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CC511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50362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3B2D1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51</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3ED0C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DB7BC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28E20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73103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42BFE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240 (66%)</w:t>
            </w:r>
          </w:p>
        </w:tc>
      </w:tr>
      <w:tr w:rsidR="008B4EF4" w:rsidRPr="00B40706" w14:paraId="2B1349C9"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4A8876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Jan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605B7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149</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A2535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63889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7C093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5.63</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77A15D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A5907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116 (66%)</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A2C14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DE6BA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D5ED2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F8673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9D2FC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108</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3DD97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CCF96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177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88EDB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51 (34%)</w:t>
            </w:r>
          </w:p>
        </w:tc>
      </w:tr>
      <w:tr w:rsidR="008B4EF4" w:rsidRPr="00B40706" w14:paraId="48342618"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027D7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Apr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94D33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227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78B92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63FFE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5C5E7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5.73</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A0BB2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3851F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112 (63%)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AD03D6"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790ED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63C4A9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69</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2066AE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4111C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5355D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59</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11A19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178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717221"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95 (42%)</w:t>
            </w:r>
          </w:p>
        </w:tc>
      </w:tr>
      <w:tr w:rsidR="008B4EF4" w:rsidRPr="00B40706" w14:paraId="0B48EAC4"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A632D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Jan 2022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F9774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160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621E2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2BE14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0.89</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6E97E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5.73</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C6E98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F929F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111 (63%)</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CAFD3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60C15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E6978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73</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4EE25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4EF3F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F1E69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2891A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176</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68F9E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56 (35%)</w:t>
            </w:r>
          </w:p>
        </w:tc>
      </w:tr>
      <w:tr w:rsidR="008B4EF4" w:rsidRPr="00B40706" w14:paraId="6C60E05C"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6329B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Apr 2022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44E48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253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007AC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102</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729BF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0.90</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D6B07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5.76</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3BCB1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EB551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112 (64%)</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2B8F5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261954"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A66B80"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75</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B771259"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07BC1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122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C8B84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45</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52F693"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174</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CA63B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84 (33%)</w:t>
            </w:r>
          </w:p>
        </w:tc>
      </w:tr>
      <w:tr w:rsidR="008B4EF4" w:rsidRPr="00B40706" w14:paraId="31A0F068" w14:textId="77777777">
        <w:trPr>
          <w:jc w:val="center"/>
        </w:trPr>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8C2B0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Oct 2022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5C4E7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340</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3BF72B"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85D35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0.91</w:t>
            </w:r>
          </w:p>
        </w:tc>
        <w:tc>
          <w:tcPr>
            <w:tcW w:w="68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0A46BD"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5.67</w:t>
            </w:r>
          </w:p>
        </w:tc>
        <w:tc>
          <w:tcPr>
            <w:tcW w:w="1106"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48A417"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Ebel</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CBE19E"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115 (65%)</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9B4D62"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w:t>
            </w:r>
          </w:p>
        </w:tc>
        <w:tc>
          <w:tcPr>
            <w:tcW w:w="107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F45A0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77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2FA06F"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91</w:t>
            </w:r>
          </w:p>
        </w:tc>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2A718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524985"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107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DB485C"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61</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73D17A"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178</w:t>
            </w:r>
          </w:p>
        </w:tc>
        <w:tc>
          <w:tcPr>
            <w:tcW w:w="119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383048" w14:textId="77777777" w:rsidR="008B4EF4" w:rsidRPr="00B40706"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rPr>
                <w:szCs w:val="22"/>
              </w:rPr>
            </w:pPr>
            <w:r w:rsidRPr="00B40706">
              <w:rPr>
                <w:rFonts w:eastAsia="Arial" w:hAnsi="Arial" w:cs="Arial"/>
                <w:color w:val="000000"/>
                <w:szCs w:val="22"/>
              </w:rPr>
              <w:t>163 (48%)</w:t>
            </w:r>
          </w:p>
        </w:tc>
      </w:tr>
    </w:tbl>
    <w:p w14:paraId="02AB0907" w14:textId="77777777" w:rsidR="008B4EF4" w:rsidRDefault="00315804">
      <w:r>
        <w:t>* For Jan 2021 and subsequent diets, the MCQ paper was lengthened from 120 to 180 questions.</w:t>
      </w:r>
    </w:p>
    <w:p w14:paraId="18B646EF" w14:textId="77777777" w:rsidR="008B4EF4" w:rsidRDefault="008B4EF4">
      <w:pPr>
        <w:sectPr w:rsidR="008B4EF4" w:rsidSect="00B40706">
          <w:headerReference w:type="default" r:id="rId20"/>
          <w:footerReference w:type="default" r:id="rId21"/>
          <w:footerReference w:type="first" r:id="rId22"/>
          <w:type w:val="continuous"/>
          <w:pgSz w:w="16838" w:h="11906" w:orient="landscape"/>
          <w:pgMar w:top="720" w:right="1022" w:bottom="810" w:left="1022" w:header="677" w:footer="619" w:gutter="0"/>
          <w:cols w:space="720"/>
        </w:sectPr>
      </w:pPr>
    </w:p>
    <w:p w14:paraId="23CBFC7E" w14:textId="77777777" w:rsidR="008B4EF4" w:rsidRDefault="00315804">
      <w:pPr>
        <w:pStyle w:val="Heading2"/>
      </w:pPr>
      <w:bookmarkStart w:id="5" w:name="_Toc120780243"/>
      <w:r>
        <w:t>Comparison with previous Part 1 examinations</w:t>
      </w:r>
      <w:bookmarkEnd w:id="5"/>
    </w:p>
    <w:p w14:paraId="63A2340E" w14:textId="77777777" w:rsidR="008B4EF4" w:rsidRDefault="00315804">
      <w:pPr>
        <w:pStyle w:val="Tablecaption"/>
      </w:pPr>
      <w:r>
        <w:t>Key statistics in previous years</w:t>
      </w:r>
    </w:p>
    <w:tbl>
      <w:tblPr>
        <w:tblW w:w="0" w:type="auto"/>
        <w:jc w:val="center"/>
        <w:tblLayout w:type="fixed"/>
        <w:tblLook w:val="0420" w:firstRow="1" w:lastRow="0" w:firstColumn="0" w:lastColumn="0" w:noHBand="0" w:noVBand="1"/>
      </w:tblPr>
      <w:tblGrid>
        <w:gridCol w:w="1389"/>
        <w:gridCol w:w="1304"/>
        <w:gridCol w:w="2041"/>
        <w:gridCol w:w="1134"/>
        <w:gridCol w:w="1899"/>
        <w:gridCol w:w="1814"/>
      </w:tblGrid>
      <w:tr w:rsidR="008B4EF4" w14:paraId="0A30434E" w14:textId="77777777">
        <w:trPr>
          <w:tblHeade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0B3E57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Examination</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076BAA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Candidates</w:t>
            </w:r>
          </w:p>
        </w:tc>
        <w:tc>
          <w:tcPr>
            <w:tcW w:w="204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5E484B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Number passing</w:t>
            </w:r>
          </w:p>
        </w:tc>
        <w:tc>
          <w:tcPr>
            <w:tcW w:w="113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AC55DA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 passed</w:t>
            </w:r>
          </w:p>
        </w:tc>
        <w:tc>
          <w:tcPr>
            <w:tcW w:w="1899"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A636A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MCQ pass mark %</w:t>
            </w:r>
          </w:p>
        </w:tc>
        <w:tc>
          <w:tcPr>
            <w:tcW w:w="181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38B184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CRQ pass mark %</w:t>
            </w:r>
          </w:p>
        </w:tc>
      </w:tr>
      <w:tr w:rsidR="008B4EF4" w14:paraId="07CBFD0A"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92B39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FFFDB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91</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B5A73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DC5F8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52</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4A0F5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3A7CA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53</w:t>
            </w:r>
          </w:p>
        </w:tc>
      </w:tr>
      <w:tr w:rsidR="008B4EF4" w14:paraId="244F45E0"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B7263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423E6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102</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60221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08F38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53</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73187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7DB32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r>
      <w:tr w:rsidR="008B4EF4" w14:paraId="2DA09FBF"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38604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D1EBE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151</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5365D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F76C50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43</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720BF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41DBF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r>
      <w:tr w:rsidR="008B4EF4" w14:paraId="076C7DDE"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1D366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BC18D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77</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1164F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5A48E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AC314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EAEC0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r>
      <w:tr w:rsidR="008B4EF4" w14:paraId="7EFDA9A5"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25542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B1A90A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2CDFE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96EE2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3AEEF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EF28D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r>
      <w:tr w:rsidR="008B4EF4" w14:paraId="085B7AC6"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62295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D88E9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232</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2E372E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BCC4C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D6594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2C58E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r>
      <w:tr w:rsidR="008B4EF4" w14:paraId="4DED8204"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81C42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4E541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FE083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8D455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A94ED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58</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42E8E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r>
      <w:tr w:rsidR="008B4EF4" w14:paraId="75292DAE"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A1B1B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2B804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114</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E5635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1FB20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FD98B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D7E2E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r>
      <w:tr w:rsidR="008B4EF4" w14:paraId="6E962FDE"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CA640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6C0A4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188</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D3264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871300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4BCD5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114BC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59</w:t>
            </w:r>
          </w:p>
        </w:tc>
      </w:tr>
      <w:tr w:rsidR="008B4EF4" w14:paraId="6C9EA972"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B7589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CED6A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107</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0D7BD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53CEC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30779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59</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67E3E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r>
      <w:tr w:rsidR="008B4EF4" w14:paraId="526A125B"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D771C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34A06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123</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FA89B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8182A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50</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7E065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C681B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r>
      <w:tr w:rsidR="008B4EF4" w14:paraId="4F917A23"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4F099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2FF29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194</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79A98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69556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FDC3C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4BA8A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59</w:t>
            </w:r>
          </w:p>
        </w:tc>
      </w:tr>
      <w:tr w:rsidR="008B4EF4" w14:paraId="0B9FE2A7"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07738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E88BB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101</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45AF3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38</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60D8B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38</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6662E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ED3F3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w:t>
            </w:r>
          </w:p>
        </w:tc>
      </w:tr>
      <w:tr w:rsidR="008B4EF4" w14:paraId="17D57EB8"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C6CBD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864F7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3A3851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3481D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6501F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0884A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53</w:t>
            </w:r>
          </w:p>
        </w:tc>
      </w:tr>
      <w:tr w:rsidR="008B4EF4" w14:paraId="24F52CFD"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46B04F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AAC42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3339F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43D55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5BE97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18F82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r>
      <w:tr w:rsidR="008B4EF4" w14:paraId="20833B9A"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CBB58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010C0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214</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3699A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122</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B11E8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57</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EC840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928EF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r>
      <w:tr w:rsidR="008B4EF4" w14:paraId="39A520D3"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923A5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D4182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B085F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37</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10F64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39</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C3F00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60</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DD3E1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50</w:t>
            </w:r>
          </w:p>
        </w:tc>
      </w:tr>
      <w:tr w:rsidR="008B4EF4" w14:paraId="34B48C17"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E9184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54CBD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1C902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9D2357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38</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059797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9560F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w:t>
            </w:r>
          </w:p>
        </w:tc>
      </w:tr>
      <w:tr w:rsidR="008B4EF4" w14:paraId="764692FB"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6F0AF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2019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04CA4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D0B4C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89</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B3E59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7B038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443F8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w:t>
            </w:r>
          </w:p>
        </w:tc>
      </w:tr>
      <w:tr w:rsidR="008B4EF4" w14:paraId="38EC7FC5"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819F1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C040F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116</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8A26B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FD120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A9699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439D0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52</w:t>
            </w:r>
          </w:p>
        </w:tc>
      </w:tr>
      <w:tr w:rsidR="008B4EF4" w14:paraId="16B5890D"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EE7B1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2020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F3EE2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369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032F3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230</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3853C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F22B9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7F323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52</w:t>
            </w:r>
          </w:p>
        </w:tc>
      </w:tr>
      <w:tr w:rsidR="008B4EF4" w14:paraId="617CEF05"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5765E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EC3E6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149</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E2200A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51</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80ED3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34</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189D3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53F8C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r>
      <w:tr w:rsidR="008B4EF4" w14:paraId="28DF4075"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EA7A2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5CA36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227</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F6591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95</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C4FF6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42</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860A4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44F7B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r>
      <w:tr w:rsidR="008B4EF4" w14:paraId="681BE723"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B8855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 2022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CE06DB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160</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DCE84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C7E8D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35</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3CACB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BBBBA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r>
      <w:tr w:rsidR="008B4EF4" w14:paraId="7DB1362A"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7F1D4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Apr 2022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9223E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253</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780DD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84</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B8B2E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DB4E73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162C6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r>
      <w:tr w:rsidR="008B4EF4" w14:paraId="0C655609" w14:textId="77777777">
        <w:trPr>
          <w:jc w:val="center"/>
        </w:trPr>
        <w:tc>
          <w:tcPr>
            <w:tcW w:w="138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77DA8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 2022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081F4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340</w:t>
            </w:r>
          </w:p>
        </w:tc>
        <w:tc>
          <w:tcPr>
            <w:tcW w:w="204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A4A84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163</w:t>
            </w:r>
          </w:p>
        </w:tc>
        <w:tc>
          <w:tcPr>
            <w:tcW w:w="113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D8A28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w:t>
            </w:r>
          </w:p>
        </w:tc>
        <w:tc>
          <w:tcPr>
            <w:tcW w:w="1899"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5E0F79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81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87BCD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N/A</w:t>
            </w:r>
          </w:p>
        </w:tc>
      </w:tr>
    </w:tbl>
    <w:p w14:paraId="26A25264" w14:textId="77777777" w:rsidR="008B4EF4" w:rsidRDefault="008B4EF4"/>
    <w:p w14:paraId="3C3F85DE" w14:textId="77777777" w:rsidR="008B4EF4" w:rsidRDefault="00315804">
      <w:r>
        <w:t>* For Jan 2021 and subsequent diets, the CRQ paper was removed (and 50 per cent more items were added to the MCQ).</w:t>
      </w:r>
    </w:p>
    <w:p w14:paraId="6BFF70AF" w14:textId="77777777" w:rsidR="008B4EF4" w:rsidRDefault="008B4EF4"/>
    <w:p w14:paraId="4192DE03" w14:textId="77777777" w:rsidR="008B4EF4" w:rsidRDefault="00315804">
      <w:r>
        <w:br w:type="page"/>
      </w:r>
    </w:p>
    <w:p w14:paraId="3A5BFD6B" w14:textId="77777777" w:rsidR="008B4EF4" w:rsidRDefault="00315804">
      <w:pPr>
        <w:pStyle w:val="Tablecaption"/>
      </w:pPr>
      <w:r>
        <w:lastRenderedPageBreak/>
        <w:t>Comparison to previous years</w:t>
      </w:r>
    </w:p>
    <w:tbl>
      <w:tblPr>
        <w:tblW w:w="0" w:type="auto"/>
        <w:jc w:val="center"/>
        <w:tblLayout w:type="fixed"/>
        <w:tblLook w:val="0420" w:firstRow="1" w:lastRow="0" w:firstColumn="0" w:lastColumn="0" w:noHBand="0" w:noVBand="1"/>
      </w:tblPr>
      <w:tblGrid>
        <w:gridCol w:w="1020"/>
        <w:gridCol w:w="1304"/>
        <w:gridCol w:w="1701"/>
        <w:gridCol w:w="1417"/>
      </w:tblGrid>
      <w:tr w:rsidR="008B4EF4" w14:paraId="7CD9A421" w14:textId="77777777">
        <w:trPr>
          <w:tblHeade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615D40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Sitting</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E73E86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Candidates</w:t>
            </w:r>
          </w:p>
        </w:tc>
        <w:tc>
          <w:tcPr>
            <w:tcW w:w="170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FA8C6B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Number passing</w:t>
            </w:r>
          </w:p>
        </w:tc>
        <w:tc>
          <w:tcPr>
            <w:tcW w:w="141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8DC0C8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Pass rate (%)</w:t>
            </w:r>
          </w:p>
        </w:tc>
      </w:tr>
      <w:tr w:rsidR="008B4EF4" w14:paraId="34FED2A5"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47A875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January</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A5F5A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1,180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CF0A7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466</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D0A96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39</w:t>
            </w:r>
          </w:p>
        </w:tc>
      </w:tr>
      <w:tr w:rsidR="008B4EF4" w14:paraId="7A179932"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E3C6B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May</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4ABB2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1,089</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FAF09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510</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EC522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r>
      <w:tr w:rsidR="008B4EF4" w14:paraId="0CE0B707"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5D11D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October</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83517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2,480</w:t>
            </w:r>
          </w:p>
        </w:tc>
        <w:tc>
          <w:tcPr>
            <w:tcW w:w="170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D9C1D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1,210</w:t>
            </w:r>
          </w:p>
        </w:tc>
        <w:tc>
          <w:tcPr>
            <w:tcW w:w="141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ED123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49</w:t>
            </w:r>
          </w:p>
        </w:tc>
      </w:tr>
      <w:tr w:rsidR="008B4EF4" w14:paraId="17EFF318"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3DA425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730B3D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4,749</w:t>
            </w:r>
          </w:p>
        </w:tc>
        <w:tc>
          <w:tcPr>
            <w:tcW w:w="170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26F1E1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2,186</w:t>
            </w:r>
          </w:p>
        </w:tc>
        <w:tc>
          <w:tcPr>
            <w:tcW w:w="141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BE1FE9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46</w:t>
            </w:r>
          </w:p>
        </w:tc>
      </w:tr>
    </w:tbl>
    <w:p w14:paraId="6B4DA134" w14:textId="77777777" w:rsidR="008B4EF4" w:rsidRDefault="00315804">
      <w:pPr>
        <w:pStyle w:val="Heading2"/>
      </w:pPr>
      <w:bookmarkStart w:id="6" w:name="_Toc120780244"/>
      <w:r>
        <w:t>Breakdown of results</w:t>
      </w:r>
      <w:bookmarkEnd w:id="6"/>
    </w:p>
    <w:p w14:paraId="1C2E3EA8" w14:textId="77777777" w:rsidR="008B4EF4" w:rsidRDefault="00315804">
      <w:pPr>
        <w:pStyle w:val="Tablecaption"/>
      </w:pPr>
      <w:r>
        <w:t>Breakdown of results by training number (%)</w:t>
      </w:r>
    </w:p>
    <w:tbl>
      <w:tblPr>
        <w:tblW w:w="0" w:type="auto"/>
        <w:jc w:val="center"/>
        <w:tblLayout w:type="fixed"/>
        <w:tblLook w:val="0420" w:firstRow="1" w:lastRow="0" w:firstColumn="0" w:lastColumn="0" w:noHBand="0" w:noVBand="1"/>
      </w:tblPr>
      <w:tblGrid>
        <w:gridCol w:w="1247"/>
        <w:gridCol w:w="822"/>
        <w:gridCol w:w="907"/>
        <w:gridCol w:w="1304"/>
        <w:gridCol w:w="794"/>
      </w:tblGrid>
      <w:tr w:rsidR="008B4EF4" w14:paraId="4F934209" w14:textId="77777777">
        <w:trPr>
          <w:tblHeader/>
          <w:jc w:val="center"/>
        </w:trPr>
        <w:tc>
          <w:tcPr>
            <w:tcW w:w="124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52662C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Training</w:t>
            </w:r>
          </w:p>
        </w:tc>
        <w:tc>
          <w:tcPr>
            <w:tcW w:w="822"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CA7A15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Failed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5E6546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Passed</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041220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Percentage</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DC23C6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Total</w:t>
            </w:r>
          </w:p>
        </w:tc>
      </w:tr>
      <w:tr w:rsidR="008B4EF4" w14:paraId="7E9F322A" w14:textId="77777777">
        <w:trPr>
          <w:jc w:val="center"/>
        </w:trPr>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59233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In OST</w:t>
            </w:r>
          </w:p>
        </w:tc>
        <w:tc>
          <w:tcPr>
            <w:tcW w:w="82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A8EDE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BC0A4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E3A27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56.7</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FDC39B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w:t>
            </w:r>
          </w:p>
        </w:tc>
      </w:tr>
      <w:tr w:rsidR="008B4EF4" w14:paraId="1BC032ED" w14:textId="77777777">
        <w:trPr>
          <w:jc w:val="center"/>
        </w:trPr>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546BC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Not in OST</w:t>
            </w:r>
          </w:p>
        </w:tc>
        <w:tc>
          <w:tcPr>
            <w:tcW w:w="82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DB8326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71485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F2208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33.3</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D6C7E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w:t>
            </w:r>
          </w:p>
        </w:tc>
      </w:tr>
      <w:tr w:rsidR="008B4EF4" w14:paraId="32EC546A" w14:textId="77777777">
        <w:trPr>
          <w:jc w:val="center"/>
        </w:trPr>
        <w:tc>
          <w:tcPr>
            <w:tcW w:w="124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6E7C8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Unknown</w:t>
            </w:r>
          </w:p>
        </w:tc>
        <w:tc>
          <w:tcPr>
            <w:tcW w:w="822"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ACE78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83A98E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09C47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48.7</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C2F98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277</w:t>
            </w:r>
          </w:p>
        </w:tc>
      </w:tr>
      <w:tr w:rsidR="008B4EF4" w14:paraId="4F5E00D0" w14:textId="77777777">
        <w:trPr>
          <w:jc w:val="center"/>
        </w:trPr>
        <w:tc>
          <w:tcPr>
            <w:tcW w:w="124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F6F373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822"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8A5B7C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177</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888511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163</w:t>
            </w:r>
          </w:p>
        </w:tc>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09BCC9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47.9</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0405035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340</w:t>
            </w:r>
          </w:p>
        </w:tc>
      </w:tr>
    </w:tbl>
    <w:p w14:paraId="64520E17" w14:textId="77777777" w:rsidR="008B4EF4" w:rsidRDefault="008B4EF4"/>
    <w:p w14:paraId="3AF38317" w14:textId="77777777" w:rsidR="008B4EF4" w:rsidRDefault="00315804">
      <w:pPr>
        <w:pStyle w:val="Tablecaption"/>
      </w:pPr>
      <w:r>
        <w:t>Breakdown of results by deanery</w:t>
      </w:r>
    </w:p>
    <w:tbl>
      <w:tblPr>
        <w:tblW w:w="0" w:type="auto"/>
        <w:jc w:val="center"/>
        <w:tblLayout w:type="fixed"/>
        <w:tblLook w:val="0420" w:firstRow="1" w:lastRow="0" w:firstColumn="0" w:lastColumn="0" w:noHBand="0" w:noVBand="1"/>
      </w:tblPr>
      <w:tblGrid>
        <w:gridCol w:w="1106"/>
        <w:gridCol w:w="2721"/>
        <w:gridCol w:w="850"/>
        <w:gridCol w:w="907"/>
        <w:gridCol w:w="794"/>
      </w:tblGrid>
      <w:tr w:rsidR="008B4EF4" w14:paraId="19EFC2F0" w14:textId="77777777">
        <w:trPr>
          <w:tblHeader/>
          <w:jc w:val="center"/>
        </w:trPr>
        <w:tc>
          <w:tcPr>
            <w:tcW w:w="110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AF8D11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Country</w:t>
            </w:r>
          </w:p>
        </w:tc>
        <w:tc>
          <w:tcPr>
            <w:tcW w:w="272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679262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Deanery</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0B8BF9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Failed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A9AEA8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Passed</w:t>
            </w:r>
          </w:p>
        </w:tc>
        <w:tc>
          <w:tcPr>
            <w:tcW w:w="79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423513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Total</w:t>
            </w:r>
          </w:p>
        </w:tc>
      </w:tr>
      <w:tr w:rsidR="008B4EF4" w14:paraId="3B6DE0CD" w14:textId="77777777">
        <w:trPr>
          <w:jc w:val="center"/>
        </w:trPr>
        <w:tc>
          <w:tcPr>
            <w:tcW w:w="1106"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1632C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UK</w:t>
            </w: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A5C71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Midlands</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D49BC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69A90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86CCD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8B4EF4" w14:paraId="701C1ED6"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55D9E4"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94A2E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of England</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23A055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EB608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EE2DBE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r>
      <w:tr w:rsidR="008B4EF4" w14:paraId="1A2D0EFD"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D7EEBC"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EE407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of Scotland</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2D035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E5B16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D3172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29B56777"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A4BA22"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857A0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London</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A62F0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68433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E77D0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w:t>
            </w:r>
          </w:p>
        </w:tc>
      </w:tr>
      <w:tr w:rsidR="008B4EF4" w14:paraId="0A3C6D16"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4F10EE"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74945F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of Scotland</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0ED85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8E953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5FF326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4E248D3F"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31A129"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00764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Western</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C5D66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BF4D7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0BA77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5A451D7F"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4B7DE1"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29125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Northern</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B1087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69DAE6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3910C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4BC1C47C"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89795D"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01B1A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Not Applicable</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09882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9B9C96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70C1A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w:t>
            </w:r>
          </w:p>
        </w:tc>
      </w:tr>
      <w:tr w:rsidR="008B4EF4" w14:paraId="1B99347A"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9BB850"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FACB2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Wessex</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B5054D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D35C0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7E3A8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8B4EF4" w14:paraId="2655200E"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F7EEC75"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34230E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West Midlands</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5BC79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03ECD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A2459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5CB62EC6"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ABB7D46"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C1BC2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Yorkshire</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5BCFD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41B42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A889A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2733A45D" w14:textId="77777777">
        <w:trPr>
          <w:jc w:val="center"/>
        </w:trPr>
        <w:tc>
          <w:tcPr>
            <w:tcW w:w="1106"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2D50F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Overseas</w:t>
            </w: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9884D1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Eire</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02C6D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E92411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D861F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8B4EF4" w14:paraId="13C578DB"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33556E2"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52E07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Europe and Overseas</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78F55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68F47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79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77DF7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03396676" w14:textId="77777777">
        <w:trPr>
          <w:jc w:val="center"/>
        </w:trPr>
        <w:tc>
          <w:tcPr>
            <w:tcW w:w="3827" w:type="dxa"/>
            <w:gridSpan w:val="2"/>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9BA371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7E106F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12</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ED3EFE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17</w:t>
            </w:r>
          </w:p>
        </w:tc>
        <w:tc>
          <w:tcPr>
            <w:tcW w:w="79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3A6DB5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29</w:t>
            </w:r>
          </w:p>
        </w:tc>
      </w:tr>
    </w:tbl>
    <w:p w14:paraId="4C1C65C7" w14:textId="77777777" w:rsidR="008B4EF4" w:rsidRDefault="00315804">
      <w:r>
        <w:br w:type="page"/>
      </w:r>
    </w:p>
    <w:p w14:paraId="787963E0" w14:textId="77777777" w:rsidR="008B4EF4" w:rsidRDefault="00315804">
      <w:pPr>
        <w:pStyle w:val="Tablecaption"/>
      </w:pPr>
      <w:r>
        <w:lastRenderedPageBreak/>
        <w:t>Breakdown of results by stage of training</w:t>
      </w:r>
    </w:p>
    <w:tbl>
      <w:tblPr>
        <w:tblW w:w="0" w:type="auto"/>
        <w:jc w:val="center"/>
        <w:tblLayout w:type="fixed"/>
        <w:tblLook w:val="0420" w:firstRow="1" w:lastRow="0" w:firstColumn="0" w:lastColumn="0" w:noHBand="0" w:noVBand="1"/>
      </w:tblPr>
      <w:tblGrid>
        <w:gridCol w:w="1020"/>
        <w:gridCol w:w="850"/>
        <w:gridCol w:w="907"/>
        <w:gridCol w:w="1304"/>
        <w:gridCol w:w="907"/>
      </w:tblGrid>
      <w:tr w:rsidR="008B4EF4" w14:paraId="011E360C" w14:textId="77777777">
        <w:trPr>
          <w:tblHeade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3F97E6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Stage</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7572791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Failed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39CABD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Passed</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C7854F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Percentage</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5F60014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Total</w:t>
            </w:r>
          </w:p>
        </w:tc>
      </w:tr>
      <w:tr w:rsidR="008B4EF4" w14:paraId="45A34E02"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0C2CB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FY2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1D72A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1C553C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2AE51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 xml:space="preserve"> 0.0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A34BE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r>
      <w:tr w:rsidR="008B4EF4" w14:paraId="64C62942"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F476F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Medical Student</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84020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4F61E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6C733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43.5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8D3F6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r>
      <w:tr w:rsidR="008B4EF4" w14:paraId="622EF4A9"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29B6D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OST1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577B1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F1920C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0B57D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834F1D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r>
      <w:tr w:rsidR="008B4EF4" w14:paraId="13F9DE95"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E6CE7A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OST2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FF35C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BFCE4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059DE6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66.7</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B5D00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r>
      <w:tr w:rsidR="008B4EF4" w14:paraId="0DEDAF56" w14:textId="77777777">
        <w:trPr>
          <w:jc w:val="center"/>
        </w:trPr>
        <w:tc>
          <w:tcPr>
            <w:tcW w:w="102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3DCA54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2BDEA5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13</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AD3D92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17</w:t>
            </w:r>
          </w:p>
        </w:tc>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2C3EAD5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43.3</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B8DE74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30</w:t>
            </w:r>
          </w:p>
        </w:tc>
      </w:tr>
    </w:tbl>
    <w:p w14:paraId="726C407E" w14:textId="77777777" w:rsidR="008B4EF4" w:rsidRDefault="008B4EF4"/>
    <w:p w14:paraId="3DF32233" w14:textId="77777777" w:rsidR="008B4EF4" w:rsidRDefault="00315804">
      <w:pPr>
        <w:pStyle w:val="Tablecaption"/>
      </w:pPr>
      <w:r>
        <w:t>Breakdown of results by number of attempts</w:t>
      </w:r>
    </w:p>
    <w:tbl>
      <w:tblPr>
        <w:tblW w:w="0" w:type="auto"/>
        <w:jc w:val="center"/>
        <w:tblLayout w:type="fixed"/>
        <w:tblLook w:val="0420" w:firstRow="1" w:lastRow="0" w:firstColumn="0" w:lastColumn="0" w:noHBand="0" w:noVBand="1"/>
      </w:tblPr>
      <w:tblGrid>
        <w:gridCol w:w="1587"/>
        <w:gridCol w:w="850"/>
        <w:gridCol w:w="907"/>
        <w:gridCol w:w="907"/>
      </w:tblGrid>
      <w:tr w:rsidR="008B4EF4" w14:paraId="3CC6874B" w14:textId="77777777">
        <w:trPr>
          <w:tblHeade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3373E54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Attempt</w:t>
            </w:r>
          </w:p>
        </w:tc>
        <w:tc>
          <w:tcPr>
            <w:tcW w:w="850"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02EC99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Failed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1DF7F9E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Passed</w:t>
            </w:r>
          </w:p>
        </w:tc>
        <w:tc>
          <w:tcPr>
            <w:tcW w:w="90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D39C85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Total</w:t>
            </w:r>
          </w:p>
        </w:tc>
      </w:tr>
      <w:tr w:rsidR="008B4EF4" w14:paraId="7B105A74"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41271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9860F0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6FA44D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A2F139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207</w:t>
            </w:r>
          </w:p>
        </w:tc>
      </w:tr>
      <w:tr w:rsidR="008B4EF4" w14:paraId="2774F7C0"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D6B0E0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F06D09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7C9F0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ED7A2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75</w:t>
            </w:r>
          </w:p>
        </w:tc>
      </w:tr>
      <w:tr w:rsidR="008B4EF4" w14:paraId="4D815182"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514DB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1EBAC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CF0033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B915A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r>
      <w:tr w:rsidR="008B4EF4" w14:paraId="7CDE81C8"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20C2F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E4564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CF700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F0AD01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w:t>
            </w:r>
          </w:p>
        </w:tc>
      </w:tr>
      <w:tr w:rsidR="008B4EF4" w14:paraId="3185886B"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F25DE0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C37C7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8BF8C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CD34ED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10</w:t>
            </w:r>
          </w:p>
        </w:tc>
      </w:tr>
      <w:tr w:rsidR="008B4EF4" w14:paraId="49F287BB"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ACF4EA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0A52F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1C800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695BC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r>
      <w:tr w:rsidR="008B4EF4" w14:paraId="53DB4B8D"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4DF1B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w:t>
            </w:r>
          </w:p>
        </w:tc>
        <w:tc>
          <w:tcPr>
            <w:tcW w:w="850"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3FD39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0</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8A4883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c>
          <w:tcPr>
            <w:tcW w:w="90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0B843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w:t>
            </w:r>
          </w:p>
        </w:tc>
      </w:tr>
      <w:tr w:rsidR="008B4EF4" w14:paraId="427A7C7E" w14:textId="77777777">
        <w:trPr>
          <w:jc w:val="center"/>
        </w:trPr>
        <w:tc>
          <w:tcPr>
            <w:tcW w:w="158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EEE54D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850"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38387B5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177</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69DF9E6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163</w:t>
            </w:r>
          </w:p>
        </w:tc>
        <w:tc>
          <w:tcPr>
            <w:tcW w:w="90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42CCB64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340</w:t>
            </w:r>
          </w:p>
        </w:tc>
      </w:tr>
    </w:tbl>
    <w:p w14:paraId="7006C36A" w14:textId="77777777" w:rsidR="008B4EF4" w:rsidRDefault="008B4EF4"/>
    <w:p w14:paraId="4E83AAF3" w14:textId="77777777" w:rsidR="008B4EF4" w:rsidRDefault="00315804">
      <w:r>
        <w:br w:type="page"/>
      </w:r>
    </w:p>
    <w:p w14:paraId="2C42066B" w14:textId="77777777" w:rsidR="008B4EF4" w:rsidRDefault="00315804">
      <w:pPr>
        <w:pStyle w:val="Heading1NOINDEX"/>
      </w:pPr>
      <w:bookmarkStart w:id="7" w:name="_Toc120780245"/>
      <w:r>
        <w:lastRenderedPageBreak/>
        <w:t>Appendix 1: Overall results for each deanery</w:t>
      </w:r>
      <w:bookmarkEnd w:id="7"/>
    </w:p>
    <w:p w14:paraId="7BFCFE0D" w14:textId="77777777" w:rsidR="008B4EF4" w:rsidRDefault="00315804">
      <w:r>
        <w:t xml:space="preserve">Result data by deanery has been available since October 2010. The summary results for each deanery are listed below. </w:t>
      </w:r>
    </w:p>
    <w:p w14:paraId="33AB27FE" w14:textId="77777777" w:rsidR="008B4EF4" w:rsidRDefault="00315804">
      <w:pPr>
        <w:pStyle w:val="Tablecaption"/>
      </w:pPr>
      <w:r>
        <w:t>Cumulative pass by deanery</w:t>
      </w:r>
    </w:p>
    <w:tbl>
      <w:tblPr>
        <w:tblW w:w="0" w:type="auto"/>
        <w:jc w:val="center"/>
        <w:tblLayout w:type="fixed"/>
        <w:tblLook w:val="0420" w:firstRow="1" w:lastRow="0" w:firstColumn="0" w:lastColumn="0" w:noHBand="0" w:noVBand="1"/>
      </w:tblPr>
      <w:tblGrid>
        <w:gridCol w:w="1106"/>
        <w:gridCol w:w="2721"/>
        <w:gridCol w:w="2381"/>
        <w:gridCol w:w="1757"/>
        <w:gridCol w:w="1304"/>
      </w:tblGrid>
      <w:tr w:rsidR="008B4EF4" w14:paraId="6501C763" w14:textId="77777777">
        <w:trPr>
          <w:tblHeader/>
          <w:jc w:val="center"/>
        </w:trPr>
        <w:tc>
          <w:tcPr>
            <w:tcW w:w="1106"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482A0B1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Country</w:t>
            </w:r>
          </w:p>
        </w:tc>
        <w:tc>
          <w:tcPr>
            <w:tcW w:w="272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0FF79C8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Deanery</w:t>
            </w:r>
          </w:p>
        </w:tc>
        <w:tc>
          <w:tcPr>
            <w:tcW w:w="2381"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93D1C4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Total candidates passed</w:t>
            </w:r>
          </w:p>
        </w:tc>
        <w:tc>
          <w:tcPr>
            <w:tcW w:w="1757"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287351F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Total candidates</w:t>
            </w:r>
          </w:p>
        </w:tc>
        <w:tc>
          <w:tcPr>
            <w:tcW w:w="1304" w:type="dxa"/>
            <w:tcBorders>
              <w:top w:val="single" w:sz="8" w:space="0" w:color="666666"/>
              <w:left w:val="single" w:sz="8" w:space="0" w:color="666666"/>
              <w:bottom w:val="single" w:sz="8" w:space="0" w:color="666666"/>
              <w:right w:val="single" w:sz="8" w:space="0" w:color="666666"/>
            </w:tcBorders>
            <w:shd w:val="clear" w:color="auto" w:fill="800B29"/>
            <w:tcMar>
              <w:top w:w="0" w:type="dxa"/>
              <w:left w:w="0" w:type="dxa"/>
              <w:bottom w:w="0" w:type="dxa"/>
              <w:right w:w="0" w:type="dxa"/>
            </w:tcMar>
            <w:vAlign w:val="center"/>
          </w:tcPr>
          <w:p w14:paraId="6B1D7AE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center"/>
            </w:pPr>
            <w:r>
              <w:rPr>
                <w:rFonts w:eastAsia="Arial" w:hAnsi="Arial" w:cs="Arial"/>
                <w:b/>
                <w:color w:val="FFFFFF"/>
                <w:szCs w:val="22"/>
              </w:rPr>
              <w:t>Pass rate %</w:t>
            </w:r>
          </w:p>
        </w:tc>
      </w:tr>
      <w:tr w:rsidR="008B4EF4" w14:paraId="0BFF2708" w14:textId="77777777">
        <w:trPr>
          <w:jc w:val="center"/>
        </w:trPr>
        <w:tc>
          <w:tcPr>
            <w:tcW w:w="1106"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4B136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UK</w:t>
            </w: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B33581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Midlands</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C73AC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525D42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47E3E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r>
      <w:tr w:rsidR="008B4EF4" w14:paraId="2E5FAD31"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6891906"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91E11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of England</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74BDA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65</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89D173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D8FBD5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45</w:t>
            </w:r>
          </w:p>
        </w:tc>
      </w:tr>
      <w:tr w:rsidR="008B4EF4" w14:paraId="3EEA62E0"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783EA93"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ACABE9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East of Scotland</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EFEF27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A77A0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500E8A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73</w:t>
            </w:r>
          </w:p>
        </w:tc>
      </w:tr>
      <w:tr w:rsidR="008B4EF4" w14:paraId="3C5C44F8"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0E0104E"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DE4D8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Kent, Surrey and Sussex</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15077E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13ABC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8B1141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36</w:t>
            </w:r>
          </w:p>
        </w:tc>
      </w:tr>
      <w:tr w:rsidR="008B4EF4" w14:paraId="1B04650A"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ACEA1C1"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42043C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KSS (Kent, Surrey &amp; Sussex)</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D4FAE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A9CF3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809C9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62</w:t>
            </w:r>
          </w:p>
        </w:tc>
      </w:tr>
      <w:tr w:rsidR="008B4EF4" w14:paraId="1778366C"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2A4E0BE"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4E94A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London</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AA2E1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166</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2B6737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309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78203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r>
      <w:tr w:rsidR="008B4EF4" w14:paraId="6903DD7C"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CC9B4E"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96F09E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Mersey</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3DAD10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C92070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117</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23AF2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41</w:t>
            </w:r>
          </w:p>
        </w:tc>
      </w:tr>
      <w:tr w:rsidR="008B4EF4" w14:paraId="7E006592"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54C85F"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397B4A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of Scotland</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DFB850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23</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52C17A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793D93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47</w:t>
            </w:r>
          </w:p>
        </w:tc>
      </w:tr>
      <w:tr w:rsidR="008B4EF4" w14:paraId="64D99F57"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458F8B"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A0AAE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 Western</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CA217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71894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0AC162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54</w:t>
            </w:r>
          </w:p>
        </w:tc>
      </w:tr>
      <w:tr w:rsidR="008B4EF4" w14:paraId="1F65FDB3"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C2C505"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0D0BC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Northern</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89F5F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AEA7D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693D6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r>
      <w:tr w:rsidR="008B4EF4" w14:paraId="5BB3B022"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6C28EFA"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F3C33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Northern Ireland</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95103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35</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B9CC64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85</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6F94F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41</w:t>
            </w:r>
          </w:p>
        </w:tc>
      </w:tr>
      <w:tr w:rsidR="008B4EF4" w14:paraId="2A17DD40"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78FCB8"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83D5B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Not Applicable</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A9BFA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87</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29D65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E10805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w:t>
            </w:r>
          </w:p>
        </w:tc>
      </w:tr>
      <w:tr w:rsidR="008B4EF4" w14:paraId="0BAD69E5"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08FA5B5"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D4F934"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Oxford</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6921D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27</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6435EA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43</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927C0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63</w:t>
            </w:r>
          </w:p>
        </w:tc>
      </w:tr>
      <w:tr w:rsidR="008B4EF4" w14:paraId="3592C65D"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6C43D00"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64F56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Peninsula (South West)</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283AE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33</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769784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74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437390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45</w:t>
            </w:r>
          </w:p>
        </w:tc>
      </w:tr>
      <w:tr w:rsidR="008B4EF4" w14:paraId="47F4DDC5"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D09FF2"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094EFA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Severn</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3CBB240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18</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62D1A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411BFB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56</w:t>
            </w:r>
          </w:p>
        </w:tc>
      </w:tr>
      <w:tr w:rsidR="008B4EF4" w14:paraId="58A19D86"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7ECA5F0"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CA693B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Severn Institute</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7DE82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23F6EF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68FE06E"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50</w:t>
            </w:r>
          </w:p>
        </w:tc>
      </w:tr>
      <w:tr w:rsidR="008B4EF4" w14:paraId="40922739"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B24F50C"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3D99F4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South East of Scotland</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EBF6EE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25</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10EA28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39</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97D221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64</w:t>
            </w:r>
          </w:p>
        </w:tc>
      </w:tr>
      <w:tr w:rsidR="008B4EF4" w14:paraId="50A41F8F"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1F78AA3"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08E77F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Wales</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9D160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53</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962AF1C"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E4913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48</w:t>
            </w:r>
          </w:p>
        </w:tc>
      </w:tr>
      <w:tr w:rsidR="008B4EF4" w14:paraId="00CB61B1"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35B817F"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883C91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Wessex</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C65D0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EEBE86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121</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B3F91D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45</w:t>
            </w:r>
          </w:p>
        </w:tc>
      </w:tr>
      <w:tr w:rsidR="008B4EF4" w14:paraId="729E9639"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6F82C5"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1F86D4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West Midlands</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284F42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91</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966231"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196</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41C13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46</w:t>
            </w:r>
          </w:p>
        </w:tc>
      </w:tr>
      <w:tr w:rsidR="008B4EF4" w14:paraId="43EC4849"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8F605D6"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14AC9C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West of Scotland</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D2B5B0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61</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3506B9F"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124</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F3D7633"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49</w:t>
            </w:r>
          </w:p>
        </w:tc>
      </w:tr>
      <w:tr w:rsidR="008B4EF4" w14:paraId="64114407"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A9DF67A"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79059DF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Yorkshire</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78A831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67</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7D4128D"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122</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2DD8751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55</w:t>
            </w:r>
          </w:p>
        </w:tc>
      </w:tr>
      <w:tr w:rsidR="008B4EF4" w14:paraId="11B8271A" w14:textId="77777777">
        <w:trPr>
          <w:jc w:val="center"/>
        </w:trPr>
        <w:tc>
          <w:tcPr>
            <w:tcW w:w="1106" w:type="dxa"/>
            <w:vMerge w:val="restart"/>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56BBBBB"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Overseas</w:t>
            </w: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10D99B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Eire</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1CF2F2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9</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45139C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28</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B2125EA"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32</w:t>
            </w:r>
          </w:p>
        </w:tc>
      </w:tr>
      <w:tr w:rsidR="008B4EF4" w14:paraId="5C20E3B3" w14:textId="77777777">
        <w:trPr>
          <w:jc w:val="center"/>
        </w:trPr>
        <w:tc>
          <w:tcPr>
            <w:tcW w:w="1106" w:type="dxa"/>
            <w:vMerge/>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60C0C08C" w14:textId="77777777" w:rsidR="008B4EF4" w:rsidRDefault="008B4EF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p>
        </w:tc>
        <w:tc>
          <w:tcPr>
            <w:tcW w:w="272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5DA7AC3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Europe and Overseas</w:t>
            </w:r>
          </w:p>
        </w:tc>
        <w:tc>
          <w:tcPr>
            <w:tcW w:w="2381"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04870018"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44</w:t>
            </w:r>
          </w:p>
        </w:tc>
        <w:tc>
          <w:tcPr>
            <w:tcW w:w="1757"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4A1B5616"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110</w:t>
            </w:r>
          </w:p>
        </w:tc>
        <w:tc>
          <w:tcPr>
            <w:tcW w:w="1304" w:type="dxa"/>
            <w:tcBorders>
              <w:top w:val="single" w:sz="8" w:space="0" w:color="666666"/>
              <w:left w:val="single" w:sz="8" w:space="0" w:color="666666"/>
              <w:bottom w:val="single" w:sz="8" w:space="0" w:color="666666"/>
              <w:right w:val="single" w:sz="8" w:space="0" w:color="666666"/>
            </w:tcBorders>
            <w:shd w:val="clear" w:color="auto" w:fill="FFFFFF"/>
            <w:tcMar>
              <w:top w:w="0" w:type="dxa"/>
              <w:left w:w="0" w:type="dxa"/>
              <w:bottom w:w="0" w:type="dxa"/>
              <w:right w:w="0" w:type="dxa"/>
            </w:tcMar>
            <w:vAlign w:val="center"/>
          </w:tcPr>
          <w:p w14:paraId="15C25AC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color w:val="000000"/>
                <w:szCs w:val="22"/>
              </w:rPr>
              <w:t>40</w:t>
            </w:r>
          </w:p>
        </w:tc>
      </w:tr>
      <w:tr w:rsidR="008B4EF4" w14:paraId="3014AD76" w14:textId="77777777">
        <w:trPr>
          <w:jc w:val="center"/>
        </w:trPr>
        <w:tc>
          <w:tcPr>
            <w:tcW w:w="1106"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4CC2357"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272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674AE39"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Total</w:t>
            </w:r>
          </w:p>
        </w:tc>
        <w:tc>
          <w:tcPr>
            <w:tcW w:w="2381"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554CB705"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1,119</w:t>
            </w:r>
          </w:p>
        </w:tc>
        <w:tc>
          <w:tcPr>
            <w:tcW w:w="1757"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7B160D62"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2,283</w:t>
            </w:r>
          </w:p>
        </w:tc>
        <w:tc>
          <w:tcPr>
            <w:tcW w:w="1304" w:type="dxa"/>
            <w:tcBorders>
              <w:top w:val="single" w:sz="8" w:space="0" w:color="666666"/>
              <w:left w:val="single" w:sz="8" w:space="0" w:color="666666"/>
              <w:bottom w:val="single" w:sz="8" w:space="0" w:color="666666"/>
              <w:right w:val="single" w:sz="8" w:space="0" w:color="666666"/>
            </w:tcBorders>
            <w:shd w:val="clear" w:color="auto" w:fill="B8B8B8"/>
            <w:tcMar>
              <w:top w:w="0" w:type="dxa"/>
              <w:left w:w="0" w:type="dxa"/>
              <w:bottom w:w="0" w:type="dxa"/>
              <w:right w:w="0" w:type="dxa"/>
            </w:tcMar>
            <w:vAlign w:val="center"/>
          </w:tcPr>
          <w:p w14:paraId="180C6F40" w14:textId="77777777" w:rsidR="008B4EF4" w:rsidRDefault="00315804">
            <w:pPr>
              <w:pBdr>
                <w:top w:val="none" w:sz="0" w:space="0" w:color="000000"/>
                <w:left w:val="none" w:sz="0" w:space="0" w:color="000000"/>
                <w:bottom w:val="none" w:sz="0" w:space="0" w:color="000000"/>
                <w:right w:val="none" w:sz="0" w:space="0" w:color="000000"/>
              </w:pBdr>
              <w:spacing w:before="20" w:after="20" w:line="240" w:lineRule="auto"/>
              <w:ind w:left="100" w:right="100"/>
              <w:jc w:val="right"/>
            </w:pPr>
            <w:r>
              <w:rPr>
                <w:rFonts w:eastAsia="Arial" w:hAnsi="Arial" w:cs="Arial"/>
                <w:b/>
                <w:color w:val="000000"/>
                <w:szCs w:val="22"/>
              </w:rPr>
              <w:t>49</w:t>
            </w:r>
          </w:p>
        </w:tc>
      </w:tr>
    </w:tbl>
    <w:p w14:paraId="2ED166C7" w14:textId="77777777" w:rsidR="00000000" w:rsidRDefault="00315804"/>
    <w:sectPr w:rsidR="00000000" w:rsidSect="00AF482E">
      <w:headerReference w:type="default" r:id="rId23"/>
      <w:footerReference w:type="default" r:id="rId24"/>
      <w:footerReference w:type="first" r:id="rId25"/>
      <w:type w:val="continuous"/>
      <w:pgSz w:w="11906" w:h="16838"/>
      <w:pgMar w:top="1021" w:right="1021" w:bottom="1021" w:left="102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CBAFC" w14:textId="77777777" w:rsidR="00BA571D" w:rsidRPr="004631B4" w:rsidRDefault="00BA571D">
      <w:pPr>
        <w:rPr>
          <w:sz w:val="10"/>
        </w:rPr>
      </w:pPr>
      <w:r>
        <w:separator/>
      </w:r>
    </w:p>
    <w:p w14:paraId="7E5E32AE" w14:textId="77777777" w:rsidR="00BA571D" w:rsidRDefault="00BA571D"/>
  </w:endnote>
  <w:endnote w:type="continuationSeparator" w:id="0">
    <w:p w14:paraId="54BB0BF1" w14:textId="77777777" w:rsidR="00BA571D" w:rsidRPr="004631B4" w:rsidRDefault="00BA571D">
      <w:pPr>
        <w:rPr>
          <w:sz w:val="10"/>
        </w:rPr>
      </w:pPr>
      <w:r>
        <w:continuationSeparator/>
      </w:r>
    </w:p>
    <w:p w14:paraId="26C60946" w14:textId="77777777" w:rsidR="00BA571D" w:rsidRDefault="00BA571D"/>
  </w:endnote>
  <w:endnote w:type="continuationNotice" w:id="1">
    <w:p w14:paraId="441711D6" w14:textId="77777777" w:rsidR="00BA571D" w:rsidRDefault="00BA571D">
      <w:pPr>
        <w:spacing w:after="0"/>
      </w:pPr>
    </w:p>
    <w:p w14:paraId="44141EA7" w14:textId="77777777" w:rsidR="00BA571D" w:rsidRDefault="00BA5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19"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4"/>
    </w:tblGrid>
    <w:tr w:rsidR="00B05857" w:rsidRPr="004A545D" w14:paraId="4DA831B8" w14:textId="77777777" w:rsidTr="00B05857">
      <w:trPr>
        <w:trHeight w:val="24"/>
      </w:trPr>
      <w:tc>
        <w:tcPr>
          <w:tcW w:w="924" w:type="pct"/>
          <w:shd w:val="clear" w:color="auto" w:fill="810B29"/>
        </w:tcPr>
        <w:p w14:paraId="78495A49" w14:textId="116D6C80" w:rsidR="00B05857" w:rsidRPr="004A545D" w:rsidRDefault="00B05857"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4076" w:type="pct"/>
          <w:shd w:val="clear" w:color="auto" w:fill="FFFFFF"/>
        </w:tcPr>
        <w:p w14:paraId="31199310" w14:textId="77777777" w:rsidR="00B05857" w:rsidRPr="004A545D" w:rsidRDefault="00B05857" w:rsidP="004A545D">
          <w:pPr>
            <w:pStyle w:val="Footertext"/>
          </w:pPr>
          <w:r w:rsidRPr="004A545D">
            <w:t>Commercial-in-Confidence</w:t>
          </w:r>
        </w:p>
      </w:tc>
    </w:tr>
  </w:tbl>
  <w:p w14:paraId="48884A9E" w14:textId="77777777" w:rsidR="00110C6A" w:rsidRPr="0029677F" w:rsidRDefault="00110C6A" w:rsidP="0029677F">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1C0EF0E0"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2A1A8591"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5682E1D8"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761EF0F5"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43B7D3F" w14:textId="77777777" w:rsidR="00110C6A" w:rsidRPr="00DD59B6" w:rsidRDefault="00110C6A" w:rsidP="00DD59B6">
    <w:pPr>
      <w:tabs>
        <w:tab w:val="left" w:pos="1372"/>
      </w:tabs>
      <w:rPr>
        <w:sz w:val="12"/>
        <w:szCs w:val="12"/>
      </w:rPr>
    </w:pPr>
    <w:r w:rsidRPr="00DD59B6">
      <w:rPr>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19"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4"/>
    </w:tblGrid>
    <w:tr w:rsidR="00B05857" w:rsidRPr="004A545D" w14:paraId="25509C48" w14:textId="77777777" w:rsidTr="00B05857">
      <w:trPr>
        <w:trHeight w:val="24"/>
      </w:trPr>
      <w:tc>
        <w:tcPr>
          <w:tcW w:w="924" w:type="pct"/>
          <w:shd w:val="clear" w:color="auto" w:fill="810B29"/>
        </w:tcPr>
        <w:p w14:paraId="203CFAF3" w14:textId="77777777" w:rsidR="00B05857" w:rsidRPr="004A545D" w:rsidRDefault="00B05857"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4076" w:type="pct"/>
          <w:shd w:val="clear" w:color="auto" w:fill="FFFFFF"/>
        </w:tcPr>
        <w:p w14:paraId="5E740E2C" w14:textId="77777777" w:rsidR="00B05857" w:rsidRPr="004A545D" w:rsidRDefault="00B05857" w:rsidP="004A545D">
          <w:pPr>
            <w:pStyle w:val="Footertext"/>
          </w:pPr>
          <w:r w:rsidRPr="004A545D">
            <w:t>Commercial-in-Confidence</w:t>
          </w:r>
        </w:p>
      </w:tc>
    </w:tr>
  </w:tbl>
  <w:p w14:paraId="20883805" w14:textId="77777777" w:rsidR="00110C6A" w:rsidRPr="0029677F" w:rsidRDefault="00110C6A" w:rsidP="0029677F">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34CBA605"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56274213"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3B1EC2B2"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262000CE"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03ACD6BA" w14:textId="77777777" w:rsidR="00110C6A" w:rsidRPr="00DD59B6" w:rsidRDefault="00110C6A" w:rsidP="00DD59B6">
    <w:pPr>
      <w:tabs>
        <w:tab w:val="left" w:pos="1372"/>
      </w:tabs>
      <w:rPr>
        <w:sz w:val="12"/>
        <w:szCs w:val="12"/>
      </w:rPr>
    </w:pPr>
    <w:r w:rsidRPr="00DD59B6">
      <w:rPr>
        <w:sz w:val="12"/>
        <w:szCs w:val="1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219" w:type="pct"/>
      <w:tblBorders>
        <w:top w:val="single" w:sz="2" w:space="0" w:color="auto"/>
      </w:tblBorders>
      <w:tblCellMar>
        <w:top w:w="57" w:type="dxa"/>
        <w:left w:w="57" w:type="dxa"/>
        <w:bottom w:w="57" w:type="dxa"/>
        <w:right w:w="57" w:type="dxa"/>
      </w:tblCellMar>
      <w:tblLook w:val="04A0" w:firstRow="1" w:lastRow="0" w:firstColumn="1" w:lastColumn="0" w:noHBand="0" w:noVBand="1"/>
    </w:tblPr>
    <w:tblGrid>
      <w:gridCol w:w="1538"/>
      <w:gridCol w:w="6784"/>
    </w:tblGrid>
    <w:tr w:rsidR="00B05857" w:rsidRPr="004A545D" w14:paraId="3EA52FD9" w14:textId="77777777" w:rsidTr="00B05857">
      <w:trPr>
        <w:trHeight w:val="24"/>
      </w:trPr>
      <w:tc>
        <w:tcPr>
          <w:tcW w:w="924" w:type="pct"/>
          <w:shd w:val="clear" w:color="auto" w:fill="810B29"/>
        </w:tcPr>
        <w:p w14:paraId="20CF950A" w14:textId="77777777" w:rsidR="00B05857" w:rsidRPr="004A545D" w:rsidRDefault="00B05857" w:rsidP="007E0768">
          <w:pPr>
            <w:spacing w:after="0"/>
            <w:jc w:val="center"/>
            <w:rPr>
              <w:rFonts w:asciiTheme="majorHAnsi" w:hAnsiTheme="majorHAnsi"/>
              <w:b/>
              <w:bCs/>
              <w:color w:val="FFFFFF"/>
              <w:szCs w:val="20"/>
            </w:rPr>
          </w:pPr>
          <w:r w:rsidRPr="004A545D">
            <w:rPr>
              <w:rFonts w:asciiTheme="majorHAnsi" w:hAnsiTheme="majorHAnsi"/>
              <w:b/>
              <w:bCs/>
              <w:color w:val="FFFFFF"/>
              <w:szCs w:val="20"/>
            </w:rPr>
            <w:t xml:space="preserve">Page </w:t>
          </w:r>
          <w:r w:rsidRPr="004A545D">
            <w:rPr>
              <w:rFonts w:asciiTheme="majorHAnsi" w:hAnsiTheme="majorHAnsi"/>
              <w:b/>
              <w:bCs/>
              <w:color w:val="FFFFFF"/>
              <w:szCs w:val="20"/>
            </w:rPr>
            <w:fldChar w:fldCharType="begin"/>
          </w:r>
          <w:r w:rsidRPr="004A545D">
            <w:rPr>
              <w:rFonts w:asciiTheme="majorHAnsi" w:hAnsiTheme="majorHAnsi"/>
              <w:b/>
              <w:bCs/>
              <w:color w:val="FFFFFF"/>
              <w:szCs w:val="20"/>
            </w:rPr>
            <w:instrText xml:space="preserve"> PAGE   \* MERGEFORMAT </w:instrText>
          </w:r>
          <w:r w:rsidRPr="004A545D">
            <w:rPr>
              <w:rFonts w:asciiTheme="majorHAnsi" w:hAnsiTheme="majorHAnsi"/>
              <w:b/>
              <w:bCs/>
              <w:color w:val="FFFFFF"/>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r w:rsidRPr="004A545D">
            <w:rPr>
              <w:rFonts w:asciiTheme="majorHAnsi" w:hAnsiTheme="majorHAnsi"/>
              <w:b/>
              <w:bCs/>
              <w:color w:val="FFFFFF"/>
              <w:szCs w:val="20"/>
            </w:rPr>
            <w:t xml:space="preserve"> of </w:t>
          </w:r>
          <w:r w:rsidRPr="004A545D">
            <w:rPr>
              <w:rFonts w:asciiTheme="majorHAnsi" w:hAnsiTheme="majorHAnsi"/>
              <w:color w:val="373737" w:themeColor="accent1" w:themeShade="40"/>
              <w:szCs w:val="20"/>
            </w:rPr>
            <w:fldChar w:fldCharType="begin"/>
          </w:r>
          <w:r w:rsidRPr="004A545D">
            <w:rPr>
              <w:rFonts w:asciiTheme="majorHAnsi" w:hAnsiTheme="majorHAnsi"/>
              <w:b/>
              <w:bCs/>
              <w:color w:val="FFFFFF"/>
              <w:szCs w:val="20"/>
            </w:rPr>
            <w:instrText xml:space="preserve"> NUMPAGES   \* MERGEFORMAT </w:instrText>
          </w:r>
          <w:r w:rsidRPr="004A545D">
            <w:rPr>
              <w:rFonts w:asciiTheme="majorHAnsi" w:hAnsiTheme="majorHAnsi"/>
              <w:color w:val="373737" w:themeColor="accent1" w:themeShade="40"/>
              <w:szCs w:val="20"/>
            </w:rPr>
            <w:fldChar w:fldCharType="separate"/>
          </w:r>
          <w:r>
            <w:rPr>
              <w:rFonts w:asciiTheme="majorHAnsi" w:hAnsiTheme="majorHAnsi"/>
              <w:b/>
              <w:bCs/>
              <w:noProof/>
              <w:color w:val="FFFFFF"/>
              <w:szCs w:val="20"/>
            </w:rPr>
            <w:t>1</w:t>
          </w:r>
          <w:r w:rsidRPr="004A545D">
            <w:rPr>
              <w:rFonts w:asciiTheme="majorHAnsi" w:hAnsiTheme="majorHAnsi"/>
              <w:b/>
              <w:bCs/>
              <w:color w:val="FFFFFF"/>
              <w:szCs w:val="20"/>
            </w:rPr>
            <w:fldChar w:fldCharType="end"/>
          </w:r>
        </w:p>
      </w:tc>
      <w:tc>
        <w:tcPr>
          <w:tcW w:w="4076" w:type="pct"/>
          <w:shd w:val="clear" w:color="auto" w:fill="FFFFFF"/>
        </w:tcPr>
        <w:p w14:paraId="5695748D" w14:textId="77777777" w:rsidR="00B05857" w:rsidRPr="004A545D" w:rsidRDefault="00B05857" w:rsidP="004A545D">
          <w:pPr>
            <w:pStyle w:val="Footertext"/>
          </w:pPr>
          <w:r w:rsidRPr="004A545D">
            <w:t>Commercial-in-Confidence</w:t>
          </w:r>
        </w:p>
      </w:tc>
    </w:tr>
  </w:tbl>
  <w:p w14:paraId="62295D83" w14:textId="77777777" w:rsidR="00110C6A" w:rsidRPr="0029677F" w:rsidRDefault="00110C6A" w:rsidP="0029677F">
    <w:pP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804"/>
    </w:tblGrid>
    <w:tr w:rsidR="00110C6A" w:rsidRPr="00767263" w14:paraId="08A8338F" w14:textId="77777777" w:rsidTr="008C5588">
      <w:trPr>
        <w:cnfStyle w:val="100000000000" w:firstRow="1" w:lastRow="0" w:firstColumn="0" w:lastColumn="0" w:oddVBand="0" w:evenVBand="0" w:oddHBand="0" w:evenHBand="0" w:firstRowFirstColumn="0" w:firstRowLastColumn="0" w:lastRowFirstColumn="0" w:lastRowLastColumn="0"/>
      </w:trPr>
      <w:tc>
        <w:tcPr>
          <w:tcW w:w="2694" w:type="dxa"/>
          <w:shd w:val="clear" w:color="auto" w:fill="810B29"/>
        </w:tcPr>
        <w:p w14:paraId="4CA18455" w14:textId="77777777" w:rsidR="00110C6A" w:rsidRPr="00767263" w:rsidRDefault="00110C6A" w:rsidP="00DD59B6">
          <w:pPr>
            <w:jc w:val="left"/>
            <w:rPr>
              <w:rFonts w:asciiTheme="minorHAnsi" w:hAnsiTheme="minorHAnsi"/>
              <w:color w:val="FFFFFF" w:themeColor="background1"/>
              <w:sz w:val="28"/>
              <w:szCs w:val="28"/>
            </w:rPr>
          </w:pPr>
          <w:r w:rsidRPr="00767263">
            <w:rPr>
              <w:rFonts w:asciiTheme="minorHAnsi" w:hAnsiTheme="minorHAnsi"/>
              <w:color w:val="FFFFFF" w:themeColor="background1"/>
              <w:sz w:val="28"/>
              <w:szCs w:val="28"/>
            </w:rPr>
            <w:t>January 2015</w:t>
          </w:r>
        </w:p>
      </w:tc>
      <w:tc>
        <w:tcPr>
          <w:tcW w:w="425" w:type="dxa"/>
        </w:tcPr>
        <w:p w14:paraId="6B5E8D6A" w14:textId="77777777" w:rsidR="00110C6A" w:rsidRPr="00767263" w:rsidRDefault="00110C6A" w:rsidP="001D7A7C">
          <w:pPr>
            <w:spacing w:before="60" w:after="60" w:afterAutospacing="0"/>
            <w:rPr>
              <w:rFonts w:asciiTheme="minorHAnsi" w:hAnsiTheme="minorHAnsi" w:cs="Arial"/>
              <w:color w:val="FFFFFF" w:themeColor="background1"/>
              <w:sz w:val="28"/>
              <w:szCs w:val="28"/>
            </w:rPr>
          </w:pPr>
        </w:p>
      </w:tc>
      <w:tc>
        <w:tcPr>
          <w:tcW w:w="6804" w:type="dxa"/>
          <w:shd w:val="clear" w:color="auto" w:fill="0070C0"/>
        </w:tcPr>
        <w:p w14:paraId="256401DD" w14:textId="77777777" w:rsidR="00110C6A" w:rsidRPr="00767263" w:rsidRDefault="00110C6A" w:rsidP="001D7A7C">
          <w:pPr>
            <w:spacing w:before="60" w:after="60" w:afterAutospacing="0"/>
            <w:jc w:val="right"/>
            <w:rPr>
              <w:rFonts w:asciiTheme="minorHAnsi" w:hAnsiTheme="minorHAnsi" w:cs="Arial"/>
              <w:color w:val="FFFFFF" w:themeColor="background1"/>
              <w:sz w:val="28"/>
              <w:szCs w:val="28"/>
            </w:rPr>
          </w:pPr>
          <w:r w:rsidRPr="00767263">
            <w:rPr>
              <w:rFonts w:asciiTheme="minorHAnsi" w:hAnsiTheme="minorHAnsi" w:cs="Arial"/>
              <w:color w:val="FFFFFF" w:themeColor="background1"/>
              <w:sz w:val="28"/>
              <w:szCs w:val="28"/>
            </w:rPr>
            <w:t>Alpha</w:t>
          </w:r>
          <w:r w:rsidRPr="00767263">
            <w:rPr>
              <w:rFonts w:asciiTheme="minorHAnsi" w:hAnsiTheme="minorHAnsi" w:cs="Arial"/>
              <w:i/>
              <w:color w:val="FFFFFF" w:themeColor="background1"/>
              <w:sz w:val="28"/>
              <w:szCs w:val="28"/>
            </w:rPr>
            <w:t>Plus</w:t>
          </w:r>
          <w:r w:rsidRPr="00767263">
            <w:rPr>
              <w:rFonts w:asciiTheme="minorHAnsi" w:hAnsiTheme="minorHAnsi" w:cs="Arial"/>
              <w:color w:val="FFFFFF" w:themeColor="background1"/>
              <w:sz w:val="28"/>
              <w:szCs w:val="28"/>
            </w:rPr>
            <w:t xml:space="preserve"> Consultancy Ltd</w:t>
          </w:r>
        </w:p>
      </w:tc>
    </w:tr>
  </w:tbl>
  <w:p w14:paraId="37CEB83C" w14:textId="77777777" w:rsidR="00110C6A" w:rsidRPr="00DD59B6" w:rsidRDefault="00110C6A" w:rsidP="00DD59B6">
    <w:pPr>
      <w:tabs>
        <w:tab w:val="left" w:pos="1372"/>
      </w:tabs>
      <w:rPr>
        <w:sz w:val="12"/>
        <w:szCs w:val="12"/>
      </w:rPr>
    </w:pPr>
    <w:r w:rsidRPr="00DD59B6">
      <w:rPr>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002C" w14:textId="77777777" w:rsidR="00BA571D" w:rsidRPr="004631B4" w:rsidRDefault="00BA571D">
      <w:pPr>
        <w:rPr>
          <w:sz w:val="10"/>
        </w:rPr>
      </w:pPr>
      <w:r>
        <w:separator/>
      </w:r>
    </w:p>
    <w:p w14:paraId="690F76B1" w14:textId="77777777" w:rsidR="00BA571D" w:rsidRDefault="00BA571D"/>
  </w:footnote>
  <w:footnote w:type="continuationSeparator" w:id="0">
    <w:p w14:paraId="454B956F" w14:textId="77777777" w:rsidR="00BA571D" w:rsidRPr="004631B4" w:rsidRDefault="00BA571D">
      <w:pPr>
        <w:rPr>
          <w:sz w:val="10"/>
        </w:rPr>
      </w:pPr>
      <w:r>
        <w:continuationSeparator/>
      </w:r>
    </w:p>
    <w:p w14:paraId="7FB0A9E6" w14:textId="77777777" w:rsidR="00BA571D" w:rsidRDefault="00BA571D"/>
  </w:footnote>
  <w:footnote w:type="continuationNotice" w:id="1">
    <w:p w14:paraId="4AA04643" w14:textId="77777777" w:rsidR="00BA571D" w:rsidRDefault="00BA571D">
      <w:pPr>
        <w:spacing w:after="0"/>
      </w:pPr>
    </w:p>
    <w:p w14:paraId="01B45FE5" w14:textId="77777777" w:rsidR="00BA571D" w:rsidRDefault="00BA57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6C80"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0"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5"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9E9D"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1"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11"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92F5" w14:textId="77777777" w:rsidR="00110C6A" w:rsidRPr="008D4136" w:rsidRDefault="00110C6A" w:rsidP="00DA6864">
    <w:pPr>
      <w:pBdr>
        <w:bottom w:val="single" w:sz="4" w:space="1" w:color="auto"/>
      </w:pBdr>
      <w:tabs>
        <w:tab w:val="right" w:pos="9560"/>
      </w:tabs>
      <w:rPr>
        <w:b/>
      </w:rPr>
    </w:pPr>
    <w:r w:rsidRPr="008B571A">
      <w:rPr>
        <w:b/>
        <w:noProof/>
        <w:color w:val="7F7F7F" w:themeColor="text1" w:themeTint="80"/>
        <w:lang w:eastAsia="en-GB"/>
      </w:rPr>
      <w:drawing>
        <wp:anchor distT="0" distB="0" distL="114300" distR="114300" simplePos="0" relativeHeight="251658242" behindDoc="0" locked="0" layoutInCell="1" allowOverlap="1" wp14:anchorId="08731DA0" wp14:editId="60334174">
          <wp:simplePos x="0" y="0"/>
          <wp:positionH relativeFrom="margin">
            <wp:align>right</wp:align>
          </wp:positionH>
          <wp:positionV relativeFrom="paragraph">
            <wp:posOffset>-189433</wp:posOffset>
          </wp:positionV>
          <wp:extent cx="596900" cy="343976"/>
          <wp:effectExtent l="0" t="0" r="0" b="0"/>
          <wp:wrapNone/>
          <wp:docPr id="4" name="Picture 1" descr="D:\OneDrive\JW\AlphaPlus\Management\Stationery\ap_logo_bw_rev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D:\OneDrive\JW\AlphaPlus\Management\Stationery\ap_logo_bw_rev_30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6900" cy="343976"/>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230"/>
    <w:multiLevelType w:val="hybridMultilevel"/>
    <w:tmpl w:val="AE72C396"/>
    <w:name w:val="WW8Num7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4317CF"/>
    <w:multiLevelType w:val="multilevel"/>
    <w:tmpl w:val="69F693C0"/>
    <w:styleLink w:val="HeadingsJW"/>
    <w:lvl w:ilvl="0">
      <w:start w:val="1"/>
      <w:numFmt w:val="decimal"/>
      <w:lvlText w:val="Chapter %1"/>
      <w:lvlJc w:val="left"/>
      <w:pPr>
        <w:ind w:left="0" w:firstLine="0"/>
      </w:pPr>
      <w:rPr>
        <w:rFonts w:hint="default"/>
      </w:rPr>
    </w:lvl>
    <w:lvl w:ilvl="1">
      <w:start w:val="1"/>
      <w:numFmt w:val="decimal"/>
      <w:lvlText w:val="%1.%2"/>
      <w:lvlJc w:val="left"/>
      <w:pPr>
        <w:ind w:left="284" w:firstLine="0"/>
      </w:pPr>
      <w:rPr>
        <w:rFonts w:hint="default"/>
      </w:rPr>
    </w:lvl>
    <w:lvl w:ilvl="2">
      <w:start w:val="1"/>
      <w:numFmt w:val="decimal"/>
      <w:lvlText w:val="%1.%2.%3"/>
      <w:lvlJc w:val="left"/>
      <w:pPr>
        <w:ind w:left="568" w:firstLine="0"/>
      </w:pPr>
      <w:rPr>
        <w:rFonts w:hint="default"/>
      </w:rPr>
    </w:lvl>
    <w:lvl w:ilvl="3">
      <w:start w:val="1"/>
      <w:numFmt w:val="none"/>
      <w:lvlText w:val=""/>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 w15:restartNumberingAfterBreak="0">
    <w:nsid w:val="1446672F"/>
    <w:multiLevelType w:val="singleLevel"/>
    <w:tmpl w:val="D6FCF956"/>
    <w:lvl w:ilvl="0">
      <w:start w:val="2"/>
      <w:numFmt w:val="bullet"/>
      <w:pStyle w:val="Bulletlv1"/>
      <w:lvlText w:val="•"/>
      <w:lvlJc w:val="left"/>
      <w:pPr>
        <w:ind w:left="717" w:hanging="360"/>
      </w:pPr>
      <w:rPr>
        <w:rFonts w:ascii="Calibri Light" w:eastAsia="Times New Roman" w:hAnsi="Calibri Light" w:cs="Arial" w:hint="default"/>
        <w:b/>
        <w:color w:val="auto"/>
      </w:rPr>
    </w:lvl>
  </w:abstractNum>
  <w:abstractNum w:abstractNumId="3" w15:restartNumberingAfterBreak="0">
    <w:nsid w:val="21600E18"/>
    <w:multiLevelType w:val="hybridMultilevel"/>
    <w:tmpl w:val="C7384E40"/>
    <w:lvl w:ilvl="0" w:tplc="FD264DA0">
      <w:start w:val="1"/>
      <w:numFmt w:val="decimal"/>
      <w:pStyle w:val="Figurecaption"/>
      <w:lvlText w:val="Figure %1:"/>
      <w:lvlJc w:val="left"/>
      <w:pPr>
        <w:ind w:left="720" w:hanging="360"/>
      </w:pPr>
      <w:rPr>
        <w:rFonts w:hint="default"/>
        <w:spacing w:val="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640817"/>
    <w:multiLevelType w:val="multilevel"/>
    <w:tmpl w:val="09EACD6C"/>
    <w:styleLink w:val="LFO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4F2CFD"/>
    <w:multiLevelType w:val="hybridMultilevel"/>
    <w:tmpl w:val="20CA32CC"/>
    <w:lvl w:ilvl="0" w:tplc="4912C6EC">
      <w:start w:val="1"/>
      <w:numFmt w:val="decimal"/>
      <w:pStyle w:val="Listnumberedlv1"/>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753DC"/>
    <w:multiLevelType w:val="multilevel"/>
    <w:tmpl w:val="8FAE99F8"/>
    <w:lvl w:ilvl="0">
      <w:start w:val="1"/>
      <w:numFmt w:val="decimal"/>
      <w:lvlText w:val="%1"/>
      <w:lvlJc w:val="left"/>
      <w:pPr>
        <w:ind w:left="6669"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EFB5C58"/>
    <w:multiLevelType w:val="hybridMultilevel"/>
    <w:tmpl w:val="045C7A68"/>
    <w:lvl w:ilvl="0" w:tplc="8A066940">
      <w:start w:val="1"/>
      <w:numFmt w:val="decimal"/>
      <w:lvlText w:val="%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F62A66"/>
    <w:multiLevelType w:val="multilevel"/>
    <w:tmpl w:val="CDACF81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49BE473E"/>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3EE2BFE"/>
    <w:multiLevelType w:val="hybridMultilevel"/>
    <w:tmpl w:val="7D6AAD9E"/>
    <w:lvl w:ilvl="0" w:tplc="4240F0D8">
      <w:start w:val="1"/>
      <w:numFmt w:val="decimal"/>
      <w:lvlText w:val="%1.1 "/>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943C99"/>
    <w:multiLevelType w:val="hybridMultilevel"/>
    <w:tmpl w:val="CFF0A92E"/>
    <w:styleLink w:val="HeadingsJW1"/>
    <w:lvl w:ilvl="0" w:tplc="E5FCB0DC">
      <w:start w:val="1"/>
      <w:numFmt w:val="decimal"/>
      <w:lvlText w:val="%1."/>
      <w:lvlJc w:val="left"/>
      <w:pPr>
        <w:ind w:left="720" w:hanging="360"/>
      </w:pPr>
    </w:lvl>
    <w:lvl w:ilvl="1" w:tplc="E7EAB612">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1F4FD2"/>
    <w:multiLevelType w:val="hybridMultilevel"/>
    <w:tmpl w:val="447A5A24"/>
    <w:lvl w:ilvl="0" w:tplc="8C029CFA">
      <w:start w:val="1"/>
      <w:numFmt w:val="decimal"/>
      <w:lvlText w:val="%1.1.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250BE"/>
    <w:multiLevelType w:val="hybridMultilevel"/>
    <w:tmpl w:val="5366DDDE"/>
    <w:lvl w:ilvl="0" w:tplc="0FC65C90">
      <w:start w:val="1"/>
      <w:numFmt w:val="decimal"/>
      <w:pStyle w:val="Tablecaption"/>
      <w:lvlText w:val="Tabl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F63E62"/>
    <w:multiLevelType w:val="multilevel"/>
    <w:tmpl w:val="E00473A2"/>
    <w:styleLink w:val="LFO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16cid:durableId="1501387002">
    <w:abstractNumId w:val="2"/>
  </w:num>
  <w:num w:numId="2" w16cid:durableId="813252587">
    <w:abstractNumId w:val="11"/>
  </w:num>
  <w:num w:numId="3" w16cid:durableId="1308822992">
    <w:abstractNumId w:val="6"/>
  </w:num>
  <w:num w:numId="4" w16cid:durableId="805973932">
    <w:abstractNumId w:val="1"/>
  </w:num>
  <w:num w:numId="5" w16cid:durableId="302926214">
    <w:abstractNumId w:val="8"/>
  </w:num>
  <w:num w:numId="6" w16cid:durableId="1064645323">
    <w:abstractNumId w:val="4"/>
  </w:num>
  <w:num w:numId="7" w16cid:durableId="618682873">
    <w:abstractNumId w:val="14"/>
  </w:num>
  <w:num w:numId="8" w16cid:durableId="2028747690">
    <w:abstractNumId w:val="5"/>
  </w:num>
  <w:num w:numId="9" w16cid:durableId="1921016263">
    <w:abstractNumId w:val="5"/>
    <w:lvlOverride w:ilvl="0">
      <w:startOverride w:val="1"/>
    </w:lvlOverride>
  </w:num>
  <w:num w:numId="10" w16cid:durableId="1639843255">
    <w:abstractNumId w:val="9"/>
  </w:num>
  <w:num w:numId="11" w16cid:durableId="1747221368">
    <w:abstractNumId w:val="10"/>
  </w:num>
  <w:num w:numId="12" w16cid:durableId="1809783930">
    <w:abstractNumId w:val="7"/>
  </w:num>
  <w:num w:numId="13" w16cid:durableId="197082761">
    <w:abstractNumId w:val="12"/>
  </w:num>
  <w:num w:numId="14" w16cid:durableId="2144692234">
    <w:abstractNumId w:val="13"/>
  </w:num>
  <w:num w:numId="15" w16cid:durableId="148192329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10"/>
  <w:drawingGridVerticalSpacing w:val="181"/>
  <w:displayHorizontalDrawingGridEvery w:val="2"/>
  <w:characterSpacingControl w:val="doNotCompress"/>
  <w:hdrShapeDefaults>
    <o:shapedefaults v:ext="edit" spidmax="10241">
      <o:colormru v:ext="edit" colors="#7f1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1D2"/>
    <w:rsid w:val="0000000F"/>
    <w:rsid w:val="000003E5"/>
    <w:rsid w:val="0000075A"/>
    <w:rsid w:val="00000CB7"/>
    <w:rsid w:val="00002EAF"/>
    <w:rsid w:val="000037BF"/>
    <w:rsid w:val="00003EE8"/>
    <w:rsid w:val="00004D3A"/>
    <w:rsid w:val="000065D7"/>
    <w:rsid w:val="000073D1"/>
    <w:rsid w:val="00007A8B"/>
    <w:rsid w:val="00007CC0"/>
    <w:rsid w:val="00010631"/>
    <w:rsid w:val="00010AF1"/>
    <w:rsid w:val="00011C22"/>
    <w:rsid w:val="00012489"/>
    <w:rsid w:val="00013335"/>
    <w:rsid w:val="00013D6B"/>
    <w:rsid w:val="00014084"/>
    <w:rsid w:val="00015631"/>
    <w:rsid w:val="00015F99"/>
    <w:rsid w:val="00017BC3"/>
    <w:rsid w:val="00020763"/>
    <w:rsid w:val="000224A9"/>
    <w:rsid w:val="00023154"/>
    <w:rsid w:val="0002358C"/>
    <w:rsid w:val="00027188"/>
    <w:rsid w:val="000271F2"/>
    <w:rsid w:val="000275AB"/>
    <w:rsid w:val="0003152B"/>
    <w:rsid w:val="00032930"/>
    <w:rsid w:val="00033277"/>
    <w:rsid w:val="0003382C"/>
    <w:rsid w:val="00034B28"/>
    <w:rsid w:val="00035964"/>
    <w:rsid w:val="00036304"/>
    <w:rsid w:val="00036969"/>
    <w:rsid w:val="00036CEE"/>
    <w:rsid w:val="00037313"/>
    <w:rsid w:val="00042066"/>
    <w:rsid w:val="00042301"/>
    <w:rsid w:val="00042914"/>
    <w:rsid w:val="0004332A"/>
    <w:rsid w:val="00044362"/>
    <w:rsid w:val="0004482E"/>
    <w:rsid w:val="00044E9D"/>
    <w:rsid w:val="00045B87"/>
    <w:rsid w:val="00045C3C"/>
    <w:rsid w:val="00045D99"/>
    <w:rsid w:val="000469DF"/>
    <w:rsid w:val="00046F46"/>
    <w:rsid w:val="000470E9"/>
    <w:rsid w:val="0004732A"/>
    <w:rsid w:val="00047942"/>
    <w:rsid w:val="0005097E"/>
    <w:rsid w:val="00051E9C"/>
    <w:rsid w:val="00052029"/>
    <w:rsid w:val="00052398"/>
    <w:rsid w:val="0005306D"/>
    <w:rsid w:val="00053C51"/>
    <w:rsid w:val="00055010"/>
    <w:rsid w:val="000552C9"/>
    <w:rsid w:val="00055C43"/>
    <w:rsid w:val="00060105"/>
    <w:rsid w:val="000601A3"/>
    <w:rsid w:val="00060731"/>
    <w:rsid w:val="000608EE"/>
    <w:rsid w:val="00061FE5"/>
    <w:rsid w:val="00061FEF"/>
    <w:rsid w:val="00062849"/>
    <w:rsid w:val="00062E4E"/>
    <w:rsid w:val="00063385"/>
    <w:rsid w:val="00063545"/>
    <w:rsid w:val="00064498"/>
    <w:rsid w:val="000649A8"/>
    <w:rsid w:val="000673DE"/>
    <w:rsid w:val="000674CA"/>
    <w:rsid w:val="000705F3"/>
    <w:rsid w:val="000740F3"/>
    <w:rsid w:val="00074239"/>
    <w:rsid w:val="00074A48"/>
    <w:rsid w:val="00075BF9"/>
    <w:rsid w:val="00076141"/>
    <w:rsid w:val="00076253"/>
    <w:rsid w:val="00076AF6"/>
    <w:rsid w:val="0008052D"/>
    <w:rsid w:val="00080C1F"/>
    <w:rsid w:val="00080E3A"/>
    <w:rsid w:val="0008152D"/>
    <w:rsid w:val="00081997"/>
    <w:rsid w:val="00081D4E"/>
    <w:rsid w:val="000820BD"/>
    <w:rsid w:val="00082C9B"/>
    <w:rsid w:val="00082FC5"/>
    <w:rsid w:val="00083215"/>
    <w:rsid w:val="0008354D"/>
    <w:rsid w:val="00083725"/>
    <w:rsid w:val="00086505"/>
    <w:rsid w:val="0008687F"/>
    <w:rsid w:val="00087110"/>
    <w:rsid w:val="00087307"/>
    <w:rsid w:val="000875CF"/>
    <w:rsid w:val="000901E6"/>
    <w:rsid w:val="00090687"/>
    <w:rsid w:val="000925A5"/>
    <w:rsid w:val="00094FD4"/>
    <w:rsid w:val="00095A95"/>
    <w:rsid w:val="0009617C"/>
    <w:rsid w:val="00097511"/>
    <w:rsid w:val="000A0261"/>
    <w:rsid w:val="000A0661"/>
    <w:rsid w:val="000A1414"/>
    <w:rsid w:val="000A2C77"/>
    <w:rsid w:val="000A3340"/>
    <w:rsid w:val="000A34C0"/>
    <w:rsid w:val="000A357A"/>
    <w:rsid w:val="000A3E9A"/>
    <w:rsid w:val="000A4325"/>
    <w:rsid w:val="000A4C1F"/>
    <w:rsid w:val="000A5588"/>
    <w:rsid w:val="000A57DE"/>
    <w:rsid w:val="000A5BC0"/>
    <w:rsid w:val="000A5E7C"/>
    <w:rsid w:val="000A663F"/>
    <w:rsid w:val="000B021F"/>
    <w:rsid w:val="000B0528"/>
    <w:rsid w:val="000B0B66"/>
    <w:rsid w:val="000B12C1"/>
    <w:rsid w:val="000B1629"/>
    <w:rsid w:val="000B3392"/>
    <w:rsid w:val="000B3710"/>
    <w:rsid w:val="000B3C72"/>
    <w:rsid w:val="000B529E"/>
    <w:rsid w:val="000B5357"/>
    <w:rsid w:val="000B59A1"/>
    <w:rsid w:val="000B6027"/>
    <w:rsid w:val="000B61D2"/>
    <w:rsid w:val="000B73C7"/>
    <w:rsid w:val="000B7CF9"/>
    <w:rsid w:val="000B7F14"/>
    <w:rsid w:val="000C0CE6"/>
    <w:rsid w:val="000C14C2"/>
    <w:rsid w:val="000C2505"/>
    <w:rsid w:val="000C2ED5"/>
    <w:rsid w:val="000C3754"/>
    <w:rsid w:val="000C4461"/>
    <w:rsid w:val="000C47FE"/>
    <w:rsid w:val="000C4839"/>
    <w:rsid w:val="000C51D2"/>
    <w:rsid w:val="000C5BF1"/>
    <w:rsid w:val="000C686D"/>
    <w:rsid w:val="000C68D2"/>
    <w:rsid w:val="000C7A4F"/>
    <w:rsid w:val="000C7B66"/>
    <w:rsid w:val="000D1568"/>
    <w:rsid w:val="000D4968"/>
    <w:rsid w:val="000D50AC"/>
    <w:rsid w:val="000D53B4"/>
    <w:rsid w:val="000D56C9"/>
    <w:rsid w:val="000D6128"/>
    <w:rsid w:val="000D7091"/>
    <w:rsid w:val="000D744E"/>
    <w:rsid w:val="000D7FAF"/>
    <w:rsid w:val="000E08AB"/>
    <w:rsid w:val="000E0B24"/>
    <w:rsid w:val="000E0EAD"/>
    <w:rsid w:val="000E1BA8"/>
    <w:rsid w:val="000E29EB"/>
    <w:rsid w:val="000E3B92"/>
    <w:rsid w:val="000E5F55"/>
    <w:rsid w:val="000E74F7"/>
    <w:rsid w:val="000E7BF0"/>
    <w:rsid w:val="000F082D"/>
    <w:rsid w:val="000F0946"/>
    <w:rsid w:val="000F30F0"/>
    <w:rsid w:val="000F33D8"/>
    <w:rsid w:val="000F3873"/>
    <w:rsid w:val="000F4060"/>
    <w:rsid w:val="000F4EBB"/>
    <w:rsid w:val="000F5564"/>
    <w:rsid w:val="000F6550"/>
    <w:rsid w:val="000F65A9"/>
    <w:rsid w:val="000F7258"/>
    <w:rsid w:val="000F7E77"/>
    <w:rsid w:val="00101FAA"/>
    <w:rsid w:val="00102C33"/>
    <w:rsid w:val="001050BB"/>
    <w:rsid w:val="001051CD"/>
    <w:rsid w:val="001067DC"/>
    <w:rsid w:val="0010730E"/>
    <w:rsid w:val="001075C6"/>
    <w:rsid w:val="001103B5"/>
    <w:rsid w:val="00110989"/>
    <w:rsid w:val="00110C6A"/>
    <w:rsid w:val="00112BDA"/>
    <w:rsid w:val="001141DE"/>
    <w:rsid w:val="0011423F"/>
    <w:rsid w:val="001153C9"/>
    <w:rsid w:val="00115ABF"/>
    <w:rsid w:val="00116D9D"/>
    <w:rsid w:val="0011720B"/>
    <w:rsid w:val="00117842"/>
    <w:rsid w:val="001201AA"/>
    <w:rsid w:val="00121852"/>
    <w:rsid w:val="00121B82"/>
    <w:rsid w:val="00122BBE"/>
    <w:rsid w:val="001230E9"/>
    <w:rsid w:val="00123547"/>
    <w:rsid w:val="001248ED"/>
    <w:rsid w:val="00124C8F"/>
    <w:rsid w:val="001250BC"/>
    <w:rsid w:val="00126437"/>
    <w:rsid w:val="001270B1"/>
    <w:rsid w:val="00127B6D"/>
    <w:rsid w:val="0013145A"/>
    <w:rsid w:val="00131841"/>
    <w:rsid w:val="001331D9"/>
    <w:rsid w:val="00135383"/>
    <w:rsid w:val="0013573E"/>
    <w:rsid w:val="00135B32"/>
    <w:rsid w:val="00135F52"/>
    <w:rsid w:val="00137549"/>
    <w:rsid w:val="0013756B"/>
    <w:rsid w:val="00137E5B"/>
    <w:rsid w:val="001400FB"/>
    <w:rsid w:val="001411BE"/>
    <w:rsid w:val="00141F3F"/>
    <w:rsid w:val="00142243"/>
    <w:rsid w:val="00142669"/>
    <w:rsid w:val="00142DAE"/>
    <w:rsid w:val="00142DB8"/>
    <w:rsid w:val="001435CC"/>
    <w:rsid w:val="00143B4D"/>
    <w:rsid w:val="001440AE"/>
    <w:rsid w:val="001443C7"/>
    <w:rsid w:val="00145320"/>
    <w:rsid w:val="00145A9E"/>
    <w:rsid w:val="00145BDF"/>
    <w:rsid w:val="00145CBE"/>
    <w:rsid w:val="0014601D"/>
    <w:rsid w:val="00146538"/>
    <w:rsid w:val="001479C8"/>
    <w:rsid w:val="00147A0A"/>
    <w:rsid w:val="00147A4E"/>
    <w:rsid w:val="001503B1"/>
    <w:rsid w:val="00152062"/>
    <w:rsid w:val="001523F1"/>
    <w:rsid w:val="00152D67"/>
    <w:rsid w:val="00153862"/>
    <w:rsid w:val="00154318"/>
    <w:rsid w:val="001546E1"/>
    <w:rsid w:val="00154A38"/>
    <w:rsid w:val="001568C9"/>
    <w:rsid w:val="00156E74"/>
    <w:rsid w:val="00161BAC"/>
    <w:rsid w:val="00162AF3"/>
    <w:rsid w:val="00163775"/>
    <w:rsid w:val="00163974"/>
    <w:rsid w:val="00163AC7"/>
    <w:rsid w:val="00163BDE"/>
    <w:rsid w:val="001648F1"/>
    <w:rsid w:val="00166173"/>
    <w:rsid w:val="00166420"/>
    <w:rsid w:val="00166475"/>
    <w:rsid w:val="00167370"/>
    <w:rsid w:val="00167D41"/>
    <w:rsid w:val="001702BF"/>
    <w:rsid w:val="001704B9"/>
    <w:rsid w:val="00170567"/>
    <w:rsid w:val="00171E01"/>
    <w:rsid w:val="001733E5"/>
    <w:rsid w:val="001738DF"/>
    <w:rsid w:val="00173A67"/>
    <w:rsid w:val="0017424A"/>
    <w:rsid w:val="00174ACE"/>
    <w:rsid w:val="00174D4C"/>
    <w:rsid w:val="00175282"/>
    <w:rsid w:val="0018083C"/>
    <w:rsid w:val="00181323"/>
    <w:rsid w:val="00181450"/>
    <w:rsid w:val="00181454"/>
    <w:rsid w:val="0018234E"/>
    <w:rsid w:val="00184C4D"/>
    <w:rsid w:val="00184F56"/>
    <w:rsid w:val="0018548E"/>
    <w:rsid w:val="00185D16"/>
    <w:rsid w:val="0018626C"/>
    <w:rsid w:val="00186CBA"/>
    <w:rsid w:val="0018705C"/>
    <w:rsid w:val="001870DC"/>
    <w:rsid w:val="00187293"/>
    <w:rsid w:val="00187557"/>
    <w:rsid w:val="00190118"/>
    <w:rsid w:val="0019109B"/>
    <w:rsid w:val="001913B5"/>
    <w:rsid w:val="00191BDE"/>
    <w:rsid w:val="00192B23"/>
    <w:rsid w:val="0019313C"/>
    <w:rsid w:val="00193404"/>
    <w:rsid w:val="00193544"/>
    <w:rsid w:val="00194388"/>
    <w:rsid w:val="0019461D"/>
    <w:rsid w:val="001947C0"/>
    <w:rsid w:val="00195CAD"/>
    <w:rsid w:val="00196858"/>
    <w:rsid w:val="00196DF9"/>
    <w:rsid w:val="001972B7"/>
    <w:rsid w:val="00197A5E"/>
    <w:rsid w:val="00197A67"/>
    <w:rsid w:val="00197C43"/>
    <w:rsid w:val="001A2F4D"/>
    <w:rsid w:val="001A2FE9"/>
    <w:rsid w:val="001A30F3"/>
    <w:rsid w:val="001A43CF"/>
    <w:rsid w:val="001A47C8"/>
    <w:rsid w:val="001A4E54"/>
    <w:rsid w:val="001A50D3"/>
    <w:rsid w:val="001A62E6"/>
    <w:rsid w:val="001B0F9B"/>
    <w:rsid w:val="001B1AA9"/>
    <w:rsid w:val="001B1AC3"/>
    <w:rsid w:val="001B1D8C"/>
    <w:rsid w:val="001B1E1C"/>
    <w:rsid w:val="001B598E"/>
    <w:rsid w:val="001B6381"/>
    <w:rsid w:val="001B6410"/>
    <w:rsid w:val="001B6D22"/>
    <w:rsid w:val="001B7295"/>
    <w:rsid w:val="001C097F"/>
    <w:rsid w:val="001C0AE9"/>
    <w:rsid w:val="001C0C38"/>
    <w:rsid w:val="001C1816"/>
    <w:rsid w:val="001C1D62"/>
    <w:rsid w:val="001C33F1"/>
    <w:rsid w:val="001C4BBC"/>
    <w:rsid w:val="001C516B"/>
    <w:rsid w:val="001C57BE"/>
    <w:rsid w:val="001C6279"/>
    <w:rsid w:val="001C6526"/>
    <w:rsid w:val="001C6B09"/>
    <w:rsid w:val="001C6B7F"/>
    <w:rsid w:val="001C7A7A"/>
    <w:rsid w:val="001C7AD5"/>
    <w:rsid w:val="001D0772"/>
    <w:rsid w:val="001D16FC"/>
    <w:rsid w:val="001D1EC1"/>
    <w:rsid w:val="001D3C68"/>
    <w:rsid w:val="001D3CF3"/>
    <w:rsid w:val="001D4CC9"/>
    <w:rsid w:val="001D76B0"/>
    <w:rsid w:val="001D7A7C"/>
    <w:rsid w:val="001E02ED"/>
    <w:rsid w:val="001E0E12"/>
    <w:rsid w:val="001E0E90"/>
    <w:rsid w:val="001E10D1"/>
    <w:rsid w:val="001E11ED"/>
    <w:rsid w:val="001E1DD3"/>
    <w:rsid w:val="001E38E7"/>
    <w:rsid w:val="001E40C0"/>
    <w:rsid w:val="001E42CB"/>
    <w:rsid w:val="001E4D66"/>
    <w:rsid w:val="001E5C3E"/>
    <w:rsid w:val="001E5CE2"/>
    <w:rsid w:val="001E5FA7"/>
    <w:rsid w:val="001E6686"/>
    <w:rsid w:val="001E7616"/>
    <w:rsid w:val="001E779F"/>
    <w:rsid w:val="001F0953"/>
    <w:rsid w:val="001F0CD1"/>
    <w:rsid w:val="001F345A"/>
    <w:rsid w:val="001F348D"/>
    <w:rsid w:val="001F3DDB"/>
    <w:rsid w:val="001F4CBD"/>
    <w:rsid w:val="001F6951"/>
    <w:rsid w:val="001F6C4D"/>
    <w:rsid w:val="001F6CA8"/>
    <w:rsid w:val="0020038B"/>
    <w:rsid w:val="002003E5"/>
    <w:rsid w:val="002011E3"/>
    <w:rsid w:val="0020186B"/>
    <w:rsid w:val="0020189A"/>
    <w:rsid w:val="0020198F"/>
    <w:rsid w:val="00201AA5"/>
    <w:rsid w:val="002023D6"/>
    <w:rsid w:val="00202507"/>
    <w:rsid w:val="00202580"/>
    <w:rsid w:val="00202C30"/>
    <w:rsid w:val="0020312B"/>
    <w:rsid w:val="00203315"/>
    <w:rsid w:val="002034FD"/>
    <w:rsid w:val="00203585"/>
    <w:rsid w:val="002040B8"/>
    <w:rsid w:val="00204526"/>
    <w:rsid w:val="002070C2"/>
    <w:rsid w:val="0020732D"/>
    <w:rsid w:val="00207975"/>
    <w:rsid w:val="002104E1"/>
    <w:rsid w:val="00210585"/>
    <w:rsid w:val="00211471"/>
    <w:rsid w:val="0021169C"/>
    <w:rsid w:val="00211D83"/>
    <w:rsid w:val="00212A4F"/>
    <w:rsid w:val="00213F4F"/>
    <w:rsid w:val="002147AA"/>
    <w:rsid w:val="00214F7F"/>
    <w:rsid w:val="002169D1"/>
    <w:rsid w:val="002178CD"/>
    <w:rsid w:val="00220F10"/>
    <w:rsid w:val="002211E9"/>
    <w:rsid w:val="0022179D"/>
    <w:rsid w:val="00221AC7"/>
    <w:rsid w:val="00222014"/>
    <w:rsid w:val="00223355"/>
    <w:rsid w:val="00224EA4"/>
    <w:rsid w:val="00224EE2"/>
    <w:rsid w:val="00226AE6"/>
    <w:rsid w:val="00226DDC"/>
    <w:rsid w:val="002300AB"/>
    <w:rsid w:val="00230C0F"/>
    <w:rsid w:val="0023254B"/>
    <w:rsid w:val="002332A9"/>
    <w:rsid w:val="002352F8"/>
    <w:rsid w:val="00236BAF"/>
    <w:rsid w:val="00236CAC"/>
    <w:rsid w:val="00237108"/>
    <w:rsid w:val="002372D4"/>
    <w:rsid w:val="002372D6"/>
    <w:rsid w:val="002405C8"/>
    <w:rsid w:val="00240B85"/>
    <w:rsid w:val="002423C8"/>
    <w:rsid w:val="00243DBD"/>
    <w:rsid w:val="00243F1A"/>
    <w:rsid w:val="002448D2"/>
    <w:rsid w:val="0024512F"/>
    <w:rsid w:val="00245D2E"/>
    <w:rsid w:val="00246C34"/>
    <w:rsid w:val="00247E3F"/>
    <w:rsid w:val="002504D2"/>
    <w:rsid w:val="0025100A"/>
    <w:rsid w:val="0025125A"/>
    <w:rsid w:val="00251908"/>
    <w:rsid w:val="00251B9B"/>
    <w:rsid w:val="00252E6D"/>
    <w:rsid w:val="0025462F"/>
    <w:rsid w:val="002546C8"/>
    <w:rsid w:val="00254837"/>
    <w:rsid w:val="00255610"/>
    <w:rsid w:val="00255C4F"/>
    <w:rsid w:val="0025673C"/>
    <w:rsid w:val="00256DF5"/>
    <w:rsid w:val="00256F9A"/>
    <w:rsid w:val="002572D6"/>
    <w:rsid w:val="0025770F"/>
    <w:rsid w:val="00260652"/>
    <w:rsid w:val="002608E4"/>
    <w:rsid w:val="00260DCB"/>
    <w:rsid w:val="002612B0"/>
    <w:rsid w:val="00261F06"/>
    <w:rsid w:val="00262943"/>
    <w:rsid w:val="00262BCC"/>
    <w:rsid w:val="00262F31"/>
    <w:rsid w:val="00262FB9"/>
    <w:rsid w:val="00263C7F"/>
    <w:rsid w:val="00264211"/>
    <w:rsid w:val="002642FC"/>
    <w:rsid w:val="00265378"/>
    <w:rsid w:val="00265486"/>
    <w:rsid w:val="00265604"/>
    <w:rsid w:val="00265A9C"/>
    <w:rsid w:val="0027027B"/>
    <w:rsid w:val="002713DD"/>
    <w:rsid w:val="00271463"/>
    <w:rsid w:val="00272ADC"/>
    <w:rsid w:val="002732CB"/>
    <w:rsid w:val="0027342A"/>
    <w:rsid w:val="00273E49"/>
    <w:rsid w:val="00274065"/>
    <w:rsid w:val="002741DA"/>
    <w:rsid w:val="002746A7"/>
    <w:rsid w:val="00274DA5"/>
    <w:rsid w:val="00274FA2"/>
    <w:rsid w:val="00276510"/>
    <w:rsid w:val="00276706"/>
    <w:rsid w:val="00277190"/>
    <w:rsid w:val="00277306"/>
    <w:rsid w:val="00277C59"/>
    <w:rsid w:val="00277CFC"/>
    <w:rsid w:val="002814B3"/>
    <w:rsid w:val="00281D02"/>
    <w:rsid w:val="00281FB8"/>
    <w:rsid w:val="0028223C"/>
    <w:rsid w:val="002824A8"/>
    <w:rsid w:val="0028280D"/>
    <w:rsid w:val="00283651"/>
    <w:rsid w:val="00283715"/>
    <w:rsid w:val="00283B0C"/>
    <w:rsid w:val="00283BA7"/>
    <w:rsid w:val="00283C0C"/>
    <w:rsid w:val="00283EBA"/>
    <w:rsid w:val="00283F35"/>
    <w:rsid w:val="00285BC9"/>
    <w:rsid w:val="00285E5C"/>
    <w:rsid w:val="00285E65"/>
    <w:rsid w:val="00286330"/>
    <w:rsid w:val="002869CF"/>
    <w:rsid w:val="0028718F"/>
    <w:rsid w:val="00287BBE"/>
    <w:rsid w:val="0029004D"/>
    <w:rsid w:val="00294020"/>
    <w:rsid w:val="00294F4E"/>
    <w:rsid w:val="0029667A"/>
    <w:rsid w:val="0029677F"/>
    <w:rsid w:val="002969DB"/>
    <w:rsid w:val="0029746A"/>
    <w:rsid w:val="00297905"/>
    <w:rsid w:val="002A1DDE"/>
    <w:rsid w:val="002A2504"/>
    <w:rsid w:val="002A34B1"/>
    <w:rsid w:val="002A34BE"/>
    <w:rsid w:val="002A4457"/>
    <w:rsid w:val="002A50A6"/>
    <w:rsid w:val="002A5429"/>
    <w:rsid w:val="002A5566"/>
    <w:rsid w:val="002A5EC4"/>
    <w:rsid w:val="002A650B"/>
    <w:rsid w:val="002A6B48"/>
    <w:rsid w:val="002A767A"/>
    <w:rsid w:val="002A7796"/>
    <w:rsid w:val="002B08D3"/>
    <w:rsid w:val="002B3386"/>
    <w:rsid w:val="002B3BAE"/>
    <w:rsid w:val="002B4243"/>
    <w:rsid w:val="002B69FC"/>
    <w:rsid w:val="002B74D8"/>
    <w:rsid w:val="002B7742"/>
    <w:rsid w:val="002C0464"/>
    <w:rsid w:val="002C088D"/>
    <w:rsid w:val="002C08EB"/>
    <w:rsid w:val="002C0BC0"/>
    <w:rsid w:val="002C1BDC"/>
    <w:rsid w:val="002C2369"/>
    <w:rsid w:val="002C2394"/>
    <w:rsid w:val="002C2A1D"/>
    <w:rsid w:val="002C2F6D"/>
    <w:rsid w:val="002C30E3"/>
    <w:rsid w:val="002C3848"/>
    <w:rsid w:val="002C3B6E"/>
    <w:rsid w:val="002C3C68"/>
    <w:rsid w:val="002C6088"/>
    <w:rsid w:val="002C618B"/>
    <w:rsid w:val="002C637B"/>
    <w:rsid w:val="002C6B74"/>
    <w:rsid w:val="002C77B6"/>
    <w:rsid w:val="002D09B4"/>
    <w:rsid w:val="002D114E"/>
    <w:rsid w:val="002D117E"/>
    <w:rsid w:val="002D2AB1"/>
    <w:rsid w:val="002D47FE"/>
    <w:rsid w:val="002D5BCD"/>
    <w:rsid w:val="002D5DA6"/>
    <w:rsid w:val="002D74BF"/>
    <w:rsid w:val="002E0225"/>
    <w:rsid w:val="002E03C1"/>
    <w:rsid w:val="002E0562"/>
    <w:rsid w:val="002E13AE"/>
    <w:rsid w:val="002E1585"/>
    <w:rsid w:val="002E188A"/>
    <w:rsid w:val="002E1C20"/>
    <w:rsid w:val="002E2185"/>
    <w:rsid w:val="002E2B15"/>
    <w:rsid w:val="002E45D0"/>
    <w:rsid w:val="002E5ABA"/>
    <w:rsid w:val="002E5B50"/>
    <w:rsid w:val="002E61D6"/>
    <w:rsid w:val="002E66A8"/>
    <w:rsid w:val="002E66E1"/>
    <w:rsid w:val="002E6B6F"/>
    <w:rsid w:val="002F00FA"/>
    <w:rsid w:val="002F2EB0"/>
    <w:rsid w:val="002F32B8"/>
    <w:rsid w:val="002F5432"/>
    <w:rsid w:val="002F546A"/>
    <w:rsid w:val="002F55BC"/>
    <w:rsid w:val="002F6910"/>
    <w:rsid w:val="002F756E"/>
    <w:rsid w:val="002F7A1A"/>
    <w:rsid w:val="002F7E16"/>
    <w:rsid w:val="00300135"/>
    <w:rsid w:val="00300FA0"/>
    <w:rsid w:val="003018D9"/>
    <w:rsid w:val="00302374"/>
    <w:rsid w:val="00302D2A"/>
    <w:rsid w:val="00303F92"/>
    <w:rsid w:val="00304C81"/>
    <w:rsid w:val="00304CD3"/>
    <w:rsid w:val="00305005"/>
    <w:rsid w:val="00305993"/>
    <w:rsid w:val="00305A5D"/>
    <w:rsid w:val="00305FAE"/>
    <w:rsid w:val="0030657A"/>
    <w:rsid w:val="00307357"/>
    <w:rsid w:val="00307862"/>
    <w:rsid w:val="003112E9"/>
    <w:rsid w:val="00312D37"/>
    <w:rsid w:val="00312E0F"/>
    <w:rsid w:val="00313DE0"/>
    <w:rsid w:val="00314D3E"/>
    <w:rsid w:val="0031546E"/>
    <w:rsid w:val="00315804"/>
    <w:rsid w:val="003159F1"/>
    <w:rsid w:val="00315FD4"/>
    <w:rsid w:val="003176F7"/>
    <w:rsid w:val="00320EA4"/>
    <w:rsid w:val="00320EFF"/>
    <w:rsid w:val="00322229"/>
    <w:rsid w:val="00324021"/>
    <w:rsid w:val="00324806"/>
    <w:rsid w:val="00324E44"/>
    <w:rsid w:val="00324ECB"/>
    <w:rsid w:val="00324ECE"/>
    <w:rsid w:val="00325BE3"/>
    <w:rsid w:val="00326AC2"/>
    <w:rsid w:val="00326CDD"/>
    <w:rsid w:val="00327296"/>
    <w:rsid w:val="00330421"/>
    <w:rsid w:val="00330D9D"/>
    <w:rsid w:val="00332977"/>
    <w:rsid w:val="00333543"/>
    <w:rsid w:val="003338AE"/>
    <w:rsid w:val="003414A7"/>
    <w:rsid w:val="00341E26"/>
    <w:rsid w:val="003440B2"/>
    <w:rsid w:val="00344CB1"/>
    <w:rsid w:val="00347A99"/>
    <w:rsid w:val="00350910"/>
    <w:rsid w:val="00350DB2"/>
    <w:rsid w:val="00350DC3"/>
    <w:rsid w:val="00350F30"/>
    <w:rsid w:val="00351FE6"/>
    <w:rsid w:val="00352DE3"/>
    <w:rsid w:val="0035456C"/>
    <w:rsid w:val="00354756"/>
    <w:rsid w:val="00354C57"/>
    <w:rsid w:val="00355664"/>
    <w:rsid w:val="003570A6"/>
    <w:rsid w:val="0035730B"/>
    <w:rsid w:val="00357EDB"/>
    <w:rsid w:val="00357F44"/>
    <w:rsid w:val="00360407"/>
    <w:rsid w:val="00361AA3"/>
    <w:rsid w:val="00362060"/>
    <w:rsid w:val="00363332"/>
    <w:rsid w:val="00363E84"/>
    <w:rsid w:val="00365E64"/>
    <w:rsid w:val="00366211"/>
    <w:rsid w:val="00367217"/>
    <w:rsid w:val="00367482"/>
    <w:rsid w:val="003703E6"/>
    <w:rsid w:val="0037270F"/>
    <w:rsid w:val="003743EE"/>
    <w:rsid w:val="0037446A"/>
    <w:rsid w:val="00374E16"/>
    <w:rsid w:val="003750A9"/>
    <w:rsid w:val="0037534B"/>
    <w:rsid w:val="0038013B"/>
    <w:rsid w:val="00380E86"/>
    <w:rsid w:val="003812C5"/>
    <w:rsid w:val="00381578"/>
    <w:rsid w:val="0038259B"/>
    <w:rsid w:val="00384075"/>
    <w:rsid w:val="00385B57"/>
    <w:rsid w:val="003861A4"/>
    <w:rsid w:val="003863DA"/>
    <w:rsid w:val="00386551"/>
    <w:rsid w:val="00386D4E"/>
    <w:rsid w:val="00387053"/>
    <w:rsid w:val="00387DE2"/>
    <w:rsid w:val="003911D6"/>
    <w:rsid w:val="00392042"/>
    <w:rsid w:val="00392092"/>
    <w:rsid w:val="00393F01"/>
    <w:rsid w:val="00394C35"/>
    <w:rsid w:val="0039532E"/>
    <w:rsid w:val="003966E3"/>
    <w:rsid w:val="0039680B"/>
    <w:rsid w:val="003973C5"/>
    <w:rsid w:val="003A0134"/>
    <w:rsid w:val="003A02C8"/>
    <w:rsid w:val="003A0634"/>
    <w:rsid w:val="003A0716"/>
    <w:rsid w:val="003A1048"/>
    <w:rsid w:val="003A122C"/>
    <w:rsid w:val="003A15DC"/>
    <w:rsid w:val="003A1739"/>
    <w:rsid w:val="003A1DC1"/>
    <w:rsid w:val="003A21EC"/>
    <w:rsid w:val="003A2CCF"/>
    <w:rsid w:val="003A394F"/>
    <w:rsid w:val="003A42F2"/>
    <w:rsid w:val="003A48AE"/>
    <w:rsid w:val="003A4DFF"/>
    <w:rsid w:val="003A55FB"/>
    <w:rsid w:val="003A7BEC"/>
    <w:rsid w:val="003B0EF0"/>
    <w:rsid w:val="003B11F8"/>
    <w:rsid w:val="003B175F"/>
    <w:rsid w:val="003B2613"/>
    <w:rsid w:val="003B5593"/>
    <w:rsid w:val="003B6466"/>
    <w:rsid w:val="003B75F1"/>
    <w:rsid w:val="003B7CE4"/>
    <w:rsid w:val="003C1BFF"/>
    <w:rsid w:val="003C1F5D"/>
    <w:rsid w:val="003C2AAE"/>
    <w:rsid w:val="003C63D2"/>
    <w:rsid w:val="003C66F0"/>
    <w:rsid w:val="003C7251"/>
    <w:rsid w:val="003C7AF0"/>
    <w:rsid w:val="003D0D5A"/>
    <w:rsid w:val="003D371B"/>
    <w:rsid w:val="003D5944"/>
    <w:rsid w:val="003E0606"/>
    <w:rsid w:val="003E1D67"/>
    <w:rsid w:val="003E1D8D"/>
    <w:rsid w:val="003E1E6B"/>
    <w:rsid w:val="003E21C1"/>
    <w:rsid w:val="003E3266"/>
    <w:rsid w:val="003E41BB"/>
    <w:rsid w:val="003E4861"/>
    <w:rsid w:val="003E5201"/>
    <w:rsid w:val="003E59A1"/>
    <w:rsid w:val="003E5C6A"/>
    <w:rsid w:val="003E6EDF"/>
    <w:rsid w:val="003E711F"/>
    <w:rsid w:val="003E791E"/>
    <w:rsid w:val="003E7CD8"/>
    <w:rsid w:val="003F15BC"/>
    <w:rsid w:val="003F2150"/>
    <w:rsid w:val="003F2255"/>
    <w:rsid w:val="003F3114"/>
    <w:rsid w:val="003F31AC"/>
    <w:rsid w:val="003F388B"/>
    <w:rsid w:val="003F4BA8"/>
    <w:rsid w:val="003F4C69"/>
    <w:rsid w:val="003F533C"/>
    <w:rsid w:val="003F535B"/>
    <w:rsid w:val="003F68C8"/>
    <w:rsid w:val="003F7865"/>
    <w:rsid w:val="00401B32"/>
    <w:rsid w:val="004022AD"/>
    <w:rsid w:val="00402520"/>
    <w:rsid w:val="00402937"/>
    <w:rsid w:val="00402BFF"/>
    <w:rsid w:val="004039C2"/>
    <w:rsid w:val="00403F45"/>
    <w:rsid w:val="00404E0A"/>
    <w:rsid w:val="004067F9"/>
    <w:rsid w:val="00407C9D"/>
    <w:rsid w:val="00407D36"/>
    <w:rsid w:val="004100C2"/>
    <w:rsid w:val="00410653"/>
    <w:rsid w:val="00411111"/>
    <w:rsid w:val="00412329"/>
    <w:rsid w:val="0041313E"/>
    <w:rsid w:val="0041462E"/>
    <w:rsid w:val="00414B03"/>
    <w:rsid w:val="004157EC"/>
    <w:rsid w:val="004162E1"/>
    <w:rsid w:val="004164E1"/>
    <w:rsid w:val="004167A5"/>
    <w:rsid w:val="00416E77"/>
    <w:rsid w:val="0041726C"/>
    <w:rsid w:val="004175EA"/>
    <w:rsid w:val="00417633"/>
    <w:rsid w:val="0041787A"/>
    <w:rsid w:val="004179E6"/>
    <w:rsid w:val="00417E3F"/>
    <w:rsid w:val="004221B7"/>
    <w:rsid w:val="004225E5"/>
    <w:rsid w:val="00422FC5"/>
    <w:rsid w:val="00423145"/>
    <w:rsid w:val="0042462E"/>
    <w:rsid w:val="00425A56"/>
    <w:rsid w:val="00425F29"/>
    <w:rsid w:val="00427049"/>
    <w:rsid w:val="0042740E"/>
    <w:rsid w:val="004301AC"/>
    <w:rsid w:val="00430693"/>
    <w:rsid w:val="00431E2E"/>
    <w:rsid w:val="00431FFB"/>
    <w:rsid w:val="00432029"/>
    <w:rsid w:val="0043213C"/>
    <w:rsid w:val="004323E0"/>
    <w:rsid w:val="00432419"/>
    <w:rsid w:val="004337D4"/>
    <w:rsid w:val="00433DC2"/>
    <w:rsid w:val="00434226"/>
    <w:rsid w:val="00434422"/>
    <w:rsid w:val="00434DF2"/>
    <w:rsid w:val="004359B2"/>
    <w:rsid w:val="004363E0"/>
    <w:rsid w:val="004369C6"/>
    <w:rsid w:val="0043787A"/>
    <w:rsid w:val="00437A80"/>
    <w:rsid w:val="004401DB"/>
    <w:rsid w:val="004409E9"/>
    <w:rsid w:val="00441009"/>
    <w:rsid w:val="0044119B"/>
    <w:rsid w:val="0044175C"/>
    <w:rsid w:val="00441B00"/>
    <w:rsid w:val="00441B97"/>
    <w:rsid w:val="00443556"/>
    <w:rsid w:val="0044525D"/>
    <w:rsid w:val="004454C6"/>
    <w:rsid w:val="00445A6A"/>
    <w:rsid w:val="004462CC"/>
    <w:rsid w:val="00447B6B"/>
    <w:rsid w:val="00447C41"/>
    <w:rsid w:val="004518A3"/>
    <w:rsid w:val="0045201D"/>
    <w:rsid w:val="00452CD7"/>
    <w:rsid w:val="004539F7"/>
    <w:rsid w:val="00453E87"/>
    <w:rsid w:val="00454D61"/>
    <w:rsid w:val="00455F74"/>
    <w:rsid w:val="004576AB"/>
    <w:rsid w:val="00457FBF"/>
    <w:rsid w:val="00460D2D"/>
    <w:rsid w:val="00460F49"/>
    <w:rsid w:val="00461CC9"/>
    <w:rsid w:val="00462BAF"/>
    <w:rsid w:val="00463588"/>
    <w:rsid w:val="00464492"/>
    <w:rsid w:val="00464535"/>
    <w:rsid w:val="00465283"/>
    <w:rsid w:val="00465B96"/>
    <w:rsid w:val="004666A7"/>
    <w:rsid w:val="00467000"/>
    <w:rsid w:val="00471095"/>
    <w:rsid w:val="0047218A"/>
    <w:rsid w:val="0047378C"/>
    <w:rsid w:val="00473A37"/>
    <w:rsid w:val="004742EC"/>
    <w:rsid w:val="0047514F"/>
    <w:rsid w:val="0047574A"/>
    <w:rsid w:val="00475804"/>
    <w:rsid w:val="00475A6C"/>
    <w:rsid w:val="0047678B"/>
    <w:rsid w:val="004768D0"/>
    <w:rsid w:val="004774F8"/>
    <w:rsid w:val="004779C2"/>
    <w:rsid w:val="00477AF3"/>
    <w:rsid w:val="00477E01"/>
    <w:rsid w:val="00477EEC"/>
    <w:rsid w:val="00480214"/>
    <w:rsid w:val="004808A3"/>
    <w:rsid w:val="004818AA"/>
    <w:rsid w:val="004825D3"/>
    <w:rsid w:val="00482969"/>
    <w:rsid w:val="00483963"/>
    <w:rsid w:val="004847ED"/>
    <w:rsid w:val="00484B71"/>
    <w:rsid w:val="0049052C"/>
    <w:rsid w:val="00490612"/>
    <w:rsid w:val="00490CCA"/>
    <w:rsid w:val="00490DE7"/>
    <w:rsid w:val="004920A2"/>
    <w:rsid w:val="00492AFC"/>
    <w:rsid w:val="004934E1"/>
    <w:rsid w:val="00493B23"/>
    <w:rsid w:val="00493F50"/>
    <w:rsid w:val="004962FB"/>
    <w:rsid w:val="00496C10"/>
    <w:rsid w:val="00497627"/>
    <w:rsid w:val="004A1622"/>
    <w:rsid w:val="004A1A75"/>
    <w:rsid w:val="004A1B27"/>
    <w:rsid w:val="004A1E60"/>
    <w:rsid w:val="004A217D"/>
    <w:rsid w:val="004A2B16"/>
    <w:rsid w:val="004A4269"/>
    <w:rsid w:val="004A545D"/>
    <w:rsid w:val="004A54B0"/>
    <w:rsid w:val="004A5A50"/>
    <w:rsid w:val="004A6826"/>
    <w:rsid w:val="004A75C4"/>
    <w:rsid w:val="004A7FF4"/>
    <w:rsid w:val="004B06A9"/>
    <w:rsid w:val="004B1C41"/>
    <w:rsid w:val="004B1CB3"/>
    <w:rsid w:val="004B2B6C"/>
    <w:rsid w:val="004B3153"/>
    <w:rsid w:val="004B385F"/>
    <w:rsid w:val="004B3E95"/>
    <w:rsid w:val="004B47EB"/>
    <w:rsid w:val="004B49A1"/>
    <w:rsid w:val="004B5343"/>
    <w:rsid w:val="004B7B9F"/>
    <w:rsid w:val="004C031E"/>
    <w:rsid w:val="004C0429"/>
    <w:rsid w:val="004C04F9"/>
    <w:rsid w:val="004C0649"/>
    <w:rsid w:val="004C11F1"/>
    <w:rsid w:val="004C3D83"/>
    <w:rsid w:val="004C4B70"/>
    <w:rsid w:val="004C4B8F"/>
    <w:rsid w:val="004C4F18"/>
    <w:rsid w:val="004C560C"/>
    <w:rsid w:val="004C77F8"/>
    <w:rsid w:val="004C7C9A"/>
    <w:rsid w:val="004D08AB"/>
    <w:rsid w:val="004D3C0F"/>
    <w:rsid w:val="004D4168"/>
    <w:rsid w:val="004D4778"/>
    <w:rsid w:val="004D5C3D"/>
    <w:rsid w:val="004D5D4E"/>
    <w:rsid w:val="004D669A"/>
    <w:rsid w:val="004D69DC"/>
    <w:rsid w:val="004D71C2"/>
    <w:rsid w:val="004D749A"/>
    <w:rsid w:val="004D7608"/>
    <w:rsid w:val="004D764E"/>
    <w:rsid w:val="004E01AD"/>
    <w:rsid w:val="004E1408"/>
    <w:rsid w:val="004E1497"/>
    <w:rsid w:val="004E37B5"/>
    <w:rsid w:val="004E4476"/>
    <w:rsid w:val="004E4DB6"/>
    <w:rsid w:val="004E505D"/>
    <w:rsid w:val="004E5DC7"/>
    <w:rsid w:val="004E6CCE"/>
    <w:rsid w:val="004E6E34"/>
    <w:rsid w:val="004E7BEB"/>
    <w:rsid w:val="004F0245"/>
    <w:rsid w:val="004F0781"/>
    <w:rsid w:val="004F11C4"/>
    <w:rsid w:val="004F13A9"/>
    <w:rsid w:val="004F226E"/>
    <w:rsid w:val="004F2B05"/>
    <w:rsid w:val="004F4780"/>
    <w:rsid w:val="004F4DAD"/>
    <w:rsid w:val="004F576A"/>
    <w:rsid w:val="004F5EFA"/>
    <w:rsid w:val="004F67DF"/>
    <w:rsid w:val="004F6C84"/>
    <w:rsid w:val="004F746C"/>
    <w:rsid w:val="00501AF9"/>
    <w:rsid w:val="00503299"/>
    <w:rsid w:val="005034C6"/>
    <w:rsid w:val="00503C0D"/>
    <w:rsid w:val="00504D3D"/>
    <w:rsid w:val="0050695A"/>
    <w:rsid w:val="00507A46"/>
    <w:rsid w:val="0051131C"/>
    <w:rsid w:val="0051206A"/>
    <w:rsid w:val="00512126"/>
    <w:rsid w:val="005128BD"/>
    <w:rsid w:val="00512D43"/>
    <w:rsid w:val="0051318F"/>
    <w:rsid w:val="00513A5A"/>
    <w:rsid w:val="00513D07"/>
    <w:rsid w:val="00514B41"/>
    <w:rsid w:val="00514E90"/>
    <w:rsid w:val="00515EA2"/>
    <w:rsid w:val="005179DB"/>
    <w:rsid w:val="00521480"/>
    <w:rsid w:val="00521EF3"/>
    <w:rsid w:val="00522719"/>
    <w:rsid w:val="005233AB"/>
    <w:rsid w:val="00523E7A"/>
    <w:rsid w:val="00525194"/>
    <w:rsid w:val="005251D1"/>
    <w:rsid w:val="00525953"/>
    <w:rsid w:val="00526CA5"/>
    <w:rsid w:val="00526EC5"/>
    <w:rsid w:val="00527140"/>
    <w:rsid w:val="00527933"/>
    <w:rsid w:val="005302B2"/>
    <w:rsid w:val="00530631"/>
    <w:rsid w:val="00530980"/>
    <w:rsid w:val="00530FC9"/>
    <w:rsid w:val="005315DE"/>
    <w:rsid w:val="00533682"/>
    <w:rsid w:val="0053377B"/>
    <w:rsid w:val="00533EDD"/>
    <w:rsid w:val="005347EB"/>
    <w:rsid w:val="005358C8"/>
    <w:rsid w:val="0053617B"/>
    <w:rsid w:val="005362B7"/>
    <w:rsid w:val="005368E6"/>
    <w:rsid w:val="005375D7"/>
    <w:rsid w:val="005379B8"/>
    <w:rsid w:val="005402C5"/>
    <w:rsid w:val="00540A95"/>
    <w:rsid w:val="00541A8A"/>
    <w:rsid w:val="00541B46"/>
    <w:rsid w:val="00541D89"/>
    <w:rsid w:val="00542176"/>
    <w:rsid w:val="00542B1F"/>
    <w:rsid w:val="005432F6"/>
    <w:rsid w:val="0054342E"/>
    <w:rsid w:val="005439A9"/>
    <w:rsid w:val="0054524E"/>
    <w:rsid w:val="005475F8"/>
    <w:rsid w:val="00547878"/>
    <w:rsid w:val="00547F4F"/>
    <w:rsid w:val="005515ED"/>
    <w:rsid w:val="0055368F"/>
    <w:rsid w:val="00554261"/>
    <w:rsid w:val="0055454D"/>
    <w:rsid w:val="0055544D"/>
    <w:rsid w:val="005556EE"/>
    <w:rsid w:val="00555B37"/>
    <w:rsid w:val="00555CE0"/>
    <w:rsid w:val="005567F1"/>
    <w:rsid w:val="00556EEE"/>
    <w:rsid w:val="00560019"/>
    <w:rsid w:val="005610B1"/>
    <w:rsid w:val="00561579"/>
    <w:rsid w:val="00561A31"/>
    <w:rsid w:val="00561EF7"/>
    <w:rsid w:val="00562A91"/>
    <w:rsid w:val="00562DA6"/>
    <w:rsid w:val="00562EC7"/>
    <w:rsid w:val="005631CE"/>
    <w:rsid w:val="00564236"/>
    <w:rsid w:val="00564450"/>
    <w:rsid w:val="00564948"/>
    <w:rsid w:val="00565D1F"/>
    <w:rsid w:val="00566214"/>
    <w:rsid w:val="00567930"/>
    <w:rsid w:val="0057058E"/>
    <w:rsid w:val="00570961"/>
    <w:rsid w:val="00571EBF"/>
    <w:rsid w:val="00572221"/>
    <w:rsid w:val="00573C25"/>
    <w:rsid w:val="00574102"/>
    <w:rsid w:val="00575050"/>
    <w:rsid w:val="0057799E"/>
    <w:rsid w:val="0058022A"/>
    <w:rsid w:val="00580DA2"/>
    <w:rsid w:val="00581C34"/>
    <w:rsid w:val="00582383"/>
    <w:rsid w:val="00582523"/>
    <w:rsid w:val="005839C0"/>
    <w:rsid w:val="00583CEE"/>
    <w:rsid w:val="005854CA"/>
    <w:rsid w:val="00587887"/>
    <w:rsid w:val="005879D8"/>
    <w:rsid w:val="00587A86"/>
    <w:rsid w:val="00587CAA"/>
    <w:rsid w:val="00590227"/>
    <w:rsid w:val="0059080E"/>
    <w:rsid w:val="005930F3"/>
    <w:rsid w:val="00593CD2"/>
    <w:rsid w:val="00594839"/>
    <w:rsid w:val="005948A8"/>
    <w:rsid w:val="00594E60"/>
    <w:rsid w:val="005957C0"/>
    <w:rsid w:val="00595DD2"/>
    <w:rsid w:val="005A16E3"/>
    <w:rsid w:val="005A2A6F"/>
    <w:rsid w:val="005A3123"/>
    <w:rsid w:val="005A493D"/>
    <w:rsid w:val="005A58C6"/>
    <w:rsid w:val="005A61B4"/>
    <w:rsid w:val="005A6B13"/>
    <w:rsid w:val="005A7998"/>
    <w:rsid w:val="005B192A"/>
    <w:rsid w:val="005B1965"/>
    <w:rsid w:val="005B2D3B"/>
    <w:rsid w:val="005B3658"/>
    <w:rsid w:val="005B3BEE"/>
    <w:rsid w:val="005B49B7"/>
    <w:rsid w:val="005B4E2C"/>
    <w:rsid w:val="005B59D5"/>
    <w:rsid w:val="005B5F31"/>
    <w:rsid w:val="005B661A"/>
    <w:rsid w:val="005C0643"/>
    <w:rsid w:val="005C120B"/>
    <w:rsid w:val="005C376B"/>
    <w:rsid w:val="005C3AE1"/>
    <w:rsid w:val="005C3C91"/>
    <w:rsid w:val="005C57E3"/>
    <w:rsid w:val="005C6C33"/>
    <w:rsid w:val="005C73A3"/>
    <w:rsid w:val="005C73AA"/>
    <w:rsid w:val="005C7693"/>
    <w:rsid w:val="005D19BF"/>
    <w:rsid w:val="005D289F"/>
    <w:rsid w:val="005D3DC6"/>
    <w:rsid w:val="005D4030"/>
    <w:rsid w:val="005D54C3"/>
    <w:rsid w:val="005D67FC"/>
    <w:rsid w:val="005D6BCA"/>
    <w:rsid w:val="005D7661"/>
    <w:rsid w:val="005E11A8"/>
    <w:rsid w:val="005E13F3"/>
    <w:rsid w:val="005E16A7"/>
    <w:rsid w:val="005E2977"/>
    <w:rsid w:val="005E3658"/>
    <w:rsid w:val="005E3CE9"/>
    <w:rsid w:val="005E49CE"/>
    <w:rsid w:val="005E6099"/>
    <w:rsid w:val="005E6411"/>
    <w:rsid w:val="005E7641"/>
    <w:rsid w:val="005E7E86"/>
    <w:rsid w:val="005F07CF"/>
    <w:rsid w:val="005F0933"/>
    <w:rsid w:val="005F1785"/>
    <w:rsid w:val="005F2261"/>
    <w:rsid w:val="005F2294"/>
    <w:rsid w:val="005F3DE3"/>
    <w:rsid w:val="005F5214"/>
    <w:rsid w:val="005F6C04"/>
    <w:rsid w:val="005F7855"/>
    <w:rsid w:val="005F792D"/>
    <w:rsid w:val="005F7B23"/>
    <w:rsid w:val="0060043E"/>
    <w:rsid w:val="0060091D"/>
    <w:rsid w:val="00600BCB"/>
    <w:rsid w:val="00600CE7"/>
    <w:rsid w:val="00601BDB"/>
    <w:rsid w:val="006023B5"/>
    <w:rsid w:val="006023D5"/>
    <w:rsid w:val="00602663"/>
    <w:rsid w:val="00602678"/>
    <w:rsid w:val="00604575"/>
    <w:rsid w:val="0060550C"/>
    <w:rsid w:val="00605F18"/>
    <w:rsid w:val="00606D53"/>
    <w:rsid w:val="006073DE"/>
    <w:rsid w:val="0060786D"/>
    <w:rsid w:val="00607BC5"/>
    <w:rsid w:val="00607EDC"/>
    <w:rsid w:val="006116C5"/>
    <w:rsid w:val="00612033"/>
    <w:rsid w:val="0061216F"/>
    <w:rsid w:val="006131F4"/>
    <w:rsid w:val="006137BD"/>
    <w:rsid w:val="00614825"/>
    <w:rsid w:val="0061572A"/>
    <w:rsid w:val="0061596C"/>
    <w:rsid w:val="0061631A"/>
    <w:rsid w:val="0061713B"/>
    <w:rsid w:val="0061745D"/>
    <w:rsid w:val="00617801"/>
    <w:rsid w:val="00617A06"/>
    <w:rsid w:val="006209EA"/>
    <w:rsid w:val="0062173B"/>
    <w:rsid w:val="00621DC1"/>
    <w:rsid w:val="00623703"/>
    <w:rsid w:val="00623E35"/>
    <w:rsid w:val="00624D38"/>
    <w:rsid w:val="0062520A"/>
    <w:rsid w:val="00625F74"/>
    <w:rsid w:val="006265F9"/>
    <w:rsid w:val="00626608"/>
    <w:rsid w:val="0062675D"/>
    <w:rsid w:val="006269E7"/>
    <w:rsid w:val="00627207"/>
    <w:rsid w:val="006304BD"/>
    <w:rsid w:val="00630A3A"/>
    <w:rsid w:val="006315E0"/>
    <w:rsid w:val="00631AA5"/>
    <w:rsid w:val="006335CE"/>
    <w:rsid w:val="006345A9"/>
    <w:rsid w:val="00634B75"/>
    <w:rsid w:val="00634F77"/>
    <w:rsid w:val="006354B9"/>
    <w:rsid w:val="0063653C"/>
    <w:rsid w:val="006365DD"/>
    <w:rsid w:val="00637729"/>
    <w:rsid w:val="00637B08"/>
    <w:rsid w:val="00637C3C"/>
    <w:rsid w:val="0064046A"/>
    <w:rsid w:val="00640635"/>
    <w:rsid w:val="00644D74"/>
    <w:rsid w:val="00644E3B"/>
    <w:rsid w:val="0064557B"/>
    <w:rsid w:val="0064695A"/>
    <w:rsid w:val="0064785F"/>
    <w:rsid w:val="00647D1C"/>
    <w:rsid w:val="006500A7"/>
    <w:rsid w:val="00650389"/>
    <w:rsid w:val="00651146"/>
    <w:rsid w:val="006516F6"/>
    <w:rsid w:val="0065253A"/>
    <w:rsid w:val="006534DA"/>
    <w:rsid w:val="0065378D"/>
    <w:rsid w:val="006547C7"/>
    <w:rsid w:val="006552DA"/>
    <w:rsid w:val="00655638"/>
    <w:rsid w:val="00655A43"/>
    <w:rsid w:val="0066013D"/>
    <w:rsid w:val="0066040F"/>
    <w:rsid w:val="0066098D"/>
    <w:rsid w:val="00661897"/>
    <w:rsid w:val="00662121"/>
    <w:rsid w:val="0066439D"/>
    <w:rsid w:val="00664E60"/>
    <w:rsid w:val="00665294"/>
    <w:rsid w:val="00666470"/>
    <w:rsid w:val="00667494"/>
    <w:rsid w:val="00667A20"/>
    <w:rsid w:val="00667C95"/>
    <w:rsid w:val="00667DC7"/>
    <w:rsid w:val="0067007D"/>
    <w:rsid w:val="006702C4"/>
    <w:rsid w:val="00671A6B"/>
    <w:rsid w:val="0067449C"/>
    <w:rsid w:val="006744E3"/>
    <w:rsid w:val="00674C3E"/>
    <w:rsid w:val="00675B97"/>
    <w:rsid w:val="006761BD"/>
    <w:rsid w:val="006763E3"/>
    <w:rsid w:val="0067674C"/>
    <w:rsid w:val="00676C3E"/>
    <w:rsid w:val="00676E8E"/>
    <w:rsid w:val="006776C3"/>
    <w:rsid w:val="00680C9D"/>
    <w:rsid w:val="00680E92"/>
    <w:rsid w:val="006814A2"/>
    <w:rsid w:val="00681D81"/>
    <w:rsid w:val="0068238E"/>
    <w:rsid w:val="00682992"/>
    <w:rsid w:val="00682AA4"/>
    <w:rsid w:val="00683AF6"/>
    <w:rsid w:val="006850F8"/>
    <w:rsid w:val="0068600E"/>
    <w:rsid w:val="00686AB9"/>
    <w:rsid w:val="00687923"/>
    <w:rsid w:val="00687AF8"/>
    <w:rsid w:val="0069027A"/>
    <w:rsid w:val="00690DDD"/>
    <w:rsid w:val="00691D31"/>
    <w:rsid w:val="00691EBC"/>
    <w:rsid w:val="00693312"/>
    <w:rsid w:val="006937E3"/>
    <w:rsid w:val="00694A31"/>
    <w:rsid w:val="0069525F"/>
    <w:rsid w:val="0069535E"/>
    <w:rsid w:val="00695BB5"/>
    <w:rsid w:val="006A0C61"/>
    <w:rsid w:val="006A1782"/>
    <w:rsid w:val="006A3039"/>
    <w:rsid w:val="006A3303"/>
    <w:rsid w:val="006A3FA5"/>
    <w:rsid w:val="006A4179"/>
    <w:rsid w:val="006A4A8B"/>
    <w:rsid w:val="006A6D75"/>
    <w:rsid w:val="006B02C5"/>
    <w:rsid w:val="006B0D2B"/>
    <w:rsid w:val="006B19D5"/>
    <w:rsid w:val="006B1FA9"/>
    <w:rsid w:val="006B2192"/>
    <w:rsid w:val="006B2D06"/>
    <w:rsid w:val="006B44B4"/>
    <w:rsid w:val="006B45A7"/>
    <w:rsid w:val="006B5116"/>
    <w:rsid w:val="006B54AF"/>
    <w:rsid w:val="006B61F5"/>
    <w:rsid w:val="006B65CE"/>
    <w:rsid w:val="006B7594"/>
    <w:rsid w:val="006C0046"/>
    <w:rsid w:val="006C0154"/>
    <w:rsid w:val="006C09A1"/>
    <w:rsid w:val="006C0D13"/>
    <w:rsid w:val="006C0E51"/>
    <w:rsid w:val="006C1C1E"/>
    <w:rsid w:val="006C22F4"/>
    <w:rsid w:val="006C26E4"/>
    <w:rsid w:val="006C2881"/>
    <w:rsid w:val="006C3BC3"/>
    <w:rsid w:val="006C5AD6"/>
    <w:rsid w:val="006C6172"/>
    <w:rsid w:val="006C6326"/>
    <w:rsid w:val="006C69E0"/>
    <w:rsid w:val="006C764B"/>
    <w:rsid w:val="006C7B67"/>
    <w:rsid w:val="006C7BAC"/>
    <w:rsid w:val="006D0227"/>
    <w:rsid w:val="006D11F8"/>
    <w:rsid w:val="006D2E83"/>
    <w:rsid w:val="006D5E64"/>
    <w:rsid w:val="006D6902"/>
    <w:rsid w:val="006D6BCF"/>
    <w:rsid w:val="006D6D84"/>
    <w:rsid w:val="006D6DAE"/>
    <w:rsid w:val="006D7F38"/>
    <w:rsid w:val="006E245C"/>
    <w:rsid w:val="006E338A"/>
    <w:rsid w:val="006E33AE"/>
    <w:rsid w:val="006E3E89"/>
    <w:rsid w:val="006E461F"/>
    <w:rsid w:val="006E4FC9"/>
    <w:rsid w:val="006E506F"/>
    <w:rsid w:val="006E5145"/>
    <w:rsid w:val="006E524F"/>
    <w:rsid w:val="006E5393"/>
    <w:rsid w:val="006E6144"/>
    <w:rsid w:val="006E686A"/>
    <w:rsid w:val="006F27B4"/>
    <w:rsid w:val="006F2CE0"/>
    <w:rsid w:val="006F334C"/>
    <w:rsid w:val="006F36D5"/>
    <w:rsid w:val="006F3C08"/>
    <w:rsid w:val="006F41A6"/>
    <w:rsid w:val="006F55B3"/>
    <w:rsid w:val="006F5856"/>
    <w:rsid w:val="006F6F2C"/>
    <w:rsid w:val="006F7E67"/>
    <w:rsid w:val="0070025C"/>
    <w:rsid w:val="00700694"/>
    <w:rsid w:val="007015BD"/>
    <w:rsid w:val="0070275E"/>
    <w:rsid w:val="00702C16"/>
    <w:rsid w:val="00703381"/>
    <w:rsid w:val="007050D7"/>
    <w:rsid w:val="0070556B"/>
    <w:rsid w:val="0070610B"/>
    <w:rsid w:val="0070623A"/>
    <w:rsid w:val="00706297"/>
    <w:rsid w:val="007064B0"/>
    <w:rsid w:val="00706F22"/>
    <w:rsid w:val="00706F59"/>
    <w:rsid w:val="00710AA3"/>
    <w:rsid w:val="00710EB9"/>
    <w:rsid w:val="00711979"/>
    <w:rsid w:val="0071226F"/>
    <w:rsid w:val="00713AAD"/>
    <w:rsid w:val="00713E60"/>
    <w:rsid w:val="00716014"/>
    <w:rsid w:val="00717EBC"/>
    <w:rsid w:val="00721808"/>
    <w:rsid w:val="00721A1E"/>
    <w:rsid w:val="00721BB8"/>
    <w:rsid w:val="00721CB4"/>
    <w:rsid w:val="00724C90"/>
    <w:rsid w:val="00725F6C"/>
    <w:rsid w:val="00727635"/>
    <w:rsid w:val="00731FAD"/>
    <w:rsid w:val="007333C7"/>
    <w:rsid w:val="007349A5"/>
    <w:rsid w:val="00734ABD"/>
    <w:rsid w:val="00735C77"/>
    <w:rsid w:val="00736D04"/>
    <w:rsid w:val="0074039E"/>
    <w:rsid w:val="0074054E"/>
    <w:rsid w:val="007427F8"/>
    <w:rsid w:val="007447C6"/>
    <w:rsid w:val="00744E43"/>
    <w:rsid w:val="00746592"/>
    <w:rsid w:val="00746A05"/>
    <w:rsid w:val="00747712"/>
    <w:rsid w:val="00752136"/>
    <w:rsid w:val="007522C1"/>
    <w:rsid w:val="00752384"/>
    <w:rsid w:val="00753403"/>
    <w:rsid w:val="00753467"/>
    <w:rsid w:val="00753BF8"/>
    <w:rsid w:val="00754636"/>
    <w:rsid w:val="00754F86"/>
    <w:rsid w:val="00756727"/>
    <w:rsid w:val="00756936"/>
    <w:rsid w:val="007572B7"/>
    <w:rsid w:val="00760A46"/>
    <w:rsid w:val="00760BC3"/>
    <w:rsid w:val="00760EA2"/>
    <w:rsid w:val="00761CF6"/>
    <w:rsid w:val="007634C8"/>
    <w:rsid w:val="007636B6"/>
    <w:rsid w:val="00763C64"/>
    <w:rsid w:val="007657BF"/>
    <w:rsid w:val="00766934"/>
    <w:rsid w:val="00766D76"/>
    <w:rsid w:val="00767263"/>
    <w:rsid w:val="00770955"/>
    <w:rsid w:val="00770DB2"/>
    <w:rsid w:val="007710C7"/>
    <w:rsid w:val="00771682"/>
    <w:rsid w:val="00772D30"/>
    <w:rsid w:val="00773F6A"/>
    <w:rsid w:val="007742F7"/>
    <w:rsid w:val="00775485"/>
    <w:rsid w:val="00776000"/>
    <w:rsid w:val="00776F59"/>
    <w:rsid w:val="007774CD"/>
    <w:rsid w:val="007777AC"/>
    <w:rsid w:val="007809CB"/>
    <w:rsid w:val="0078133F"/>
    <w:rsid w:val="0078179C"/>
    <w:rsid w:val="00782644"/>
    <w:rsid w:val="00783856"/>
    <w:rsid w:val="00783BB0"/>
    <w:rsid w:val="00784224"/>
    <w:rsid w:val="00784D6A"/>
    <w:rsid w:val="007855AF"/>
    <w:rsid w:val="00785C4F"/>
    <w:rsid w:val="00785E6C"/>
    <w:rsid w:val="00786FAB"/>
    <w:rsid w:val="00787842"/>
    <w:rsid w:val="00787ECD"/>
    <w:rsid w:val="00790B3D"/>
    <w:rsid w:val="00790B42"/>
    <w:rsid w:val="00791029"/>
    <w:rsid w:val="00792B1B"/>
    <w:rsid w:val="007930B5"/>
    <w:rsid w:val="0079370D"/>
    <w:rsid w:val="00794CC3"/>
    <w:rsid w:val="00794F1F"/>
    <w:rsid w:val="00795245"/>
    <w:rsid w:val="00795C59"/>
    <w:rsid w:val="00795D81"/>
    <w:rsid w:val="00795F58"/>
    <w:rsid w:val="007961C5"/>
    <w:rsid w:val="00796B1C"/>
    <w:rsid w:val="00796E94"/>
    <w:rsid w:val="007A1A9D"/>
    <w:rsid w:val="007A1B5A"/>
    <w:rsid w:val="007A24EC"/>
    <w:rsid w:val="007A275C"/>
    <w:rsid w:val="007A2B6F"/>
    <w:rsid w:val="007A3208"/>
    <w:rsid w:val="007A3F2C"/>
    <w:rsid w:val="007A4A2B"/>
    <w:rsid w:val="007A4C05"/>
    <w:rsid w:val="007A5A51"/>
    <w:rsid w:val="007A6E9D"/>
    <w:rsid w:val="007B0F48"/>
    <w:rsid w:val="007B25C1"/>
    <w:rsid w:val="007B2A6D"/>
    <w:rsid w:val="007B3A7F"/>
    <w:rsid w:val="007B3CA3"/>
    <w:rsid w:val="007B3D59"/>
    <w:rsid w:val="007B41D6"/>
    <w:rsid w:val="007B44B5"/>
    <w:rsid w:val="007B6AF3"/>
    <w:rsid w:val="007B71E8"/>
    <w:rsid w:val="007B74D1"/>
    <w:rsid w:val="007B7669"/>
    <w:rsid w:val="007C0E5D"/>
    <w:rsid w:val="007C4C38"/>
    <w:rsid w:val="007C64B9"/>
    <w:rsid w:val="007D0114"/>
    <w:rsid w:val="007D046F"/>
    <w:rsid w:val="007D10CA"/>
    <w:rsid w:val="007D16F6"/>
    <w:rsid w:val="007D1C0B"/>
    <w:rsid w:val="007D246E"/>
    <w:rsid w:val="007D24B4"/>
    <w:rsid w:val="007D2A89"/>
    <w:rsid w:val="007D4106"/>
    <w:rsid w:val="007D4584"/>
    <w:rsid w:val="007D50A2"/>
    <w:rsid w:val="007D50FD"/>
    <w:rsid w:val="007D5144"/>
    <w:rsid w:val="007D561B"/>
    <w:rsid w:val="007D566E"/>
    <w:rsid w:val="007D64D9"/>
    <w:rsid w:val="007D6600"/>
    <w:rsid w:val="007E00B6"/>
    <w:rsid w:val="007E0768"/>
    <w:rsid w:val="007E26EC"/>
    <w:rsid w:val="007E2DDE"/>
    <w:rsid w:val="007E2E03"/>
    <w:rsid w:val="007E317C"/>
    <w:rsid w:val="007E3433"/>
    <w:rsid w:val="007E3C65"/>
    <w:rsid w:val="007E40B1"/>
    <w:rsid w:val="007E4774"/>
    <w:rsid w:val="007F0391"/>
    <w:rsid w:val="007F0580"/>
    <w:rsid w:val="007F17C6"/>
    <w:rsid w:val="007F5217"/>
    <w:rsid w:val="007F5A17"/>
    <w:rsid w:val="007F61F3"/>
    <w:rsid w:val="007F7923"/>
    <w:rsid w:val="007F7B59"/>
    <w:rsid w:val="00801357"/>
    <w:rsid w:val="0080147E"/>
    <w:rsid w:val="0080207E"/>
    <w:rsid w:val="00802910"/>
    <w:rsid w:val="00802ABD"/>
    <w:rsid w:val="00803DE9"/>
    <w:rsid w:val="008043EE"/>
    <w:rsid w:val="0080532E"/>
    <w:rsid w:val="008068EC"/>
    <w:rsid w:val="008119F1"/>
    <w:rsid w:val="00811D61"/>
    <w:rsid w:val="00812374"/>
    <w:rsid w:val="008137B3"/>
    <w:rsid w:val="008147C9"/>
    <w:rsid w:val="00814B25"/>
    <w:rsid w:val="0081615D"/>
    <w:rsid w:val="00816822"/>
    <w:rsid w:val="00816B86"/>
    <w:rsid w:val="00817555"/>
    <w:rsid w:val="00820E11"/>
    <w:rsid w:val="00821633"/>
    <w:rsid w:val="0082278A"/>
    <w:rsid w:val="008236B9"/>
    <w:rsid w:val="0082383C"/>
    <w:rsid w:val="00823A22"/>
    <w:rsid w:val="00825398"/>
    <w:rsid w:val="00827293"/>
    <w:rsid w:val="00827566"/>
    <w:rsid w:val="00831E99"/>
    <w:rsid w:val="00832ABF"/>
    <w:rsid w:val="00832E43"/>
    <w:rsid w:val="00834250"/>
    <w:rsid w:val="0083466F"/>
    <w:rsid w:val="008353F2"/>
    <w:rsid w:val="00836835"/>
    <w:rsid w:val="00836B58"/>
    <w:rsid w:val="008377C5"/>
    <w:rsid w:val="00837C47"/>
    <w:rsid w:val="00837FF3"/>
    <w:rsid w:val="00840BC0"/>
    <w:rsid w:val="008412AA"/>
    <w:rsid w:val="00841CA7"/>
    <w:rsid w:val="00841CA9"/>
    <w:rsid w:val="00843354"/>
    <w:rsid w:val="0084464C"/>
    <w:rsid w:val="00844EA4"/>
    <w:rsid w:val="00845532"/>
    <w:rsid w:val="00845D0E"/>
    <w:rsid w:val="00846CAB"/>
    <w:rsid w:val="00850077"/>
    <w:rsid w:val="00850DC0"/>
    <w:rsid w:val="00851274"/>
    <w:rsid w:val="008515DB"/>
    <w:rsid w:val="008520F5"/>
    <w:rsid w:val="0085250A"/>
    <w:rsid w:val="0085270D"/>
    <w:rsid w:val="00853576"/>
    <w:rsid w:val="008548B3"/>
    <w:rsid w:val="00855D97"/>
    <w:rsid w:val="00856E5B"/>
    <w:rsid w:val="00856EF3"/>
    <w:rsid w:val="00857261"/>
    <w:rsid w:val="00857447"/>
    <w:rsid w:val="008606F4"/>
    <w:rsid w:val="00862B04"/>
    <w:rsid w:val="00862E0F"/>
    <w:rsid w:val="0086467B"/>
    <w:rsid w:val="00864BC9"/>
    <w:rsid w:val="00865619"/>
    <w:rsid w:val="00865AEA"/>
    <w:rsid w:val="00865EE7"/>
    <w:rsid w:val="00865F76"/>
    <w:rsid w:val="008661EE"/>
    <w:rsid w:val="008667E2"/>
    <w:rsid w:val="00867488"/>
    <w:rsid w:val="008676F7"/>
    <w:rsid w:val="00870B86"/>
    <w:rsid w:val="00870C4A"/>
    <w:rsid w:val="0087151A"/>
    <w:rsid w:val="0087299F"/>
    <w:rsid w:val="00872A05"/>
    <w:rsid w:val="008737C9"/>
    <w:rsid w:val="008744B1"/>
    <w:rsid w:val="00874780"/>
    <w:rsid w:val="008753C3"/>
    <w:rsid w:val="00875B66"/>
    <w:rsid w:val="00875F8F"/>
    <w:rsid w:val="00877885"/>
    <w:rsid w:val="008814BD"/>
    <w:rsid w:val="00882481"/>
    <w:rsid w:val="00882D42"/>
    <w:rsid w:val="00885992"/>
    <w:rsid w:val="00885EA8"/>
    <w:rsid w:val="008862B6"/>
    <w:rsid w:val="00887734"/>
    <w:rsid w:val="00890C53"/>
    <w:rsid w:val="00891D06"/>
    <w:rsid w:val="00892996"/>
    <w:rsid w:val="00893383"/>
    <w:rsid w:val="00893D4E"/>
    <w:rsid w:val="0089408D"/>
    <w:rsid w:val="00895C9C"/>
    <w:rsid w:val="00895EBC"/>
    <w:rsid w:val="00896BE5"/>
    <w:rsid w:val="008974E5"/>
    <w:rsid w:val="00897F67"/>
    <w:rsid w:val="008A0331"/>
    <w:rsid w:val="008A03C8"/>
    <w:rsid w:val="008A071C"/>
    <w:rsid w:val="008A1636"/>
    <w:rsid w:val="008A2B9E"/>
    <w:rsid w:val="008A3E1C"/>
    <w:rsid w:val="008A411F"/>
    <w:rsid w:val="008A479F"/>
    <w:rsid w:val="008A4FD9"/>
    <w:rsid w:val="008A6A2C"/>
    <w:rsid w:val="008A6EC5"/>
    <w:rsid w:val="008B04AA"/>
    <w:rsid w:val="008B0B38"/>
    <w:rsid w:val="008B137D"/>
    <w:rsid w:val="008B2007"/>
    <w:rsid w:val="008B2621"/>
    <w:rsid w:val="008B2CF9"/>
    <w:rsid w:val="008B3B07"/>
    <w:rsid w:val="008B3CBD"/>
    <w:rsid w:val="008B4108"/>
    <w:rsid w:val="008B4EF4"/>
    <w:rsid w:val="008B571A"/>
    <w:rsid w:val="008B6431"/>
    <w:rsid w:val="008B6803"/>
    <w:rsid w:val="008B6C07"/>
    <w:rsid w:val="008B7843"/>
    <w:rsid w:val="008B7B86"/>
    <w:rsid w:val="008C0091"/>
    <w:rsid w:val="008C0CB6"/>
    <w:rsid w:val="008C1E33"/>
    <w:rsid w:val="008C22D8"/>
    <w:rsid w:val="008C250F"/>
    <w:rsid w:val="008C3915"/>
    <w:rsid w:val="008C3A8A"/>
    <w:rsid w:val="008C4E6E"/>
    <w:rsid w:val="008C5588"/>
    <w:rsid w:val="008C68F7"/>
    <w:rsid w:val="008D0F31"/>
    <w:rsid w:val="008D1395"/>
    <w:rsid w:val="008D1655"/>
    <w:rsid w:val="008D18A0"/>
    <w:rsid w:val="008D24A7"/>
    <w:rsid w:val="008D4136"/>
    <w:rsid w:val="008D5862"/>
    <w:rsid w:val="008D6B1C"/>
    <w:rsid w:val="008D7A25"/>
    <w:rsid w:val="008D7CCB"/>
    <w:rsid w:val="008D7EFB"/>
    <w:rsid w:val="008E01DA"/>
    <w:rsid w:val="008E15CA"/>
    <w:rsid w:val="008E1D34"/>
    <w:rsid w:val="008E2288"/>
    <w:rsid w:val="008E2E0A"/>
    <w:rsid w:val="008E36E1"/>
    <w:rsid w:val="008E3FD9"/>
    <w:rsid w:val="008E55FC"/>
    <w:rsid w:val="008E5D9F"/>
    <w:rsid w:val="008E708B"/>
    <w:rsid w:val="008E74D6"/>
    <w:rsid w:val="008E76C1"/>
    <w:rsid w:val="008E7C5E"/>
    <w:rsid w:val="008F0B7A"/>
    <w:rsid w:val="008F1596"/>
    <w:rsid w:val="008F2870"/>
    <w:rsid w:val="008F410C"/>
    <w:rsid w:val="008F560B"/>
    <w:rsid w:val="008F66E8"/>
    <w:rsid w:val="008F778D"/>
    <w:rsid w:val="00900017"/>
    <w:rsid w:val="00901167"/>
    <w:rsid w:val="009013B0"/>
    <w:rsid w:val="009027E6"/>
    <w:rsid w:val="009029D6"/>
    <w:rsid w:val="00902B60"/>
    <w:rsid w:val="00903F52"/>
    <w:rsid w:val="009041DD"/>
    <w:rsid w:val="00905025"/>
    <w:rsid w:val="009051FF"/>
    <w:rsid w:val="009053A8"/>
    <w:rsid w:val="0090591A"/>
    <w:rsid w:val="00905ACA"/>
    <w:rsid w:val="00906562"/>
    <w:rsid w:val="0090674C"/>
    <w:rsid w:val="009067F6"/>
    <w:rsid w:val="00906A29"/>
    <w:rsid w:val="00906F76"/>
    <w:rsid w:val="0091067A"/>
    <w:rsid w:val="0091068C"/>
    <w:rsid w:val="00910E4F"/>
    <w:rsid w:val="009123B6"/>
    <w:rsid w:val="00912A79"/>
    <w:rsid w:val="009136F4"/>
    <w:rsid w:val="0091417D"/>
    <w:rsid w:val="00914969"/>
    <w:rsid w:val="009164D9"/>
    <w:rsid w:val="00917E0E"/>
    <w:rsid w:val="009201C4"/>
    <w:rsid w:val="00920C17"/>
    <w:rsid w:val="009217D9"/>
    <w:rsid w:val="00922032"/>
    <w:rsid w:val="00923A56"/>
    <w:rsid w:val="00923CD9"/>
    <w:rsid w:val="00923D62"/>
    <w:rsid w:val="00923E32"/>
    <w:rsid w:val="0092401A"/>
    <w:rsid w:val="0092424A"/>
    <w:rsid w:val="009247F1"/>
    <w:rsid w:val="00924A2D"/>
    <w:rsid w:val="0092587E"/>
    <w:rsid w:val="00925FD7"/>
    <w:rsid w:val="00927B7D"/>
    <w:rsid w:val="009306A3"/>
    <w:rsid w:val="00931506"/>
    <w:rsid w:val="009326E8"/>
    <w:rsid w:val="00933123"/>
    <w:rsid w:val="00934568"/>
    <w:rsid w:val="0093717B"/>
    <w:rsid w:val="00937462"/>
    <w:rsid w:val="009378F4"/>
    <w:rsid w:val="00940001"/>
    <w:rsid w:val="00940140"/>
    <w:rsid w:val="009402DA"/>
    <w:rsid w:val="00942A49"/>
    <w:rsid w:val="00942D13"/>
    <w:rsid w:val="009438B4"/>
    <w:rsid w:val="00944BE9"/>
    <w:rsid w:val="00944E8A"/>
    <w:rsid w:val="009453AF"/>
    <w:rsid w:val="00946D72"/>
    <w:rsid w:val="00947304"/>
    <w:rsid w:val="0094750E"/>
    <w:rsid w:val="00950448"/>
    <w:rsid w:val="00950EB4"/>
    <w:rsid w:val="009513F2"/>
    <w:rsid w:val="00951441"/>
    <w:rsid w:val="00952B64"/>
    <w:rsid w:val="009531C7"/>
    <w:rsid w:val="00953975"/>
    <w:rsid w:val="009545E3"/>
    <w:rsid w:val="009547FD"/>
    <w:rsid w:val="00954983"/>
    <w:rsid w:val="0095537E"/>
    <w:rsid w:val="00956612"/>
    <w:rsid w:val="00956656"/>
    <w:rsid w:val="00956C16"/>
    <w:rsid w:val="00960E5C"/>
    <w:rsid w:val="00961424"/>
    <w:rsid w:val="0096148D"/>
    <w:rsid w:val="009614E1"/>
    <w:rsid w:val="00961EE2"/>
    <w:rsid w:val="0096201A"/>
    <w:rsid w:val="00962AAA"/>
    <w:rsid w:val="00962EBD"/>
    <w:rsid w:val="009633F5"/>
    <w:rsid w:val="00963C29"/>
    <w:rsid w:val="00965D4C"/>
    <w:rsid w:val="00965E44"/>
    <w:rsid w:val="00967F1B"/>
    <w:rsid w:val="00970915"/>
    <w:rsid w:val="00970FB6"/>
    <w:rsid w:val="009724A4"/>
    <w:rsid w:val="0097299A"/>
    <w:rsid w:val="00973B98"/>
    <w:rsid w:val="00977E83"/>
    <w:rsid w:val="0098043F"/>
    <w:rsid w:val="00980653"/>
    <w:rsid w:val="00980B49"/>
    <w:rsid w:val="00980C53"/>
    <w:rsid w:val="00981A84"/>
    <w:rsid w:val="00982857"/>
    <w:rsid w:val="00982986"/>
    <w:rsid w:val="00983D2F"/>
    <w:rsid w:val="00984CDC"/>
    <w:rsid w:val="0098517B"/>
    <w:rsid w:val="009852E4"/>
    <w:rsid w:val="009868F5"/>
    <w:rsid w:val="00986E72"/>
    <w:rsid w:val="00990380"/>
    <w:rsid w:val="00991391"/>
    <w:rsid w:val="00991639"/>
    <w:rsid w:val="00991C29"/>
    <w:rsid w:val="00992544"/>
    <w:rsid w:val="0099338D"/>
    <w:rsid w:val="00994429"/>
    <w:rsid w:val="00995700"/>
    <w:rsid w:val="0099701C"/>
    <w:rsid w:val="00997119"/>
    <w:rsid w:val="00997C6D"/>
    <w:rsid w:val="00997C84"/>
    <w:rsid w:val="009A0582"/>
    <w:rsid w:val="009A06FE"/>
    <w:rsid w:val="009A1E3B"/>
    <w:rsid w:val="009A33C5"/>
    <w:rsid w:val="009A3DB8"/>
    <w:rsid w:val="009A3E1C"/>
    <w:rsid w:val="009A5B9C"/>
    <w:rsid w:val="009A5DFD"/>
    <w:rsid w:val="009A626D"/>
    <w:rsid w:val="009B1D80"/>
    <w:rsid w:val="009B4DBC"/>
    <w:rsid w:val="009B5B7E"/>
    <w:rsid w:val="009B769A"/>
    <w:rsid w:val="009C0075"/>
    <w:rsid w:val="009C0300"/>
    <w:rsid w:val="009C1636"/>
    <w:rsid w:val="009C1DBA"/>
    <w:rsid w:val="009C1FB0"/>
    <w:rsid w:val="009C3DA8"/>
    <w:rsid w:val="009C49D8"/>
    <w:rsid w:val="009C4F6A"/>
    <w:rsid w:val="009C554D"/>
    <w:rsid w:val="009C582E"/>
    <w:rsid w:val="009C5B35"/>
    <w:rsid w:val="009C617C"/>
    <w:rsid w:val="009C6D32"/>
    <w:rsid w:val="009C746F"/>
    <w:rsid w:val="009C7DB0"/>
    <w:rsid w:val="009D0BFA"/>
    <w:rsid w:val="009D135A"/>
    <w:rsid w:val="009D1592"/>
    <w:rsid w:val="009D19BE"/>
    <w:rsid w:val="009D2333"/>
    <w:rsid w:val="009D2880"/>
    <w:rsid w:val="009D2FE9"/>
    <w:rsid w:val="009D3156"/>
    <w:rsid w:val="009D54A7"/>
    <w:rsid w:val="009D5CE2"/>
    <w:rsid w:val="009D6F48"/>
    <w:rsid w:val="009D79EC"/>
    <w:rsid w:val="009E0400"/>
    <w:rsid w:val="009E1869"/>
    <w:rsid w:val="009E1DB3"/>
    <w:rsid w:val="009E1EFB"/>
    <w:rsid w:val="009E20B2"/>
    <w:rsid w:val="009E4A74"/>
    <w:rsid w:val="009E541F"/>
    <w:rsid w:val="009E5510"/>
    <w:rsid w:val="009E585F"/>
    <w:rsid w:val="009E5FC2"/>
    <w:rsid w:val="009F1241"/>
    <w:rsid w:val="009F2120"/>
    <w:rsid w:val="009F217E"/>
    <w:rsid w:val="009F251D"/>
    <w:rsid w:val="009F2C2A"/>
    <w:rsid w:val="009F2C32"/>
    <w:rsid w:val="009F3C62"/>
    <w:rsid w:val="009F430C"/>
    <w:rsid w:val="009F479D"/>
    <w:rsid w:val="009F4E19"/>
    <w:rsid w:val="009F7B64"/>
    <w:rsid w:val="00A0006F"/>
    <w:rsid w:val="00A00811"/>
    <w:rsid w:val="00A01417"/>
    <w:rsid w:val="00A02264"/>
    <w:rsid w:val="00A0230D"/>
    <w:rsid w:val="00A032D4"/>
    <w:rsid w:val="00A05C3E"/>
    <w:rsid w:val="00A06FD2"/>
    <w:rsid w:val="00A076DB"/>
    <w:rsid w:val="00A078EA"/>
    <w:rsid w:val="00A1174E"/>
    <w:rsid w:val="00A117D8"/>
    <w:rsid w:val="00A13310"/>
    <w:rsid w:val="00A14A5A"/>
    <w:rsid w:val="00A1560C"/>
    <w:rsid w:val="00A15D55"/>
    <w:rsid w:val="00A15EED"/>
    <w:rsid w:val="00A167A9"/>
    <w:rsid w:val="00A16E2F"/>
    <w:rsid w:val="00A177DB"/>
    <w:rsid w:val="00A17D9F"/>
    <w:rsid w:val="00A20EC8"/>
    <w:rsid w:val="00A21FBC"/>
    <w:rsid w:val="00A26B38"/>
    <w:rsid w:val="00A305BB"/>
    <w:rsid w:val="00A30C2A"/>
    <w:rsid w:val="00A30EC8"/>
    <w:rsid w:val="00A31AA4"/>
    <w:rsid w:val="00A32AF8"/>
    <w:rsid w:val="00A34E62"/>
    <w:rsid w:val="00A35478"/>
    <w:rsid w:val="00A354F0"/>
    <w:rsid w:val="00A35EC5"/>
    <w:rsid w:val="00A4012A"/>
    <w:rsid w:val="00A441DC"/>
    <w:rsid w:val="00A4528E"/>
    <w:rsid w:val="00A453AA"/>
    <w:rsid w:val="00A46743"/>
    <w:rsid w:val="00A46758"/>
    <w:rsid w:val="00A468D1"/>
    <w:rsid w:val="00A46EF7"/>
    <w:rsid w:val="00A47107"/>
    <w:rsid w:val="00A4793A"/>
    <w:rsid w:val="00A47B30"/>
    <w:rsid w:val="00A50738"/>
    <w:rsid w:val="00A50C22"/>
    <w:rsid w:val="00A52292"/>
    <w:rsid w:val="00A522A7"/>
    <w:rsid w:val="00A52AF0"/>
    <w:rsid w:val="00A53D59"/>
    <w:rsid w:val="00A557E1"/>
    <w:rsid w:val="00A55EB1"/>
    <w:rsid w:val="00A56F1A"/>
    <w:rsid w:val="00A5769F"/>
    <w:rsid w:val="00A60C1A"/>
    <w:rsid w:val="00A618A1"/>
    <w:rsid w:val="00A6241D"/>
    <w:rsid w:val="00A62727"/>
    <w:rsid w:val="00A62889"/>
    <w:rsid w:val="00A62ABB"/>
    <w:rsid w:val="00A62FE7"/>
    <w:rsid w:val="00A6305B"/>
    <w:rsid w:val="00A6320A"/>
    <w:rsid w:val="00A632A3"/>
    <w:rsid w:val="00A640C1"/>
    <w:rsid w:val="00A649EF"/>
    <w:rsid w:val="00A64A16"/>
    <w:rsid w:val="00A64D96"/>
    <w:rsid w:val="00A65BC0"/>
    <w:rsid w:val="00A6702C"/>
    <w:rsid w:val="00A67329"/>
    <w:rsid w:val="00A675D5"/>
    <w:rsid w:val="00A70802"/>
    <w:rsid w:val="00A741C5"/>
    <w:rsid w:val="00A74F8E"/>
    <w:rsid w:val="00A75A92"/>
    <w:rsid w:val="00A75C17"/>
    <w:rsid w:val="00A7624F"/>
    <w:rsid w:val="00A766C6"/>
    <w:rsid w:val="00A76848"/>
    <w:rsid w:val="00A76A21"/>
    <w:rsid w:val="00A776EE"/>
    <w:rsid w:val="00A779DD"/>
    <w:rsid w:val="00A81363"/>
    <w:rsid w:val="00A8160D"/>
    <w:rsid w:val="00A81732"/>
    <w:rsid w:val="00A8255D"/>
    <w:rsid w:val="00A83729"/>
    <w:rsid w:val="00A837D5"/>
    <w:rsid w:val="00A83D9F"/>
    <w:rsid w:val="00A847F3"/>
    <w:rsid w:val="00A855CA"/>
    <w:rsid w:val="00A85AB6"/>
    <w:rsid w:val="00A85B06"/>
    <w:rsid w:val="00A86234"/>
    <w:rsid w:val="00A86923"/>
    <w:rsid w:val="00A9057B"/>
    <w:rsid w:val="00A90DEB"/>
    <w:rsid w:val="00A92878"/>
    <w:rsid w:val="00A934C6"/>
    <w:rsid w:val="00A94244"/>
    <w:rsid w:val="00A94285"/>
    <w:rsid w:val="00A951B9"/>
    <w:rsid w:val="00A97215"/>
    <w:rsid w:val="00AA03C5"/>
    <w:rsid w:val="00AA096D"/>
    <w:rsid w:val="00AA3102"/>
    <w:rsid w:val="00AA3860"/>
    <w:rsid w:val="00AA3C20"/>
    <w:rsid w:val="00AA4C9A"/>
    <w:rsid w:val="00AA6CBF"/>
    <w:rsid w:val="00AA7456"/>
    <w:rsid w:val="00AB0192"/>
    <w:rsid w:val="00AB03D5"/>
    <w:rsid w:val="00AB092F"/>
    <w:rsid w:val="00AB3C06"/>
    <w:rsid w:val="00AB3D65"/>
    <w:rsid w:val="00AB4A6B"/>
    <w:rsid w:val="00AB4F8F"/>
    <w:rsid w:val="00AB7206"/>
    <w:rsid w:val="00AB753B"/>
    <w:rsid w:val="00AC063E"/>
    <w:rsid w:val="00AC1957"/>
    <w:rsid w:val="00AC2092"/>
    <w:rsid w:val="00AC3D1F"/>
    <w:rsid w:val="00AC45ED"/>
    <w:rsid w:val="00AC4FBD"/>
    <w:rsid w:val="00AC5411"/>
    <w:rsid w:val="00AC60A9"/>
    <w:rsid w:val="00AC6701"/>
    <w:rsid w:val="00AC6880"/>
    <w:rsid w:val="00AC6C12"/>
    <w:rsid w:val="00AC7077"/>
    <w:rsid w:val="00AC729C"/>
    <w:rsid w:val="00AD1AAC"/>
    <w:rsid w:val="00AD3FBC"/>
    <w:rsid w:val="00AD51AE"/>
    <w:rsid w:val="00AD567D"/>
    <w:rsid w:val="00AD5A38"/>
    <w:rsid w:val="00AD5BF9"/>
    <w:rsid w:val="00AD63BC"/>
    <w:rsid w:val="00AD79AE"/>
    <w:rsid w:val="00AD7D82"/>
    <w:rsid w:val="00AD7E51"/>
    <w:rsid w:val="00AE0AF5"/>
    <w:rsid w:val="00AE13AF"/>
    <w:rsid w:val="00AE1408"/>
    <w:rsid w:val="00AE1C90"/>
    <w:rsid w:val="00AE29AF"/>
    <w:rsid w:val="00AE2D8B"/>
    <w:rsid w:val="00AE2DEE"/>
    <w:rsid w:val="00AE3358"/>
    <w:rsid w:val="00AE3E8B"/>
    <w:rsid w:val="00AE4694"/>
    <w:rsid w:val="00AE52AE"/>
    <w:rsid w:val="00AE53EB"/>
    <w:rsid w:val="00AE5C48"/>
    <w:rsid w:val="00AE6764"/>
    <w:rsid w:val="00AE713D"/>
    <w:rsid w:val="00AF0548"/>
    <w:rsid w:val="00AF1D10"/>
    <w:rsid w:val="00AF2756"/>
    <w:rsid w:val="00AF43F8"/>
    <w:rsid w:val="00AF482E"/>
    <w:rsid w:val="00AF4E1A"/>
    <w:rsid w:val="00AF6463"/>
    <w:rsid w:val="00AF6DCD"/>
    <w:rsid w:val="00AF7145"/>
    <w:rsid w:val="00AF766D"/>
    <w:rsid w:val="00AF7BE8"/>
    <w:rsid w:val="00B005DE"/>
    <w:rsid w:val="00B00D89"/>
    <w:rsid w:val="00B00E08"/>
    <w:rsid w:val="00B0108F"/>
    <w:rsid w:val="00B0222C"/>
    <w:rsid w:val="00B03CFF"/>
    <w:rsid w:val="00B0427C"/>
    <w:rsid w:val="00B046DA"/>
    <w:rsid w:val="00B04A27"/>
    <w:rsid w:val="00B05168"/>
    <w:rsid w:val="00B05857"/>
    <w:rsid w:val="00B07630"/>
    <w:rsid w:val="00B07639"/>
    <w:rsid w:val="00B07A73"/>
    <w:rsid w:val="00B07E74"/>
    <w:rsid w:val="00B10C0F"/>
    <w:rsid w:val="00B132C3"/>
    <w:rsid w:val="00B13C9A"/>
    <w:rsid w:val="00B13E5A"/>
    <w:rsid w:val="00B13F2E"/>
    <w:rsid w:val="00B14BAE"/>
    <w:rsid w:val="00B15745"/>
    <w:rsid w:val="00B1575B"/>
    <w:rsid w:val="00B16513"/>
    <w:rsid w:val="00B16792"/>
    <w:rsid w:val="00B16E3E"/>
    <w:rsid w:val="00B17E0C"/>
    <w:rsid w:val="00B2052A"/>
    <w:rsid w:val="00B20867"/>
    <w:rsid w:val="00B21524"/>
    <w:rsid w:val="00B21A2A"/>
    <w:rsid w:val="00B22B01"/>
    <w:rsid w:val="00B22C23"/>
    <w:rsid w:val="00B233E4"/>
    <w:rsid w:val="00B2356C"/>
    <w:rsid w:val="00B23B53"/>
    <w:rsid w:val="00B24A0F"/>
    <w:rsid w:val="00B256A1"/>
    <w:rsid w:val="00B25D0B"/>
    <w:rsid w:val="00B3048B"/>
    <w:rsid w:val="00B306FB"/>
    <w:rsid w:val="00B3156D"/>
    <w:rsid w:val="00B31786"/>
    <w:rsid w:val="00B31867"/>
    <w:rsid w:val="00B31EC3"/>
    <w:rsid w:val="00B32104"/>
    <w:rsid w:val="00B32CAB"/>
    <w:rsid w:val="00B34C5B"/>
    <w:rsid w:val="00B3574A"/>
    <w:rsid w:val="00B35935"/>
    <w:rsid w:val="00B35DA9"/>
    <w:rsid w:val="00B361AD"/>
    <w:rsid w:val="00B37A1C"/>
    <w:rsid w:val="00B40706"/>
    <w:rsid w:val="00B40866"/>
    <w:rsid w:val="00B413B7"/>
    <w:rsid w:val="00B445B3"/>
    <w:rsid w:val="00B44AC1"/>
    <w:rsid w:val="00B454B7"/>
    <w:rsid w:val="00B457C6"/>
    <w:rsid w:val="00B50D4A"/>
    <w:rsid w:val="00B50FF7"/>
    <w:rsid w:val="00B51A13"/>
    <w:rsid w:val="00B531CF"/>
    <w:rsid w:val="00B543FA"/>
    <w:rsid w:val="00B55262"/>
    <w:rsid w:val="00B55944"/>
    <w:rsid w:val="00B559BF"/>
    <w:rsid w:val="00B559C2"/>
    <w:rsid w:val="00B55DE0"/>
    <w:rsid w:val="00B6094A"/>
    <w:rsid w:val="00B6365F"/>
    <w:rsid w:val="00B63870"/>
    <w:rsid w:val="00B64FBC"/>
    <w:rsid w:val="00B65428"/>
    <w:rsid w:val="00B709A1"/>
    <w:rsid w:val="00B717E3"/>
    <w:rsid w:val="00B72685"/>
    <w:rsid w:val="00B742B5"/>
    <w:rsid w:val="00B74C38"/>
    <w:rsid w:val="00B74E68"/>
    <w:rsid w:val="00B75ADF"/>
    <w:rsid w:val="00B76EFD"/>
    <w:rsid w:val="00B8052D"/>
    <w:rsid w:val="00B8056B"/>
    <w:rsid w:val="00B80F1C"/>
    <w:rsid w:val="00B8144C"/>
    <w:rsid w:val="00B816B5"/>
    <w:rsid w:val="00B85741"/>
    <w:rsid w:val="00B858F0"/>
    <w:rsid w:val="00B860C6"/>
    <w:rsid w:val="00B86F0B"/>
    <w:rsid w:val="00B8703E"/>
    <w:rsid w:val="00B90702"/>
    <w:rsid w:val="00B912C1"/>
    <w:rsid w:val="00B9158D"/>
    <w:rsid w:val="00B92279"/>
    <w:rsid w:val="00B92685"/>
    <w:rsid w:val="00B928DB"/>
    <w:rsid w:val="00B92DBA"/>
    <w:rsid w:val="00B92F16"/>
    <w:rsid w:val="00B93204"/>
    <w:rsid w:val="00B93855"/>
    <w:rsid w:val="00B961A0"/>
    <w:rsid w:val="00B96BC9"/>
    <w:rsid w:val="00B96EC1"/>
    <w:rsid w:val="00B97BBB"/>
    <w:rsid w:val="00B97F66"/>
    <w:rsid w:val="00BA0AB3"/>
    <w:rsid w:val="00BA13C1"/>
    <w:rsid w:val="00BA29B8"/>
    <w:rsid w:val="00BA3264"/>
    <w:rsid w:val="00BA4B64"/>
    <w:rsid w:val="00BA571D"/>
    <w:rsid w:val="00BA652D"/>
    <w:rsid w:val="00BA6B05"/>
    <w:rsid w:val="00BA6E53"/>
    <w:rsid w:val="00BA74F1"/>
    <w:rsid w:val="00BB001E"/>
    <w:rsid w:val="00BB007C"/>
    <w:rsid w:val="00BB02A0"/>
    <w:rsid w:val="00BB07E1"/>
    <w:rsid w:val="00BB0AA7"/>
    <w:rsid w:val="00BB1E75"/>
    <w:rsid w:val="00BB3887"/>
    <w:rsid w:val="00BB3A01"/>
    <w:rsid w:val="00BB3DA2"/>
    <w:rsid w:val="00BB402F"/>
    <w:rsid w:val="00BB44B1"/>
    <w:rsid w:val="00BB48A6"/>
    <w:rsid w:val="00BB6BB9"/>
    <w:rsid w:val="00BC00FF"/>
    <w:rsid w:val="00BC0390"/>
    <w:rsid w:val="00BC0574"/>
    <w:rsid w:val="00BC1B8C"/>
    <w:rsid w:val="00BC2271"/>
    <w:rsid w:val="00BC40EF"/>
    <w:rsid w:val="00BC4874"/>
    <w:rsid w:val="00BC4B1E"/>
    <w:rsid w:val="00BC5694"/>
    <w:rsid w:val="00BC7EE3"/>
    <w:rsid w:val="00BD079D"/>
    <w:rsid w:val="00BD19B2"/>
    <w:rsid w:val="00BD253D"/>
    <w:rsid w:val="00BD2616"/>
    <w:rsid w:val="00BD2B24"/>
    <w:rsid w:val="00BD3138"/>
    <w:rsid w:val="00BD3AC9"/>
    <w:rsid w:val="00BD3C43"/>
    <w:rsid w:val="00BD4200"/>
    <w:rsid w:val="00BD4B92"/>
    <w:rsid w:val="00BD51A1"/>
    <w:rsid w:val="00BD527E"/>
    <w:rsid w:val="00BD579B"/>
    <w:rsid w:val="00BD5EB1"/>
    <w:rsid w:val="00BD6A6B"/>
    <w:rsid w:val="00BE1073"/>
    <w:rsid w:val="00BE1AA1"/>
    <w:rsid w:val="00BE3440"/>
    <w:rsid w:val="00BE3CD3"/>
    <w:rsid w:val="00BE46CC"/>
    <w:rsid w:val="00BE6987"/>
    <w:rsid w:val="00BE6B29"/>
    <w:rsid w:val="00BE6C0E"/>
    <w:rsid w:val="00BE6E27"/>
    <w:rsid w:val="00BE6F11"/>
    <w:rsid w:val="00BF0FCB"/>
    <w:rsid w:val="00BF22EC"/>
    <w:rsid w:val="00BF31EE"/>
    <w:rsid w:val="00BF476D"/>
    <w:rsid w:val="00BF4E44"/>
    <w:rsid w:val="00BF501F"/>
    <w:rsid w:val="00BF5932"/>
    <w:rsid w:val="00BF5BF5"/>
    <w:rsid w:val="00C00723"/>
    <w:rsid w:val="00C02221"/>
    <w:rsid w:val="00C035A1"/>
    <w:rsid w:val="00C04134"/>
    <w:rsid w:val="00C05467"/>
    <w:rsid w:val="00C0618C"/>
    <w:rsid w:val="00C10DB5"/>
    <w:rsid w:val="00C11903"/>
    <w:rsid w:val="00C11DD6"/>
    <w:rsid w:val="00C12217"/>
    <w:rsid w:val="00C15DB4"/>
    <w:rsid w:val="00C1696F"/>
    <w:rsid w:val="00C16D12"/>
    <w:rsid w:val="00C17CD1"/>
    <w:rsid w:val="00C206CC"/>
    <w:rsid w:val="00C20C9A"/>
    <w:rsid w:val="00C20D04"/>
    <w:rsid w:val="00C21415"/>
    <w:rsid w:val="00C226F3"/>
    <w:rsid w:val="00C22D77"/>
    <w:rsid w:val="00C22E5F"/>
    <w:rsid w:val="00C2345E"/>
    <w:rsid w:val="00C23C54"/>
    <w:rsid w:val="00C24160"/>
    <w:rsid w:val="00C25C08"/>
    <w:rsid w:val="00C2644B"/>
    <w:rsid w:val="00C26792"/>
    <w:rsid w:val="00C27D81"/>
    <w:rsid w:val="00C316FF"/>
    <w:rsid w:val="00C3176C"/>
    <w:rsid w:val="00C317C2"/>
    <w:rsid w:val="00C322F5"/>
    <w:rsid w:val="00C33E39"/>
    <w:rsid w:val="00C355AB"/>
    <w:rsid w:val="00C36662"/>
    <w:rsid w:val="00C36E6B"/>
    <w:rsid w:val="00C36F7C"/>
    <w:rsid w:val="00C37078"/>
    <w:rsid w:val="00C405D2"/>
    <w:rsid w:val="00C40994"/>
    <w:rsid w:val="00C41039"/>
    <w:rsid w:val="00C41632"/>
    <w:rsid w:val="00C435B3"/>
    <w:rsid w:val="00C4413B"/>
    <w:rsid w:val="00C447A8"/>
    <w:rsid w:val="00C44A30"/>
    <w:rsid w:val="00C455DE"/>
    <w:rsid w:val="00C45944"/>
    <w:rsid w:val="00C45C12"/>
    <w:rsid w:val="00C464AA"/>
    <w:rsid w:val="00C50BF0"/>
    <w:rsid w:val="00C50DAC"/>
    <w:rsid w:val="00C51250"/>
    <w:rsid w:val="00C517EA"/>
    <w:rsid w:val="00C5196B"/>
    <w:rsid w:val="00C51D0F"/>
    <w:rsid w:val="00C51EAC"/>
    <w:rsid w:val="00C52290"/>
    <w:rsid w:val="00C52BBF"/>
    <w:rsid w:val="00C53157"/>
    <w:rsid w:val="00C54F1D"/>
    <w:rsid w:val="00C55E12"/>
    <w:rsid w:val="00C563A1"/>
    <w:rsid w:val="00C56ECA"/>
    <w:rsid w:val="00C57008"/>
    <w:rsid w:val="00C5773F"/>
    <w:rsid w:val="00C60C6D"/>
    <w:rsid w:val="00C60F73"/>
    <w:rsid w:val="00C612A8"/>
    <w:rsid w:val="00C621A9"/>
    <w:rsid w:val="00C652A8"/>
    <w:rsid w:val="00C65522"/>
    <w:rsid w:val="00C657E8"/>
    <w:rsid w:val="00C65AE2"/>
    <w:rsid w:val="00C67605"/>
    <w:rsid w:val="00C70858"/>
    <w:rsid w:val="00C7257E"/>
    <w:rsid w:val="00C727AB"/>
    <w:rsid w:val="00C73BB2"/>
    <w:rsid w:val="00C73D40"/>
    <w:rsid w:val="00C7445F"/>
    <w:rsid w:val="00C74673"/>
    <w:rsid w:val="00C7565D"/>
    <w:rsid w:val="00C77202"/>
    <w:rsid w:val="00C77E1F"/>
    <w:rsid w:val="00C80CC6"/>
    <w:rsid w:val="00C81B4E"/>
    <w:rsid w:val="00C8289A"/>
    <w:rsid w:val="00C83DA7"/>
    <w:rsid w:val="00C8501C"/>
    <w:rsid w:val="00C85FE4"/>
    <w:rsid w:val="00C879D1"/>
    <w:rsid w:val="00C907A8"/>
    <w:rsid w:val="00C91733"/>
    <w:rsid w:val="00C92BDA"/>
    <w:rsid w:val="00C9408D"/>
    <w:rsid w:val="00C945BB"/>
    <w:rsid w:val="00C949E4"/>
    <w:rsid w:val="00C94A41"/>
    <w:rsid w:val="00C95152"/>
    <w:rsid w:val="00C954DC"/>
    <w:rsid w:val="00C95C41"/>
    <w:rsid w:val="00C96321"/>
    <w:rsid w:val="00CA054F"/>
    <w:rsid w:val="00CA0756"/>
    <w:rsid w:val="00CA0A83"/>
    <w:rsid w:val="00CA136F"/>
    <w:rsid w:val="00CA24AD"/>
    <w:rsid w:val="00CA289F"/>
    <w:rsid w:val="00CA2DE7"/>
    <w:rsid w:val="00CA35F4"/>
    <w:rsid w:val="00CA44E8"/>
    <w:rsid w:val="00CA4C20"/>
    <w:rsid w:val="00CA4E52"/>
    <w:rsid w:val="00CA589B"/>
    <w:rsid w:val="00CA5B7B"/>
    <w:rsid w:val="00CA7F45"/>
    <w:rsid w:val="00CB0328"/>
    <w:rsid w:val="00CB0DF1"/>
    <w:rsid w:val="00CB17AB"/>
    <w:rsid w:val="00CB1D22"/>
    <w:rsid w:val="00CB45B8"/>
    <w:rsid w:val="00CB55A3"/>
    <w:rsid w:val="00CB5C50"/>
    <w:rsid w:val="00CB6285"/>
    <w:rsid w:val="00CB70E5"/>
    <w:rsid w:val="00CB730A"/>
    <w:rsid w:val="00CB7406"/>
    <w:rsid w:val="00CC0319"/>
    <w:rsid w:val="00CC1F92"/>
    <w:rsid w:val="00CC242B"/>
    <w:rsid w:val="00CC5378"/>
    <w:rsid w:val="00CC5D3E"/>
    <w:rsid w:val="00CC6C6F"/>
    <w:rsid w:val="00CD1B1F"/>
    <w:rsid w:val="00CD2B52"/>
    <w:rsid w:val="00CD373E"/>
    <w:rsid w:val="00CD37D8"/>
    <w:rsid w:val="00CD42A8"/>
    <w:rsid w:val="00CD5034"/>
    <w:rsid w:val="00CD637E"/>
    <w:rsid w:val="00CD701F"/>
    <w:rsid w:val="00CD703F"/>
    <w:rsid w:val="00CD78D6"/>
    <w:rsid w:val="00CD7B2B"/>
    <w:rsid w:val="00CE0732"/>
    <w:rsid w:val="00CE2E7C"/>
    <w:rsid w:val="00CE2EC6"/>
    <w:rsid w:val="00CE335D"/>
    <w:rsid w:val="00CE343A"/>
    <w:rsid w:val="00CE3C06"/>
    <w:rsid w:val="00CE3DDA"/>
    <w:rsid w:val="00CE47C2"/>
    <w:rsid w:val="00CE4C40"/>
    <w:rsid w:val="00CE4C58"/>
    <w:rsid w:val="00CE5248"/>
    <w:rsid w:val="00CE6139"/>
    <w:rsid w:val="00CE6547"/>
    <w:rsid w:val="00CE74F6"/>
    <w:rsid w:val="00CE7B80"/>
    <w:rsid w:val="00CF0799"/>
    <w:rsid w:val="00CF129D"/>
    <w:rsid w:val="00CF1F55"/>
    <w:rsid w:val="00CF2D42"/>
    <w:rsid w:val="00CF35A7"/>
    <w:rsid w:val="00CF3BC4"/>
    <w:rsid w:val="00CF409A"/>
    <w:rsid w:val="00CF4194"/>
    <w:rsid w:val="00CF5804"/>
    <w:rsid w:val="00CF598F"/>
    <w:rsid w:val="00CF59A5"/>
    <w:rsid w:val="00CF5B30"/>
    <w:rsid w:val="00CF636F"/>
    <w:rsid w:val="00CF700B"/>
    <w:rsid w:val="00CF7BE5"/>
    <w:rsid w:val="00D003CA"/>
    <w:rsid w:val="00D02E29"/>
    <w:rsid w:val="00D02E80"/>
    <w:rsid w:val="00D0579B"/>
    <w:rsid w:val="00D06241"/>
    <w:rsid w:val="00D06FB5"/>
    <w:rsid w:val="00D070C5"/>
    <w:rsid w:val="00D10017"/>
    <w:rsid w:val="00D10E1F"/>
    <w:rsid w:val="00D112F1"/>
    <w:rsid w:val="00D1152E"/>
    <w:rsid w:val="00D11CF3"/>
    <w:rsid w:val="00D122C7"/>
    <w:rsid w:val="00D1420D"/>
    <w:rsid w:val="00D161C4"/>
    <w:rsid w:val="00D20B5D"/>
    <w:rsid w:val="00D216D0"/>
    <w:rsid w:val="00D21B61"/>
    <w:rsid w:val="00D21DCA"/>
    <w:rsid w:val="00D2299D"/>
    <w:rsid w:val="00D23BFA"/>
    <w:rsid w:val="00D25F70"/>
    <w:rsid w:val="00D26E46"/>
    <w:rsid w:val="00D26FA9"/>
    <w:rsid w:val="00D26FD4"/>
    <w:rsid w:val="00D30577"/>
    <w:rsid w:val="00D3090F"/>
    <w:rsid w:val="00D30BA0"/>
    <w:rsid w:val="00D33BF9"/>
    <w:rsid w:val="00D33C8E"/>
    <w:rsid w:val="00D33E53"/>
    <w:rsid w:val="00D34CB2"/>
    <w:rsid w:val="00D34EC7"/>
    <w:rsid w:val="00D35DA7"/>
    <w:rsid w:val="00D35E20"/>
    <w:rsid w:val="00D36A63"/>
    <w:rsid w:val="00D36E82"/>
    <w:rsid w:val="00D3731C"/>
    <w:rsid w:val="00D402E0"/>
    <w:rsid w:val="00D4036B"/>
    <w:rsid w:val="00D412B6"/>
    <w:rsid w:val="00D41A41"/>
    <w:rsid w:val="00D41D87"/>
    <w:rsid w:val="00D4354D"/>
    <w:rsid w:val="00D437A2"/>
    <w:rsid w:val="00D447AE"/>
    <w:rsid w:val="00D45843"/>
    <w:rsid w:val="00D45910"/>
    <w:rsid w:val="00D46AE9"/>
    <w:rsid w:val="00D46F5D"/>
    <w:rsid w:val="00D50A87"/>
    <w:rsid w:val="00D51B00"/>
    <w:rsid w:val="00D51BE3"/>
    <w:rsid w:val="00D53380"/>
    <w:rsid w:val="00D53E59"/>
    <w:rsid w:val="00D56CB0"/>
    <w:rsid w:val="00D57473"/>
    <w:rsid w:val="00D578DC"/>
    <w:rsid w:val="00D63298"/>
    <w:rsid w:val="00D65548"/>
    <w:rsid w:val="00D668FE"/>
    <w:rsid w:val="00D670BA"/>
    <w:rsid w:val="00D67D7E"/>
    <w:rsid w:val="00D712F4"/>
    <w:rsid w:val="00D73DDC"/>
    <w:rsid w:val="00D748D5"/>
    <w:rsid w:val="00D75595"/>
    <w:rsid w:val="00D76E66"/>
    <w:rsid w:val="00D77F62"/>
    <w:rsid w:val="00D805B4"/>
    <w:rsid w:val="00D80C8A"/>
    <w:rsid w:val="00D81756"/>
    <w:rsid w:val="00D82B37"/>
    <w:rsid w:val="00D83EA4"/>
    <w:rsid w:val="00D83F08"/>
    <w:rsid w:val="00D83FD9"/>
    <w:rsid w:val="00D844BA"/>
    <w:rsid w:val="00D84EEB"/>
    <w:rsid w:val="00D85183"/>
    <w:rsid w:val="00D8644B"/>
    <w:rsid w:val="00D87211"/>
    <w:rsid w:val="00D91BC1"/>
    <w:rsid w:val="00D92DBD"/>
    <w:rsid w:val="00D93097"/>
    <w:rsid w:val="00D9729C"/>
    <w:rsid w:val="00D97CF2"/>
    <w:rsid w:val="00DA1399"/>
    <w:rsid w:val="00DA1C4D"/>
    <w:rsid w:val="00DA1D23"/>
    <w:rsid w:val="00DA1F5F"/>
    <w:rsid w:val="00DA1FB1"/>
    <w:rsid w:val="00DA21A0"/>
    <w:rsid w:val="00DA3B08"/>
    <w:rsid w:val="00DA4BEF"/>
    <w:rsid w:val="00DA5A30"/>
    <w:rsid w:val="00DA6755"/>
    <w:rsid w:val="00DA6864"/>
    <w:rsid w:val="00DA6D57"/>
    <w:rsid w:val="00DA765F"/>
    <w:rsid w:val="00DA7EE2"/>
    <w:rsid w:val="00DB0A0F"/>
    <w:rsid w:val="00DB0C0F"/>
    <w:rsid w:val="00DB1C57"/>
    <w:rsid w:val="00DB275C"/>
    <w:rsid w:val="00DB2A06"/>
    <w:rsid w:val="00DB2D30"/>
    <w:rsid w:val="00DB3A3B"/>
    <w:rsid w:val="00DB3E13"/>
    <w:rsid w:val="00DB7CA2"/>
    <w:rsid w:val="00DC0022"/>
    <w:rsid w:val="00DC041A"/>
    <w:rsid w:val="00DC2597"/>
    <w:rsid w:val="00DC36C8"/>
    <w:rsid w:val="00DC457C"/>
    <w:rsid w:val="00DC52DA"/>
    <w:rsid w:val="00DC6345"/>
    <w:rsid w:val="00DC7F0D"/>
    <w:rsid w:val="00DD0088"/>
    <w:rsid w:val="00DD0CE1"/>
    <w:rsid w:val="00DD0F84"/>
    <w:rsid w:val="00DD1F9B"/>
    <w:rsid w:val="00DD207F"/>
    <w:rsid w:val="00DD209C"/>
    <w:rsid w:val="00DD28BD"/>
    <w:rsid w:val="00DD2F8C"/>
    <w:rsid w:val="00DD2FDB"/>
    <w:rsid w:val="00DD3EEA"/>
    <w:rsid w:val="00DD47C6"/>
    <w:rsid w:val="00DD59B6"/>
    <w:rsid w:val="00DD6C1D"/>
    <w:rsid w:val="00DE02A9"/>
    <w:rsid w:val="00DE082A"/>
    <w:rsid w:val="00DE15D7"/>
    <w:rsid w:val="00DE1C3E"/>
    <w:rsid w:val="00DE41F1"/>
    <w:rsid w:val="00DE58AD"/>
    <w:rsid w:val="00DE5B63"/>
    <w:rsid w:val="00DE660A"/>
    <w:rsid w:val="00DE6812"/>
    <w:rsid w:val="00DE7396"/>
    <w:rsid w:val="00DE7684"/>
    <w:rsid w:val="00DE782D"/>
    <w:rsid w:val="00DF0635"/>
    <w:rsid w:val="00DF13D6"/>
    <w:rsid w:val="00DF1E0C"/>
    <w:rsid w:val="00DF21C3"/>
    <w:rsid w:val="00DF4752"/>
    <w:rsid w:val="00DF63F1"/>
    <w:rsid w:val="00DF725E"/>
    <w:rsid w:val="00E0009D"/>
    <w:rsid w:val="00E00299"/>
    <w:rsid w:val="00E01995"/>
    <w:rsid w:val="00E03A5B"/>
    <w:rsid w:val="00E03AB8"/>
    <w:rsid w:val="00E043D5"/>
    <w:rsid w:val="00E04B02"/>
    <w:rsid w:val="00E066BF"/>
    <w:rsid w:val="00E06A75"/>
    <w:rsid w:val="00E06F35"/>
    <w:rsid w:val="00E06FD2"/>
    <w:rsid w:val="00E07A1E"/>
    <w:rsid w:val="00E11638"/>
    <w:rsid w:val="00E12DE3"/>
    <w:rsid w:val="00E1300F"/>
    <w:rsid w:val="00E136EA"/>
    <w:rsid w:val="00E13EF0"/>
    <w:rsid w:val="00E14311"/>
    <w:rsid w:val="00E1549C"/>
    <w:rsid w:val="00E15AC1"/>
    <w:rsid w:val="00E16F64"/>
    <w:rsid w:val="00E179B6"/>
    <w:rsid w:val="00E20C98"/>
    <w:rsid w:val="00E21318"/>
    <w:rsid w:val="00E22700"/>
    <w:rsid w:val="00E22FD6"/>
    <w:rsid w:val="00E2334E"/>
    <w:rsid w:val="00E244F2"/>
    <w:rsid w:val="00E24B28"/>
    <w:rsid w:val="00E2510C"/>
    <w:rsid w:val="00E26DE9"/>
    <w:rsid w:val="00E27001"/>
    <w:rsid w:val="00E30E3D"/>
    <w:rsid w:val="00E321D9"/>
    <w:rsid w:val="00E3418E"/>
    <w:rsid w:val="00E34815"/>
    <w:rsid w:val="00E34BE9"/>
    <w:rsid w:val="00E356F4"/>
    <w:rsid w:val="00E35EB1"/>
    <w:rsid w:val="00E36028"/>
    <w:rsid w:val="00E4007E"/>
    <w:rsid w:val="00E4013A"/>
    <w:rsid w:val="00E40651"/>
    <w:rsid w:val="00E4131F"/>
    <w:rsid w:val="00E429AA"/>
    <w:rsid w:val="00E44138"/>
    <w:rsid w:val="00E457E3"/>
    <w:rsid w:val="00E4675D"/>
    <w:rsid w:val="00E471D8"/>
    <w:rsid w:val="00E479A2"/>
    <w:rsid w:val="00E533FA"/>
    <w:rsid w:val="00E54129"/>
    <w:rsid w:val="00E5460A"/>
    <w:rsid w:val="00E54BB8"/>
    <w:rsid w:val="00E55E01"/>
    <w:rsid w:val="00E57657"/>
    <w:rsid w:val="00E607A7"/>
    <w:rsid w:val="00E61584"/>
    <w:rsid w:val="00E61F55"/>
    <w:rsid w:val="00E63181"/>
    <w:rsid w:val="00E636A0"/>
    <w:rsid w:val="00E63A60"/>
    <w:rsid w:val="00E644BD"/>
    <w:rsid w:val="00E64B3F"/>
    <w:rsid w:val="00E679C4"/>
    <w:rsid w:val="00E67A87"/>
    <w:rsid w:val="00E67D93"/>
    <w:rsid w:val="00E67F74"/>
    <w:rsid w:val="00E710A4"/>
    <w:rsid w:val="00E71788"/>
    <w:rsid w:val="00E71E23"/>
    <w:rsid w:val="00E729A7"/>
    <w:rsid w:val="00E7306F"/>
    <w:rsid w:val="00E73136"/>
    <w:rsid w:val="00E7456E"/>
    <w:rsid w:val="00E75AAE"/>
    <w:rsid w:val="00E7614D"/>
    <w:rsid w:val="00E766B5"/>
    <w:rsid w:val="00E76811"/>
    <w:rsid w:val="00E76F1B"/>
    <w:rsid w:val="00E775D1"/>
    <w:rsid w:val="00E77AB1"/>
    <w:rsid w:val="00E81E03"/>
    <w:rsid w:val="00E839B0"/>
    <w:rsid w:val="00E83B44"/>
    <w:rsid w:val="00E83E45"/>
    <w:rsid w:val="00E854F7"/>
    <w:rsid w:val="00E92524"/>
    <w:rsid w:val="00E93EC3"/>
    <w:rsid w:val="00E94A43"/>
    <w:rsid w:val="00E954C9"/>
    <w:rsid w:val="00E95EA9"/>
    <w:rsid w:val="00E9614C"/>
    <w:rsid w:val="00E968A4"/>
    <w:rsid w:val="00E97900"/>
    <w:rsid w:val="00E97BD3"/>
    <w:rsid w:val="00EA03E3"/>
    <w:rsid w:val="00EA1196"/>
    <w:rsid w:val="00EA150D"/>
    <w:rsid w:val="00EA1A1C"/>
    <w:rsid w:val="00EA1E59"/>
    <w:rsid w:val="00EA26B5"/>
    <w:rsid w:val="00EA2DAC"/>
    <w:rsid w:val="00EA2F75"/>
    <w:rsid w:val="00EA3659"/>
    <w:rsid w:val="00EA3C6F"/>
    <w:rsid w:val="00EA3D32"/>
    <w:rsid w:val="00EA4094"/>
    <w:rsid w:val="00EA5BA9"/>
    <w:rsid w:val="00EA65A8"/>
    <w:rsid w:val="00EA6F98"/>
    <w:rsid w:val="00EA7B99"/>
    <w:rsid w:val="00EB0863"/>
    <w:rsid w:val="00EB10E9"/>
    <w:rsid w:val="00EB24CD"/>
    <w:rsid w:val="00EB440C"/>
    <w:rsid w:val="00EB4654"/>
    <w:rsid w:val="00EB5D99"/>
    <w:rsid w:val="00EB704B"/>
    <w:rsid w:val="00EC00ED"/>
    <w:rsid w:val="00EC01BC"/>
    <w:rsid w:val="00EC0255"/>
    <w:rsid w:val="00EC2FBC"/>
    <w:rsid w:val="00EC45E3"/>
    <w:rsid w:val="00EC51F6"/>
    <w:rsid w:val="00EC5EA6"/>
    <w:rsid w:val="00EC6650"/>
    <w:rsid w:val="00EC68FE"/>
    <w:rsid w:val="00EC7397"/>
    <w:rsid w:val="00EC7412"/>
    <w:rsid w:val="00EC75BE"/>
    <w:rsid w:val="00ED0143"/>
    <w:rsid w:val="00ED0697"/>
    <w:rsid w:val="00ED0F9E"/>
    <w:rsid w:val="00ED187A"/>
    <w:rsid w:val="00ED1A27"/>
    <w:rsid w:val="00ED1DF9"/>
    <w:rsid w:val="00ED2512"/>
    <w:rsid w:val="00ED28C0"/>
    <w:rsid w:val="00ED40C1"/>
    <w:rsid w:val="00ED5EA6"/>
    <w:rsid w:val="00ED625A"/>
    <w:rsid w:val="00ED795F"/>
    <w:rsid w:val="00EE05C1"/>
    <w:rsid w:val="00EE066A"/>
    <w:rsid w:val="00EE0D24"/>
    <w:rsid w:val="00EE244D"/>
    <w:rsid w:val="00EE317D"/>
    <w:rsid w:val="00EE3366"/>
    <w:rsid w:val="00EE39B0"/>
    <w:rsid w:val="00EE44C1"/>
    <w:rsid w:val="00EF179E"/>
    <w:rsid w:val="00EF3C5A"/>
    <w:rsid w:val="00EF3FA8"/>
    <w:rsid w:val="00EF4565"/>
    <w:rsid w:val="00EF4C44"/>
    <w:rsid w:val="00EF4D04"/>
    <w:rsid w:val="00EF4FD6"/>
    <w:rsid w:val="00EF554E"/>
    <w:rsid w:val="00EF5A75"/>
    <w:rsid w:val="00EF5E6E"/>
    <w:rsid w:val="00EF6A1D"/>
    <w:rsid w:val="00EF73E7"/>
    <w:rsid w:val="00EF78F6"/>
    <w:rsid w:val="00F007D7"/>
    <w:rsid w:val="00F0184A"/>
    <w:rsid w:val="00F01CF4"/>
    <w:rsid w:val="00F02301"/>
    <w:rsid w:val="00F02502"/>
    <w:rsid w:val="00F03CBD"/>
    <w:rsid w:val="00F041C1"/>
    <w:rsid w:val="00F04623"/>
    <w:rsid w:val="00F04EE9"/>
    <w:rsid w:val="00F05790"/>
    <w:rsid w:val="00F060B7"/>
    <w:rsid w:val="00F06870"/>
    <w:rsid w:val="00F10347"/>
    <w:rsid w:val="00F10C06"/>
    <w:rsid w:val="00F11BC5"/>
    <w:rsid w:val="00F12135"/>
    <w:rsid w:val="00F1239D"/>
    <w:rsid w:val="00F12CEB"/>
    <w:rsid w:val="00F13414"/>
    <w:rsid w:val="00F159BD"/>
    <w:rsid w:val="00F16A46"/>
    <w:rsid w:val="00F16BFB"/>
    <w:rsid w:val="00F16D2A"/>
    <w:rsid w:val="00F203F2"/>
    <w:rsid w:val="00F2059C"/>
    <w:rsid w:val="00F21599"/>
    <w:rsid w:val="00F2273B"/>
    <w:rsid w:val="00F22FE4"/>
    <w:rsid w:val="00F23EAE"/>
    <w:rsid w:val="00F264AA"/>
    <w:rsid w:val="00F26531"/>
    <w:rsid w:val="00F27031"/>
    <w:rsid w:val="00F27350"/>
    <w:rsid w:val="00F27F02"/>
    <w:rsid w:val="00F30E7E"/>
    <w:rsid w:val="00F3142B"/>
    <w:rsid w:val="00F31C2E"/>
    <w:rsid w:val="00F32249"/>
    <w:rsid w:val="00F32521"/>
    <w:rsid w:val="00F32F84"/>
    <w:rsid w:val="00F33DC9"/>
    <w:rsid w:val="00F347E2"/>
    <w:rsid w:val="00F34B01"/>
    <w:rsid w:val="00F355E4"/>
    <w:rsid w:val="00F40947"/>
    <w:rsid w:val="00F41952"/>
    <w:rsid w:val="00F41F84"/>
    <w:rsid w:val="00F4209B"/>
    <w:rsid w:val="00F42141"/>
    <w:rsid w:val="00F42246"/>
    <w:rsid w:val="00F42A20"/>
    <w:rsid w:val="00F43944"/>
    <w:rsid w:val="00F4596C"/>
    <w:rsid w:val="00F469F8"/>
    <w:rsid w:val="00F46E1F"/>
    <w:rsid w:val="00F46F8D"/>
    <w:rsid w:val="00F47F6D"/>
    <w:rsid w:val="00F51663"/>
    <w:rsid w:val="00F5277C"/>
    <w:rsid w:val="00F5587F"/>
    <w:rsid w:val="00F55D14"/>
    <w:rsid w:val="00F5713F"/>
    <w:rsid w:val="00F61BB3"/>
    <w:rsid w:val="00F62C7F"/>
    <w:rsid w:val="00F63B42"/>
    <w:rsid w:val="00F63ED7"/>
    <w:rsid w:val="00F6521A"/>
    <w:rsid w:val="00F66FE0"/>
    <w:rsid w:val="00F671DF"/>
    <w:rsid w:val="00F67349"/>
    <w:rsid w:val="00F675F8"/>
    <w:rsid w:val="00F700C0"/>
    <w:rsid w:val="00F709DB"/>
    <w:rsid w:val="00F70D99"/>
    <w:rsid w:val="00F70F1E"/>
    <w:rsid w:val="00F72930"/>
    <w:rsid w:val="00F72E69"/>
    <w:rsid w:val="00F73D10"/>
    <w:rsid w:val="00F73EFE"/>
    <w:rsid w:val="00F74E48"/>
    <w:rsid w:val="00F74EE3"/>
    <w:rsid w:val="00F750E7"/>
    <w:rsid w:val="00F75DEA"/>
    <w:rsid w:val="00F75F62"/>
    <w:rsid w:val="00F7618D"/>
    <w:rsid w:val="00F76968"/>
    <w:rsid w:val="00F778C5"/>
    <w:rsid w:val="00F801A8"/>
    <w:rsid w:val="00F8051C"/>
    <w:rsid w:val="00F81F63"/>
    <w:rsid w:val="00F82210"/>
    <w:rsid w:val="00F8350E"/>
    <w:rsid w:val="00F837E5"/>
    <w:rsid w:val="00F84430"/>
    <w:rsid w:val="00F847F0"/>
    <w:rsid w:val="00F84A87"/>
    <w:rsid w:val="00F872B1"/>
    <w:rsid w:val="00F93B4C"/>
    <w:rsid w:val="00F93D5E"/>
    <w:rsid w:val="00F950C3"/>
    <w:rsid w:val="00F952BF"/>
    <w:rsid w:val="00F956FF"/>
    <w:rsid w:val="00F958C9"/>
    <w:rsid w:val="00F95A8B"/>
    <w:rsid w:val="00F95AB2"/>
    <w:rsid w:val="00F95EAB"/>
    <w:rsid w:val="00F97120"/>
    <w:rsid w:val="00FA192F"/>
    <w:rsid w:val="00FA1C3A"/>
    <w:rsid w:val="00FA2B46"/>
    <w:rsid w:val="00FA43A1"/>
    <w:rsid w:val="00FA50F4"/>
    <w:rsid w:val="00FA597C"/>
    <w:rsid w:val="00FA5E2B"/>
    <w:rsid w:val="00FB0AEE"/>
    <w:rsid w:val="00FB0EEA"/>
    <w:rsid w:val="00FB14AA"/>
    <w:rsid w:val="00FB16CA"/>
    <w:rsid w:val="00FB2C6F"/>
    <w:rsid w:val="00FB31E0"/>
    <w:rsid w:val="00FB3274"/>
    <w:rsid w:val="00FB350C"/>
    <w:rsid w:val="00FB36A2"/>
    <w:rsid w:val="00FB3BF2"/>
    <w:rsid w:val="00FB455B"/>
    <w:rsid w:val="00FB4B11"/>
    <w:rsid w:val="00FB53A5"/>
    <w:rsid w:val="00FB6338"/>
    <w:rsid w:val="00FB6556"/>
    <w:rsid w:val="00FB6682"/>
    <w:rsid w:val="00FC09CB"/>
    <w:rsid w:val="00FC1227"/>
    <w:rsid w:val="00FC22B0"/>
    <w:rsid w:val="00FC2348"/>
    <w:rsid w:val="00FC322D"/>
    <w:rsid w:val="00FC3DF4"/>
    <w:rsid w:val="00FC4120"/>
    <w:rsid w:val="00FC4208"/>
    <w:rsid w:val="00FC4A60"/>
    <w:rsid w:val="00FC4A65"/>
    <w:rsid w:val="00FC4BB2"/>
    <w:rsid w:val="00FC5D79"/>
    <w:rsid w:val="00FC65E9"/>
    <w:rsid w:val="00FC6982"/>
    <w:rsid w:val="00FD1B5E"/>
    <w:rsid w:val="00FD1D72"/>
    <w:rsid w:val="00FD301A"/>
    <w:rsid w:val="00FD39BF"/>
    <w:rsid w:val="00FD45CF"/>
    <w:rsid w:val="00FD49AE"/>
    <w:rsid w:val="00FD5CD5"/>
    <w:rsid w:val="00FD60C0"/>
    <w:rsid w:val="00FD6103"/>
    <w:rsid w:val="00FD6A95"/>
    <w:rsid w:val="00FD6C29"/>
    <w:rsid w:val="00FD7350"/>
    <w:rsid w:val="00FD755D"/>
    <w:rsid w:val="00FD766B"/>
    <w:rsid w:val="00FD7CFE"/>
    <w:rsid w:val="00FE1457"/>
    <w:rsid w:val="00FE1AA9"/>
    <w:rsid w:val="00FE1B9F"/>
    <w:rsid w:val="00FE2E8C"/>
    <w:rsid w:val="00FE3980"/>
    <w:rsid w:val="00FE3DA0"/>
    <w:rsid w:val="00FE3E02"/>
    <w:rsid w:val="00FE5CCD"/>
    <w:rsid w:val="00FE62BC"/>
    <w:rsid w:val="00FE6764"/>
    <w:rsid w:val="00FE76D4"/>
    <w:rsid w:val="00FE7AA8"/>
    <w:rsid w:val="00FF03E9"/>
    <w:rsid w:val="00FF30C0"/>
    <w:rsid w:val="00FF3114"/>
    <w:rsid w:val="00FF35AB"/>
    <w:rsid w:val="00FF412E"/>
    <w:rsid w:val="00FF42BB"/>
    <w:rsid w:val="00FF44D2"/>
    <w:rsid w:val="00FF5100"/>
    <w:rsid w:val="00FF5415"/>
    <w:rsid w:val="00FF61A2"/>
    <w:rsid w:val="00FF61F7"/>
    <w:rsid w:val="00FF7A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f1836"/>
    </o:shapedefaults>
    <o:shapelayout v:ext="edit">
      <o:idmap v:ext="edit" data="1"/>
    </o:shapelayout>
  </w:shapeDefaults>
  <w:decimalSymbol w:val="."/>
  <w:listSeparator w:val=","/>
  <w14:docId w14:val="7C8BA0FC"/>
  <w15:chartTrackingRefBased/>
  <w15:docId w15:val="{483F42E8-23C6-4893-9EC5-DEDA417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Title" w:uiPriority="10" w:qFormat="1"/>
    <w:lsdException w:name="Default Paragraph Font" w:uiPriority="1"/>
    <w:lsdException w:name="Hyperlink" w:uiPriority="99"/>
    <w:lsdException w:name="Followed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0D7"/>
    <w:pPr>
      <w:spacing w:after="200" w:line="252" w:lineRule="auto"/>
    </w:pPr>
    <w:rPr>
      <w:rFonts w:ascii="Calibri Light" w:hAnsi="Calibri Light"/>
      <w:color w:val="191919"/>
      <w:sz w:val="22"/>
      <w:szCs w:val="24"/>
      <w:lang w:eastAsia="en-US"/>
    </w:rPr>
  </w:style>
  <w:style w:type="paragraph" w:styleId="Heading1">
    <w:name w:val="heading 1"/>
    <w:basedOn w:val="Normal"/>
    <w:next w:val="Normal"/>
    <w:link w:val="Heading1Char"/>
    <w:qFormat/>
    <w:rsid w:val="001B1AA9"/>
    <w:pPr>
      <w:keepNext/>
      <w:numPr>
        <w:numId w:val="10"/>
      </w:numPr>
      <w:pBdr>
        <w:bottom w:val="single" w:sz="4" w:space="1" w:color="810B29"/>
      </w:pBdr>
      <w:spacing w:before="360" w:after="240"/>
      <w:ind w:left="850" w:hanging="850"/>
      <w:outlineLvl w:val="0"/>
    </w:pPr>
    <w:rPr>
      <w:rFonts w:cs="Arial"/>
      <w:b/>
      <w:bCs/>
      <w:color w:val="810B29"/>
      <w:kern w:val="32"/>
      <w:sz w:val="36"/>
      <w:szCs w:val="32"/>
    </w:rPr>
  </w:style>
  <w:style w:type="paragraph" w:styleId="Heading2">
    <w:name w:val="heading 2"/>
    <w:basedOn w:val="Normal"/>
    <w:next w:val="Normal"/>
    <w:link w:val="Heading2Char"/>
    <w:qFormat/>
    <w:rsid w:val="00820E11"/>
    <w:pPr>
      <w:keepNext/>
      <w:numPr>
        <w:ilvl w:val="1"/>
        <w:numId w:val="10"/>
      </w:numPr>
      <w:spacing w:before="240" w:after="240"/>
      <w:ind w:left="851" w:hanging="851"/>
      <w:outlineLvl w:val="1"/>
    </w:pPr>
    <w:rPr>
      <w:b/>
      <w:bCs/>
      <w:iCs/>
      <w:color w:val="810B29"/>
      <w:sz w:val="28"/>
      <w:szCs w:val="28"/>
      <w:lang w:val="x-none"/>
    </w:rPr>
  </w:style>
  <w:style w:type="paragraph" w:styleId="Heading3">
    <w:name w:val="heading 3"/>
    <w:basedOn w:val="Normal"/>
    <w:next w:val="Normal"/>
    <w:link w:val="Heading3Char"/>
    <w:qFormat/>
    <w:rsid w:val="001B1AA9"/>
    <w:pPr>
      <w:keepNext/>
      <w:numPr>
        <w:ilvl w:val="2"/>
        <w:numId w:val="10"/>
      </w:numPr>
      <w:spacing w:before="360"/>
      <w:ind w:left="850" w:hanging="850"/>
      <w:outlineLvl w:val="2"/>
    </w:pPr>
    <w:rPr>
      <w:rFonts w:cs="Arial"/>
      <w:b/>
      <w:bCs/>
      <w:i/>
      <w:szCs w:val="26"/>
    </w:rPr>
  </w:style>
  <w:style w:type="paragraph" w:styleId="Heading4">
    <w:name w:val="heading 4"/>
    <w:basedOn w:val="Normal"/>
    <w:next w:val="Normal"/>
    <w:link w:val="Heading4Char"/>
    <w:unhideWhenUsed/>
    <w:qFormat/>
    <w:rsid w:val="003A7BEC"/>
    <w:pPr>
      <w:keepNext/>
      <w:numPr>
        <w:ilvl w:val="3"/>
        <w:numId w:val="10"/>
      </w:numPr>
      <w:spacing w:before="360" w:after="120" w:line="276" w:lineRule="auto"/>
      <w:ind w:left="850" w:hanging="850"/>
      <w:outlineLvl w:val="3"/>
    </w:pPr>
    <w:rPr>
      <w:b/>
      <w:bCs/>
      <w:i/>
      <w:color w:val="auto"/>
      <w:szCs w:val="22"/>
    </w:rPr>
  </w:style>
  <w:style w:type="paragraph" w:styleId="Heading5">
    <w:name w:val="heading 5"/>
    <w:basedOn w:val="Heading4"/>
    <w:next w:val="Normal"/>
    <w:link w:val="Heading5Char"/>
    <w:unhideWhenUsed/>
    <w:qFormat/>
    <w:rsid w:val="00AB7206"/>
    <w:pPr>
      <w:numPr>
        <w:ilvl w:val="4"/>
      </w:numPr>
      <w:spacing w:before="240" w:line="360" w:lineRule="auto"/>
      <w:outlineLvl w:val="4"/>
    </w:pPr>
    <w:rPr>
      <w:sz w:val="24"/>
      <w:u w:val="single"/>
    </w:rPr>
  </w:style>
  <w:style w:type="paragraph" w:styleId="Heading6">
    <w:name w:val="heading 6"/>
    <w:aliases w:val="Bp,Numbered - 6"/>
    <w:basedOn w:val="Normal"/>
    <w:next w:val="Normal"/>
    <w:link w:val="Heading6Char"/>
    <w:unhideWhenUsed/>
    <w:rsid w:val="001F4CBD"/>
    <w:pPr>
      <w:numPr>
        <w:ilvl w:val="5"/>
        <w:numId w:val="10"/>
      </w:numPr>
      <w:spacing w:before="240" w:after="60"/>
      <w:outlineLvl w:val="5"/>
    </w:pPr>
    <w:rPr>
      <w:b/>
      <w:bCs/>
      <w:szCs w:val="22"/>
      <w:lang w:val="x-none"/>
    </w:rPr>
  </w:style>
  <w:style w:type="paragraph" w:styleId="Heading7">
    <w:name w:val="heading 7"/>
    <w:aliases w:val="Numbered - 7"/>
    <w:basedOn w:val="Normal"/>
    <w:next w:val="Normal"/>
    <w:link w:val="Heading7Char"/>
    <w:unhideWhenUsed/>
    <w:qFormat/>
    <w:rsid w:val="001F4CBD"/>
    <w:pPr>
      <w:numPr>
        <w:ilvl w:val="6"/>
        <w:numId w:val="10"/>
      </w:numPr>
      <w:spacing w:before="240" w:after="60"/>
      <w:outlineLvl w:val="6"/>
    </w:pPr>
    <w:rPr>
      <w:sz w:val="24"/>
      <w:lang w:val="x-none"/>
    </w:rPr>
  </w:style>
  <w:style w:type="paragraph" w:styleId="Heading8">
    <w:name w:val="heading 8"/>
    <w:aliases w:val="Numbered - 8"/>
    <w:basedOn w:val="Normal"/>
    <w:next w:val="Normal"/>
    <w:link w:val="Heading8Char"/>
    <w:unhideWhenUsed/>
    <w:qFormat/>
    <w:rsid w:val="001F4CBD"/>
    <w:pPr>
      <w:numPr>
        <w:ilvl w:val="7"/>
        <w:numId w:val="10"/>
      </w:numPr>
      <w:spacing w:before="240" w:after="60"/>
      <w:outlineLvl w:val="7"/>
    </w:pPr>
    <w:rPr>
      <w:i/>
      <w:iCs/>
      <w:sz w:val="24"/>
      <w:lang w:val="x-none"/>
    </w:rPr>
  </w:style>
  <w:style w:type="paragraph" w:styleId="Heading9">
    <w:name w:val="heading 9"/>
    <w:aliases w:val="App Heading,Numbered - 9"/>
    <w:basedOn w:val="Normal"/>
    <w:next w:val="Normal"/>
    <w:link w:val="Heading9Char"/>
    <w:unhideWhenUsed/>
    <w:rsid w:val="001F4CBD"/>
    <w:pPr>
      <w:numPr>
        <w:ilvl w:val="8"/>
        <w:numId w:val="10"/>
      </w:numPr>
      <w:spacing w:before="240" w:after="60"/>
      <w:outlineLvl w:val="8"/>
    </w:pPr>
    <w:rPr>
      <w:rFonts w:ascii="Cambria" w:hAnsi="Cambria"/>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0073D1"/>
    <w:pPr>
      <w:spacing w:after="0" w:line="240" w:lineRule="auto"/>
    </w:pPr>
  </w:style>
  <w:style w:type="paragraph" w:customStyle="1" w:styleId="Default">
    <w:name w:val="Default"/>
    <w:rsid w:val="00AF482E"/>
    <w:pPr>
      <w:autoSpaceDE w:val="0"/>
      <w:autoSpaceDN w:val="0"/>
      <w:adjustRightInd w:val="0"/>
    </w:pPr>
    <w:rPr>
      <w:rFonts w:ascii="Arial" w:eastAsiaTheme="minorHAnsi" w:hAnsi="Arial" w:cs="Arial"/>
      <w:color w:val="000000"/>
      <w:sz w:val="24"/>
      <w:szCs w:val="24"/>
      <w:lang w:eastAsia="en-US"/>
    </w:rPr>
  </w:style>
  <w:style w:type="paragraph" w:customStyle="1" w:styleId="Listnumberedlv1">
    <w:name w:val="List numbered lv1"/>
    <w:basedOn w:val="Normal"/>
    <w:qFormat/>
    <w:rsid w:val="00E54129"/>
    <w:pPr>
      <w:numPr>
        <w:numId w:val="8"/>
      </w:numPr>
      <w:spacing w:after="0" w:line="240" w:lineRule="auto"/>
      <w:ind w:left="714" w:hanging="357"/>
      <w:contextualSpacing/>
    </w:pPr>
  </w:style>
  <w:style w:type="paragraph" w:styleId="Header">
    <w:name w:val="header"/>
    <w:basedOn w:val="Normal"/>
    <w:link w:val="HeaderChar"/>
    <w:rsid w:val="00DA6864"/>
    <w:pPr>
      <w:tabs>
        <w:tab w:val="center" w:pos="4513"/>
        <w:tab w:val="right" w:pos="9026"/>
      </w:tabs>
      <w:spacing w:after="0" w:line="240" w:lineRule="auto"/>
    </w:pPr>
  </w:style>
  <w:style w:type="paragraph" w:customStyle="1" w:styleId="CopyrightTextSmall">
    <w:name w:val="Copyright Text Small"/>
    <w:qFormat/>
    <w:rsid w:val="004A545D"/>
    <w:pPr>
      <w:ind w:left="567" w:right="567"/>
    </w:pPr>
    <w:rPr>
      <w:rFonts w:ascii="Calibri Light" w:hAnsi="Calibri Light"/>
      <w:color w:val="373737" w:themeColor="accent1" w:themeShade="40"/>
      <w:sz w:val="16"/>
      <w:szCs w:val="24"/>
      <w:lang w:val="x-none" w:eastAsia="en-US"/>
    </w:rPr>
  </w:style>
  <w:style w:type="table" w:styleId="TableGrid">
    <w:name w:val="Table Grid"/>
    <w:basedOn w:val="TableNormal"/>
    <w:uiPriority w:val="59"/>
    <w:rsid w:val="00662121"/>
    <w:pPr>
      <w:spacing w:after="100" w:afterAutospacing="1"/>
    </w:pPr>
    <w:rPr>
      <w:rFonts w:ascii="Calibri" w:hAnsi="Calibri"/>
      <w:b/>
    </w:r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line="360" w:lineRule="auto"/>
        <w:jc w:val="center"/>
      </w:pPr>
      <w:rPr>
        <w:rFonts w:ascii="Arial" w:hAnsi="Arial"/>
        <w:b/>
        <w:bCs/>
        <w:color w:val="auto"/>
        <w:sz w:val="20"/>
      </w:rPr>
      <w:tblPr/>
      <w:tcPr>
        <w:shd w:val="clear" w:color="auto" w:fill="BFBFBF"/>
      </w:tcPr>
    </w:tblStylePr>
    <w:tblStylePr w:type="lastRow">
      <w:rPr>
        <w:b/>
        <w:bCs/>
        <w:color w:val="auto"/>
      </w:rPr>
      <w:tblPr/>
      <w:tcPr>
        <w:shd w:val="clear" w:color="auto" w:fill="BFBFBF"/>
      </w:tcPr>
    </w:tblStylePr>
    <w:tblStylePr w:type="lastCol">
      <w:rPr>
        <w:b/>
        <w:bCs/>
        <w:color w:val="auto"/>
      </w:rPr>
      <w:tblPr/>
      <w:tcPr>
        <w:tcBorders>
          <w:tl2br w:val="none" w:sz="0" w:space="0" w:color="auto"/>
          <w:tr2bl w:val="none" w:sz="0" w:space="0" w:color="auto"/>
        </w:tcBorders>
      </w:tcPr>
    </w:tblStylePr>
  </w:style>
  <w:style w:type="paragraph" w:styleId="TOC1">
    <w:name w:val="toc 1"/>
    <w:basedOn w:val="Normal"/>
    <w:next w:val="Normal"/>
    <w:link w:val="TOC1Char"/>
    <w:autoRedefine/>
    <w:uiPriority w:val="39"/>
    <w:qFormat/>
    <w:rsid w:val="00C95C41"/>
    <w:pPr>
      <w:tabs>
        <w:tab w:val="left" w:pos="0"/>
        <w:tab w:val="right" w:leader="dot" w:pos="9356"/>
      </w:tabs>
      <w:spacing w:before="120" w:after="160"/>
      <w:ind w:left="288" w:hanging="288"/>
    </w:pPr>
    <w:rPr>
      <w:b/>
      <w:noProof/>
      <w:lang w:val="x-none"/>
    </w:rPr>
  </w:style>
  <w:style w:type="paragraph" w:styleId="TOC2">
    <w:name w:val="toc 2"/>
    <w:basedOn w:val="Normal"/>
    <w:next w:val="Normal"/>
    <w:autoRedefine/>
    <w:uiPriority w:val="39"/>
    <w:qFormat/>
    <w:rsid w:val="008C5588"/>
    <w:pPr>
      <w:tabs>
        <w:tab w:val="left" w:pos="880"/>
        <w:tab w:val="right" w:leader="dot" w:pos="9356"/>
      </w:tabs>
      <w:spacing w:after="0"/>
      <w:ind w:left="284"/>
    </w:pPr>
    <w:rPr>
      <w:noProof/>
    </w:rPr>
  </w:style>
  <w:style w:type="paragraph" w:styleId="TOC3">
    <w:name w:val="toc 3"/>
    <w:basedOn w:val="Normal"/>
    <w:next w:val="Normal"/>
    <w:autoRedefine/>
    <w:uiPriority w:val="39"/>
    <w:qFormat/>
    <w:rsid w:val="00C95C41"/>
    <w:pPr>
      <w:tabs>
        <w:tab w:val="left" w:pos="660"/>
        <w:tab w:val="right" w:leader="dot" w:pos="9360"/>
      </w:tabs>
      <w:spacing w:after="0"/>
      <w:ind w:left="562" w:right="288"/>
      <w:mirrorIndents/>
    </w:pPr>
  </w:style>
  <w:style w:type="character" w:styleId="Hyperlink">
    <w:name w:val="Hyperlink"/>
    <w:uiPriority w:val="99"/>
    <w:rsid w:val="00E04B02"/>
    <w:rPr>
      <w:rFonts w:ascii="Calibri" w:hAnsi="Calibri"/>
      <w:color w:val="1F497D"/>
      <w:sz w:val="22"/>
      <w:u w:val="single"/>
    </w:rPr>
  </w:style>
  <w:style w:type="table" w:customStyle="1" w:styleId="Tablemain">
    <w:name w:val="Table main"/>
    <w:basedOn w:val="TableGrid4"/>
    <w:rsid w:val="00FA2B46"/>
    <w:rPr>
      <w:rFonts w:ascii="Calibri" w:hAnsi="Calibri"/>
      <w:sz w:val="22"/>
      <w:lang w:val="en-US" w:eastAsia="en-US"/>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tcPr>
      <w:shd w:val="clear" w:color="auto" w:fill="FFFFFF"/>
    </w:tcPr>
    <w:tblStylePr w:type="firstRow">
      <w:rPr>
        <w:rFonts w:ascii="Arial" w:hAnsi="Arial"/>
        <w:color w:val="auto"/>
        <w:sz w:val="24"/>
      </w:rPr>
      <w:tblPr/>
      <w:tcPr>
        <w:tcBorders>
          <w:bottom w:val="nil"/>
          <w:tl2br w:val="none" w:sz="0" w:space="0" w:color="auto"/>
          <w:tr2bl w:val="none" w:sz="0" w:space="0" w:color="auto"/>
        </w:tcBorders>
        <w:shd w:val="clear" w:color="auto" w:fill="BFBFBF"/>
      </w:tcPr>
    </w:tblStylePr>
    <w:tblStylePr w:type="lastRow">
      <w:rPr>
        <w:b/>
        <w:bCs/>
        <w:color w:val="auto"/>
      </w:rPr>
      <w:tblPr/>
      <w:tcPr>
        <w:tcBorders>
          <w:top w:val="single" w:sz="6" w:space="0" w:color="000000"/>
          <w:tl2br w:val="none" w:sz="0" w:space="0" w:color="auto"/>
          <w:tr2bl w:val="none" w:sz="0" w:space="0" w:color="auto"/>
        </w:tcBorders>
        <w:shd w:val="clear" w:color="auto" w:fill="A6A6A6"/>
      </w:tcPr>
    </w:tblStylePr>
    <w:tblStylePr w:type="lastCol">
      <w:rPr>
        <w:b/>
        <w:bCs/>
        <w:color w:val="auto"/>
      </w:rPr>
      <w:tblPr/>
      <w:tcPr>
        <w:tcBorders>
          <w:tl2br w:val="none" w:sz="0" w:space="0" w:color="auto"/>
          <w:tr2bl w:val="none" w:sz="0" w:space="0" w:color="auto"/>
        </w:tcBorders>
      </w:tcPr>
    </w:tblStylePr>
  </w:style>
  <w:style w:type="character" w:customStyle="1" w:styleId="TOC1Char">
    <w:name w:val="TOC 1 Char"/>
    <w:link w:val="TOC1"/>
    <w:uiPriority w:val="39"/>
    <w:rsid w:val="00C95C41"/>
    <w:rPr>
      <w:rFonts w:ascii="Calibri Light" w:hAnsi="Calibri Light"/>
      <w:b/>
      <w:noProof/>
      <w:color w:val="191919"/>
      <w:sz w:val="22"/>
      <w:szCs w:val="24"/>
      <w:lang w:val="x-none" w:eastAsia="en-US"/>
    </w:rPr>
  </w:style>
  <w:style w:type="table" w:styleId="TableClassic2">
    <w:name w:val="Table Classic 2"/>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4">
    <w:name w:val="Table Grid 4"/>
    <w:basedOn w:val="TableNormal"/>
    <w:rsid w:val="0041726C"/>
    <w:pPr>
      <w:spacing w:before="120" w:after="360" w:line="26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lassic1">
    <w:name w:val="Table Classic 1"/>
    <w:basedOn w:val="TableNormal"/>
    <w:rsid w:val="0041726C"/>
    <w:pPr>
      <w:spacing w:before="120" w:after="360" w:line="26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text">
    <w:name w:val="Table header text"/>
    <w:basedOn w:val="Normal"/>
    <w:qFormat/>
    <w:rsid w:val="000073D1"/>
    <w:pPr>
      <w:spacing w:after="0"/>
    </w:pPr>
    <w:rPr>
      <w:b/>
      <w:color w:val="FFFFFF" w:themeColor="background1"/>
    </w:rPr>
  </w:style>
  <w:style w:type="paragraph" w:customStyle="1" w:styleId="Tablerowtext">
    <w:name w:val="Table row text"/>
    <w:basedOn w:val="Tableheadertext"/>
    <w:qFormat/>
    <w:rsid w:val="00662121"/>
  </w:style>
  <w:style w:type="paragraph" w:customStyle="1" w:styleId="FrontPageTitle">
    <w:name w:val="Front Page Title"/>
    <w:basedOn w:val="Normal"/>
    <w:qFormat/>
    <w:rsid w:val="004A545D"/>
    <w:pPr>
      <w:jc w:val="right"/>
    </w:pPr>
    <w:rPr>
      <w:b/>
      <w:sz w:val="56"/>
    </w:rPr>
  </w:style>
  <w:style w:type="paragraph" w:customStyle="1" w:styleId="FrontPageHeading">
    <w:name w:val="Front Page Heading"/>
    <w:basedOn w:val="Normal"/>
    <w:qFormat/>
    <w:rsid w:val="004A545D"/>
    <w:pPr>
      <w:jc w:val="right"/>
    </w:pPr>
    <w:rPr>
      <w:b/>
      <w:sz w:val="96"/>
    </w:rPr>
  </w:style>
  <w:style w:type="paragraph" w:styleId="Footer">
    <w:name w:val="footer"/>
    <w:basedOn w:val="Normal"/>
    <w:link w:val="FooterChar"/>
    <w:uiPriority w:val="99"/>
    <w:rsid w:val="00767263"/>
    <w:pPr>
      <w:tabs>
        <w:tab w:val="center" w:pos="4513"/>
        <w:tab w:val="right" w:pos="9026"/>
      </w:tabs>
      <w:spacing w:after="0" w:line="240" w:lineRule="auto"/>
    </w:pPr>
  </w:style>
  <w:style w:type="paragraph" w:customStyle="1" w:styleId="EmphasisBox">
    <w:name w:val="Emphasis Box"/>
    <w:basedOn w:val="Normal"/>
    <w:qFormat/>
    <w:rsid w:val="008520F5"/>
    <w:pPr>
      <w:shd w:val="clear" w:color="auto" w:fill="D9D9D9" w:themeFill="background1" w:themeFillShade="D9"/>
      <w:spacing w:before="360" w:after="360"/>
      <w:contextualSpacing/>
    </w:pPr>
    <w:rPr>
      <w:rFonts w:eastAsia="Arial"/>
      <w:b/>
    </w:rPr>
  </w:style>
  <w:style w:type="paragraph" w:customStyle="1" w:styleId="FrontPagesub-title">
    <w:name w:val="Front Page sub-title"/>
    <w:basedOn w:val="Normal"/>
    <w:qFormat/>
    <w:rsid w:val="00767263"/>
    <w:pPr>
      <w:jc w:val="right"/>
    </w:pPr>
    <w:rPr>
      <w:b/>
      <w:sz w:val="48"/>
      <w:szCs w:val="48"/>
    </w:rPr>
  </w:style>
  <w:style w:type="table" w:customStyle="1" w:styleId="Outlinetable">
    <w:name w:val="Outline table"/>
    <w:basedOn w:val="TableNormal"/>
    <w:uiPriority w:val="99"/>
    <w:qFormat/>
    <w:rsid w:val="00196DF9"/>
    <w:pPr>
      <w:spacing w:before="120"/>
    </w:pPr>
    <w:rPr>
      <w:rFonts w:ascii="Arial" w:hAnsi="Arial"/>
      <w:sz w:val="22"/>
    </w:rPr>
    <w:tblPr>
      <w:tblBorders>
        <w:top w:val="single" w:sz="12" w:space="0" w:color="CE003D"/>
        <w:left w:val="single" w:sz="12" w:space="0" w:color="CE003D"/>
        <w:bottom w:val="single" w:sz="12" w:space="0" w:color="CE003D"/>
        <w:right w:val="single" w:sz="12" w:space="0" w:color="CE003D"/>
      </w:tblBorders>
    </w:tblPr>
    <w:tcPr>
      <w:shd w:val="clear" w:color="auto" w:fill="FFFFFF"/>
    </w:tcPr>
    <w:tblStylePr w:type="firstRow">
      <w:rPr>
        <w:rFonts w:ascii="Arial" w:hAnsi="Arial"/>
        <w:color w:val="auto"/>
        <w:sz w:val="20"/>
      </w:rPr>
    </w:tblStylePr>
  </w:style>
  <w:style w:type="character" w:customStyle="1" w:styleId="HeaderChar">
    <w:name w:val="Header Char"/>
    <w:basedOn w:val="DefaultParagraphFont"/>
    <w:link w:val="Header"/>
    <w:rsid w:val="00DA6864"/>
    <w:rPr>
      <w:rFonts w:ascii="Calibri Light" w:hAnsi="Calibri Light"/>
      <w:color w:val="373737" w:themeColor="accent1" w:themeShade="40"/>
      <w:szCs w:val="24"/>
      <w:lang w:eastAsia="en-US"/>
    </w:rPr>
  </w:style>
  <w:style w:type="paragraph" w:customStyle="1" w:styleId="Tabletitle">
    <w:name w:val="Table title"/>
    <w:basedOn w:val="Heading3"/>
    <w:qFormat/>
    <w:rsid w:val="008D24A7"/>
    <w:pPr>
      <w:spacing w:after="40"/>
      <w:jc w:val="center"/>
    </w:pPr>
  </w:style>
  <w:style w:type="character" w:customStyle="1" w:styleId="Heading4Char">
    <w:name w:val="Heading 4 Char"/>
    <w:link w:val="Heading4"/>
    <w:rsid w:val="003A7BEC"/>
    <w:rPr>
      <w:rFonts w:ascii="Calibri Light" w:hAnsi="Calibri Light"/>
      <w:b/>
      <w:bCs/>
      <w:i/>
      <w:sz w:val="22"/>
      <w:szCs w:val="22"/>
      <w:lang w:eastAsia="en-US"/>
    </w:rPr>
  </w:style>
  <w:style w:type="character" w:customStyle="1" w:styleId="FooterChar">
    <w:name w:val="Footer Char"/>
    <w:basedOn w:val="DefaultParagraphFont"/>
    <w:link w:val="Footer"/>
    <w:uiPriority w:val="99"/>
    <w:rsid w:val="00767263"/>
    <w:rPr>
      <w:rFonts w:ascii="Calibri Light" w:hAnsi="Calibri Light"/>
      <w:color w:val="373737" w:themeColor="accent1" w:themeShade="40"/>
      <w:sz w:val="22"/>
      <w:szCs w:val="24"/>
      <w:lang w:eastAsia="en-US"/>
    </w:rPr>
  </w:style>
  <w:style w:type="paragraph" w:customStyle="1" w:styleId="FrontInnerTitle">
    <w:name w:val="Front Inner Title"/>
    <w:basedOn w:val="Normal"/>
    <w:qFormat/>
    <w:rsid w:val="00767263"/>
    <w:pPr>
      <w:jc w:val="center"/>
    </w:pPr>
    <w:rPr>
      <w:rFonts w:asciiTheme="majorHAnsi" w:hAnsiTheme="majorHAnsi"/>
      <w:b/>
      <w:color w:val="810B29"/>
      <w:sz w:val="44"/>
      <w:szCs w:val="36"/>
    </w:rPr>
  </w:style>
  <w:style w:type="paragraph" w:customStyle="1" w:styleId="NormalBold">
    <w:name w:val="Normal Bold"/>
    <w:basedOn w:val="Normal"/>
    <w:qFormat/>
    <w:rsid w:val="00DA6864"/>
    <w:pPr>
      <w:shd w:val="pct12" w:color="auto" w:fill="auto"/>
      <w:jc w:val="both"/>
    </w:pPr>
    <w:rPr>
      <w:b/>
      <w:i/>
    </w:rPr>
  </w:style>
  <w:style w:type="table" w:customStyle="1" w:styleId="Ablack">
    <w:name w:val="A+black"/>
    <w:basedOn w:val="TableNormal"/>
    <w:uiPriority w:val="99"/>
    <w:qFormat/>
    <w:rsid w:val="002D47FE"/>
    <w:rPr>
      <w:rFonts w:ascii="Calibri" w:hAnsi="Calibri"/>
    </w:rPr>
    <w:tblPr/>
  </w:style>
  <w:style w:type="table" w:customStyle="1" w:styleId="Style1">
    <w:name w:val="Style1"/>
    <w:basedOn w:val="TableNormal"/>
    <w:uiPriority w:val="99"/>
    <w:qFormat/>
    <w:rsid w:val="002D47FE"/>
    <w:rPr>
      <w:rFonts w:ascii="Calibri" w:hAnsi="Calibri"/>
    </w:rPr>
    <w:tblPr>
      <w:tblBorders>
        <w:top w:val="single" w:sz="4" w:space="0" w:color="auto"/>
        <w:left w:val="single" w:sz="4" w:space="0" w:color="auto"/>
        <w:bottom w:val="single" w:sz="4" w:space="0" w:color="auto"/>
        <w:right w:val="single" w:sz="4" w:space="0" w:color="auto"/>
      </w:tblBorders>
    </w:tblPr>
  </w:style>
  <w:style w:type="character" w:customStyle="1" w:styleId="Heading5Char">
    <w:name w:val="Heading 5 Char"/>
    <w:link w:val="Heading5"/>
    <w:rsid w:val="00AB7206"/>
    <w:rPr>
      <w:rFonts w:ascii="Calibri Light" w:hAnsi="Calibri Light"/>
      <w:b/>
      <w:bCs/>
      <w:i/>
      <w:sz w:val="24"/>
      <w:szCs w:val="28"/>
      <w:u w:val="single"/>
      <w:lang w:val="x-none" w:eastAsia="en-US"/>
    </w:rPr>
  </w:style>
  <w:style w:type="character" w:customStyle="1" w:styleId="Heading6Char">
    <w:name w:val="Heading 6 Char"/>
    <w:aliases w:val="Bp Char,Numbered - 6 Char"/>
    <w:link w:val="Heading6"/>
    <w:rsid w:val="001F4CBD"/>
    <w:rPr>
      <w:rFonts w:ascii="Calibri Light" w:hAnsi="Calibri Light"/>
      <w:b/>
      <w:bCs/>
      <w:color w:val="373737" w:themeColor="accent1" w:themeShade="40"/>
      <w:szCs w:val="22"/>
      <w:lang w:val="x-none" w:eastAsia="en-US"/>
    </w:rPr>
  </w:style>
  <w:style w:type="character" w:customStyle="1" w:styleId="Heading7Char">
    <w:name w:val="Heading 7 Char"/>
    <w:aliases w:val="Numbered - 7 Char"/>
    <w:link w:val="Heading7"/>
    <w:rsid w:val="001F4CBD"/>
    <w:rPr>
      <w:rFonts w:ascii="Calibri Light" w:hAnsi="Calibri Light"/>
      <w:color w:val="373737" w:themeColor="accent1" w:themeShade="40"/>
      <w:sz w:val="24"/>
      <w:szCs w:val="24"/>
      <w:lang w:val="x-none" w:eastAsia="en-US"/>
    </w:rPr>
  </w:style>
  <w:style w:type="character" w:customStyle="1" w:styleId="Heading8Char">
    <w:name w:val="Heading 8 Char"/>
    <w:aliases w:val="Numbered - 8 Char"/>
    <w:link w:val="Heading8"/>
    <w:rsid w:val="001F4CBD"/>
    <w:rPr>
      <w:rFonts w:ascii="Calibri Light" w:hAnsi="Calibri Light"/>
      <w:i/>
      <w:iCs/>
      <w:color w:val="373737" w:themeColor="accent1" w:themeShade="40"/>
      <w:sz w:val="24"/>
      <w:szCs w:val="24"/>
      <w:lang w:val="x-none" w:eastAsia="en-US"/>
    </w:rPr>
  </w:style>
  <w:style w:type="character" w:customStyle="1" w:styleId="Heading9Char">
    <w:name w:val="Heading 9 Char"/>
    <w:aliases w:val="App Heading Char,Numbered - 9 Char"/>
    <w:link w:val="Heading9"/>
    <w:rsid w:val="001F4CBD"/>
    <w:rPr>
      <w:rFonts w:ascii="Cambria" w:hAnsi="Cambria"/>
      <w:color w:val="373737" w:themeColor="accent1" w:themeShade="40"/>
      <w:szCs w:val="22"/>
      <w:lang w:val="x-none" w:eastAsia="en-US"/>
    </w:rPr>
  </w:style>
  <w:style w:type="paragraph" w:customStyle="1" w:styleId="Footertext">
    <w:name w:val="Footer text"/>
    <w:basedOn w:val="Normal"/>
    <w:rsid w:val="004A545D"/>
    <w:pPr>
      <w:tabs>
        <w:tab w:val="left" w:pos="761"/>
        <w:tab w:val="center" w:pos="2541"/>
        <w:tab w:val="center" w:pos="3186"/>
        <w:tab w:val="left" w:pos="5054"/>
        <w:tab w:val="left" w:pos="9072"/>
        <w:tab w:val="right" w:pos="9900"/>
      </w:tabs>
      <w:spacing w:after="0"/>
      <w:jc w:val="center"/>
    </w:pPr>
    <w:rPr>
      <w:rFonts w:asciiTheme="majorHAnsi" w:hAnsiTheme="majorHAnsi"/>
      <w:bCs/>
      <w:szCs w:val="20"/>
    </w:rPr>
  </w:style>
  <w:style w:type="paragraph" w:styleId="Title">
    <w:name w:val="Title"/>
    <w:basedOn w:val="Normal"/>
    <w:link w:val="TitleChar"/>
    <w:uiPriority w:val="10"/>
    <w:qFormat/>
    <w:rsid w:val="00F837E5"/>
    <w:pPr>
      <w:widowControl w:val="0"/>
      <w:tabs>
        <w:tab w:val="left" w:pos="-1440"/>
      </w:tabs>
      <w:spacing w:after="0"/>
      <w:ind w:left="2880" w:hanging="2880"/>
      <w:jc w:val="center"/>
    </w:pPr>
    <w:rPr>
      <w:rFonts w:ascii="Times New Roman" w:hAnsi="Times New Roman"/>
      <w:b/>
      <w:snapToGrid w:val="0"/>
      <w:sz w:val="32"/>
      <w:szCs w:val="20"/>
      <w:lang w:val="x-none"/>
    </w:rPr>
  </w:style>
  <w:style w:type="character" w:customStyle="1" w:styleId="TitleChar">
    <w:name w:val="Title Char"/>
    <w:link w:val="Title"/>
    <w:uiPriority w:val="10"/>
    <w:rsid w:val="00F837E5"/>
    <w:rPr>
      <w:b/>
      <w:snapToGrid w:val="0"/>
      <w:sz w:val="32"/>
      <w:lang w:eastAsia="en-US"/>
    </w:rPr>
  </w:style>
  <w:style w:type="paragraph" w:styleId="TOC4">
    <w:name w:val="toc 4"/>
    <w:basedOn w:val="Normal"/>
    <w:next w:val="Normal"/>
    <w:autoRedefine/>
    <w:uiPriority w:val="39"/>
    <w:unhideWhenUsed/>
    <w:rsid w:val="00F32249"/>
    <w:pPr>
      <w:tabs>
        <w:tab w:val="right" w:leader="dot" w:pos="9360"/>
      </w:tabs>
      <w:spacing w:after="0" w:line="276" w:lineRule="auto"/>
      <w:ind w:left="662"/>
    </w:pPr>
    <w:rPr>
      <w:szCs w:val="22"/>
      <w:lang w:eastAsia="en-GB"/>
    </w:rPr>
  </w:style>
  <w:style w:type="paragraph" w:styleId="Caption">
    <w:name w:val="caption"/>
    <w:basedOn w:val="Normal"/>
    <w:next w:val="Normal"/>
    <w:link w:val="CaptionChar"/>
    <w:uiPriority w:val="35"/>
    <w:unhideWhenUsed/>
    <w:qFormat/>
    <w:rsid w:val="000470E9"/>
    <w:rPr>
      <w:b/>
      <w:bCs/>
      <w:sz w:val="18"/>
      <w:szCs w:val="18"/>
    </w:rPr>
  </w:style>
  <w:style w:type="character" w:styleId="FollowedHyperlink">
    <w:name w:val="FollowedHyperlink"/>
    <w:uiPriority w:val="99"/>
    <w:rsid w:val="008C250F"/>
    <w:rPr>
      <w:color w:val="800080"/>
      <w:u w:val="single"/>
    </w:rPr>
  </w:style>
  <w:style w:type="numbering" w:customStyle="1" w:styleId="HeadingsJW">
    <w:name w:val="Headings JW"/>
    <w:uiPriority w:val="99"/>
    <w:rsid w:val="005B2D3B"/>
    <w:pPr>
      <w:numPr>
        <w:numId w:val="4"/>
      </w:numPr>
    </w:pPr>
  </w:style>
  <w:style w:type="numbering" w:styleId="111111">
    <w:name w:val="Outline List 2"/>
    <w:basedOn w:val="NoList"/>
    <w:rsid w:val="00A75A92"/>
    <w:pPr>
      <w:numPr>
        <w:numId w:val="5"/>
      </w:numPr>
    </w:pPr>
  </w:style>
  <w:style w:type="numbering" w:customStyle="1" w:styleId="HeadingsJW1">
    <w:name w:val="Headings JW1"/>
    <w:uiPriority w:val="99"/>
    <w:rsid w:val="00154318"/>
    <w:pPr>
      <w:numPr>
        <w:numId w:val="2"/>
      </w:numPr>
    </w:pPr>
  </w:style>
  <w:style w:type="paragraph" w:customStyle="1" w:styleId="Heading3NOINDEX">
    <w:name w:val="Heading 3 NO INDEX"/>
    <w:basedOn w:val="Normal"/>
    <w:next w:val="Normal"/>
    <w:link w:val="Heading3NOINDEXChar"/>
    <w:qFormat/>
    <w:rsid w:val="00865AEA"/>
    <w:pPr>
      <w:spacing w:before="120"/>
      <w:ind w:left="357" w:hanging="357"/>
    </w:pPr>
    <w:rPr>
      <w:b/>
      <w:sz w:val="24"/>
      <w:szCs w:val="28"/>
      <w:u w:val="single"/>
      <w:lang w:val="x-none"/>
    </w:rPr>
  </w:style>
  <w:style w:type="table" w:customStyle="1" w:styleId="TableGrid1">
    <w:name w:val="Table Grid1"/>
    <w:basedOn w:val="TableNormal"/>
    <w:next w:val="TableGrid"/>
    <w:rsid w:val="008C0091"/>
    <w:pPr>
      <w:spacing w:after="24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820E11"/>
    <w:rPr>
      <w:rFonts w:ascii="Calibri Light" w:hAnsi="Calibri Light"/>
      <w:b/>
      <w:bCs/>
      <w:iCs/>
      <w:color w:val="810B29"/>
      <w:sz w:val="28"/>
      <w:szCs w:val="28"/>
      <w:lang w:val="x-none" w:eastAsia="en-US"/>
    </w:rPr>
  </w:style>
  <w:style w:type="paragraph" w:styleId="Revision">
    <w:name w:val="Revision"/>
    <w:hidden/>
    <w:uiPriority w:val="99"/>
    <w:semiHidden/>
    <w:rsid w:val="00CD701F"/>
    <w:rPr>
      <w:rFonts w:ascii="Calibri" w:hAnsi="Calibri"/>
      <w:sz w:val="22"/>
      <w:szCs w:val="24"/>
      <w:lang w:eastAsia="en-US"/>
    </w:rPr>
  </w:style>
  <w:style w:type="character" w:customStyle="1" w:styleId="Heading3NOINDEXChar">
    <w:name w:val="Heading 3 NO INDEX Char"/>
    <w:link w:val="Heading3NOINDEX"/>
    <w:rsid w:val="00135F52"/>
    <w:rPr>
      <w:rFonts w:ascii="Calibri Light" w:hAnsi="Calibri Light"/>
      <w:b/>
      <w:color w:val="191919"/>
      <w:sz w:val="24"/>
      <w:szCs w:val="28"/>
      <w:u w:val="single"/>
      <w:lang w:val="x-none" w:eastAsia="en-US"/>
    </w:rPr>
  </w:style>
  <w:style w:type="table" w:styleId="LightShading-Accent2">
    <w:name w:val="Light Shading Accent 2"/>
    <w:basedOn w:val="TableNormal"/>
    <w:uiPriority w:val="60"/>
    <w:rsid w:val="00E471D8"/>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Shading1-Accent1">
    <w:name w:val="Medium Shading 1 Accent 1"/>
    <w:basedOn w:val="TableNormal"/>
    <w:uiPriority w:val="63"/>
    <w:rsid w:val="00E471D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7709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3Char">
    <w:name w:val="Heading 3 Char"/>
    <w:basedOn w:val="DefaultParagraphFont"/>
    <w:link w:val="Heading3"/>
    <w:rsid w:val="001B1AA9"/>
    <w:rPr>
      <w:rFonts w:ascii="Calibri Light" w:hAnsi="Calibri Light" w:cs="Arial"/>
      <w:b/>
      <w:bCs/>
      <w:i/>
      <w:color w:val="191919"/>
      <w:sz w:val="22"/>
      <w:szCs w:val="26"/>
      <w:lang w:eastAsia="en-US"/>
    </w:rPr>
  </w:style>
  <w:style w:type="table" w:customStyle="1" w:styleId="TableGrid2">
    <w:name w:val="Table Grid2"/>
    <w:basedOn w:val="TableNormal"/>
    <w:next w:val="TableGrid"/>
    <w:uiPriority w:val="39"/>
    <w:rsid w:val="008446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INDEX">
    <w:name w:val="Heading 2 NO INDEX"/>
    <w:basedOn w:val="Normal"/>
    <w:next w:val="Normal"/>
    <w:link w:val="Heading2NOINDEXChar"/>
    <w:qFormat/>
    <w:rsid w:val="00865AEA"/>
    <w:rPr>
      <w:b/>
      <w:sz w:val="28"/>
    </w:rPr>
  </w:style>
  <w:style w:type="table" w:styleId="PlainTable5">
    <w:name w:val="Plain Table 5"/>
    <w:basedOn w:val="TableNormal"/>
    <w:uiPriority w:val="45"/>
    <w:rsid w:val="007E47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3">
    <w:name w:val="Table Grid3"/>
    <w:basedOn w:val="TableNormal"/>
    <w:next w:val="TableGrid"/>
    <w:uiPriority w:val="39"/>
    <w:rsid w:val="002765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link w:val="NormalNoSpacingChar"/>
    <w:qFormat/>
    <w:rsid w:val="008C5588"/>
    <w:pPr>
      <w:spacing w:after="0"/>
    </w:pPr>
  </w:style>
  <w:style w:type="character" w:customStyle="1" w:styleId="NormalNoSpacingChar">
    <w:name w:val="Normal No Spacing Char"/>
    <w:basedOn w:val="DefaultParagraphFont"/>
    <w:link w:val="NormalNoSpacing"/>
    <w:rsid w:val="008C5588"/>
    <w:rPr>
      <w:rFonts w:ascii="Calibri Light" w:hAnsi="Calibri Light"/>
      <w:color w:val="373737" w:themeColor="accent1" w:themeShade="40"/>
      <w:sz w:val="22"/>
      <w:szCs w:val="24"/>
      <w:lang w:eastAsia="en-US"/>
    </w:rPr>
  </w:style>
  <w:style w:type="character" w:customStyle="1" w:styleId="Heading2NOINDEXChar">
    <w:name w:val="Heading 2 NO INDEX Char"/>
    <w:basedOn w:val="DefaultParagraphFont"/>
    <w:link w:val="Heading2NOINDEX"/>
    <w:rsid w:val="00135F52"/>
    <w:rPr>
      <w:rFonts w:ascii="Calibri Light" w:hAnsi="Calibri Light"/>
      <w:b/>
      <w:color w:val="191919"/>
      <w:sz w:val="28"/>
      <w:szCs w:val="24"/>
      <w:lang w:eastAsia="en-US"/>
    </w:rPr>
  </w:style>
  <w:style w:type="numbering" w:customStyle="1" w:styleId="LFO12">
    <w:name w:val="LFO12"/>
    <w:basedOn w:val="NoList"/>
    <w:rsid w:val="00843354"/>
    <w:pPr>
      <w:numPr>
        <w:numId w:val="6"/>
      </w:numPr>
    </w:pPr>
  </w:style>
  <w:style w:type="numbering" w:customStyle="1" w:styleId="LFO8">
    <w:name w:val="LFO8"/>
    <w:basedOn w:val="NoList"/>
    <w:rsid w:val="00865AEA"/>
    <w:pPr>
      <w:numPr>
        <w:numId w:val="7"/>
      </w:numPr>
    </w:pPr>
  </w:style>
  <w:style w:type="paragraph" w:customStyle="1" w:styleId="Bulletlv1">
    <w:name w:val="Bullet lv 1"/>
    <w:basedOn w:val="Normal"/>
    <w:qFormat/>
    <w:rsid w:val="004A545D"/>
    <w:pPr>
      <w:numPr>
        <w:numId w:val="1"/>
      </w:numPr>
      <w:spacing w:after="120" w:line="240" w:lineRule="auto"/>
    </w:pPr>
    <w:rPr>
      <w:lang w:val="x-none"/>
    </w:rPr>
  </w:style>
  <w:style w:type="character" w:customStyle="1" w:styleId="Heading1Char">
    <w:name w:val="Heading 1 Char"/>
    <w:basedOn w:val="DefaultParagraphFont"/>
    <w:link w:val="Heading1"/>
    <w:rsid w:val="001B1AA9"/>
    <w:rPr>
      <w:rFonts w:ascii="Calibri Light" w:hAnsi="Calibri Light" w:cs="Arial"/>
      <w:b/>
      <w:bCs/>
      <w:color w:val="810B29"/>
      <w:kern w:val="32"/>
      <w:sz w:val="36"/>
      <w:szCs w:val="32"/>
      <w:lang w:eastAsia="en-US"/>
    </w:rPr>
  </w:style>
  <w:style w:type="table" w:customStyle="1" w:styleId="Rcsostblzat1">
    <w:name w:val="Rácsos táblázat1"/>
    <w:basedOn w:val="TableNormal"/>
    <w:next w:val="TableGrid"/>
    <w:uiPriority w:val="59"/>
    <w:rsid w:val="001D7A7C"/>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rongEmphasis">
    <w:name w:val="Strong Emphasis"/>
    <w:basedOn w:val="Normal"/>
    <w:qFormat/>
    <w:rsid w:val="008520F5"/>
    <w:pPr>
      <w:shd w:val="clear" w:color="auto" w:fill="810B29"/>
    </w:pPr>
    <w:rPr>
      <w:b/>
      <w:color w:val="FFFFFF" w:themeColor="background1"/>
    </w:rPr>
  </w:style>
  <w:style w:type="paragraph" w:styleId="TOCHeading">
    <w:name w:val="TOC Heading"/>
    <w:basedOn w:val="Heading1"/>
    <w:next w:val="Normal"/>
    <w:uiPriority w:val="39"/>
    <w:unhideWhenUsed/>
    <w:qFormat/>
    <w:rsid w:val="00776000"/>
    <w:pPr>
      <w:keepLines/>
      <w:pBdr>
        <w:bottom w:val="none" w:sz="0" w:space="0" w:color="auto"/>
      </w:pBdr>
      <w:spacing w:before="240" w:after="0" w:line="259" w:lineRule="auto"/>
      <w:outlineLvl w:val="9"/>
    </w:pPr>
    <w:rPr>
      <w:rFonts w:asciiTheme="majorHAnsi" w:eastAsiaTheme="majorEastAsia" w:hAnsiTheme="majorHAnsi" w:cstheme="majorBidi"/>
      <w:b w:val="0"/>
      <w:bCs w:val="0"/>
      <w:color w:val="A5A5A5" w:themeColor="accent1" w:themeShade="BF"/>
      <w:kern w:val="0"/>
      <w:sz w:val="32"/>
      <w:lang w:val="en-US"/>
    </w:rPr>
  </w:style>
  <w:style w:type="paragraph" w:styleId="NoSpacing">
    <w:name w:val="No Spacing"/>
    <w:link w:val="NoSpacingChar"/>
    <w:uiPriority w:val="1"/>
    <w:qFormat/>
    <w:rsid w:val="00C95C4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C95C41"/>
    <w:rPr>
      <w:rFonts w:asciiTheme="minorHAnsi" w:eastAsiaTheme="minorEastAsia" w:hAnsiTheme="minorHAnsi" w:cstheme="minorBidi"/>
      <w:sz w:val="22"/>
      <w:szCs w:val="22"/>
      <w:lang w:val="en-US" w:eastAsia="en-US"/>
    </w:rPr>
  </w:style>
  <w:style w:type="paragraph" w:customStyle="1" w:styleId="Contentsheading">
    <w:name w:val="Contents heading"/>
    <w:basedOn w:val="Normal"/>
    <w:qFormat/>
    <w:rsid w:val="00C95C41"/>
    <w:pPr>
      <w:spacing w:after="0"/>
    </w:pPr>
    <w:rPr>
      <w:rFonts w:cs="Arial"/>
      <w:b/>
      <w:bCs/>
      <w:color w:val="810B29"/>
      <w:kern w:val="32"/>
      <w:sz w:val="52"/>
      <w:szCs w:val="32"/>
      <w:lang w:val="en-US"/>
    </w:rPr>
  </w:style>
  <w:style w:type="paragraph" w:customStyle="1" w:styleId="Heading1NOINDEX">
    <w:name w:val="Heading 1 NO INDEX"/>
    <w:basedOn w:val="Heading1"/>
    <w:qFormat/>
    <w:rsid w:val="005A16E3"/>
    <w:pPr>
      <w:numPr>
        <w:numId w:val="0"/>
      </w:numPr>
    </w:pPr>
  </w:style>
  <w:style w:type="paragraph" w:customStyle="1" w:styleId="Bulletlv2">
    <w:name w:val="Bullet lv 2"/>
    <w:basedOn w:val="Bulletlv1"/>
    <w:uiPriority w:val="1"/>
    <w:qFormat/>
    <w:rsid w:val="004E1408"/>
    <w:pPr>
      <w:ind w:left="1077"/>
    </w:pPr>
    <w:rPr>
      <w:lang w:val="en-GB"/>
    </w:rPr>
  </w:style>
  <w:style w:type="paragraph" w:customStyle="1" w:styleId="Bulletlv3">
    <w:name w:val="Bullet lv 3"/>
    <w:basedOn w:val="Bulletlv2"/>
    <w:uiPriority w:val="1"/>
    <w:qFormat/>
    <w:rsid w:val="004E1408"/>
    <w:pPr>
      <w:ind w:left="1437"/>
    </w:pPr>
  </w:style>
  <w:style w:type="paragraph" w:customStyle="1" w:styleId="Bulletlv4">
    <w:name w:val="Bullet lv 4"/>
    <w:basedOn w:val="Bulletlv3"/>
    <w:uiPriority w:val="1"/>
    <w:qFormat/>
    <w:rsid w:val="004E1408"/>
    <w:pPr>
      <w:ind w:left="1797"/>
    </w:pPr>
  </w:style>
  <w:style w:type="paragraph" w:customStyle="1" w:styleId="Bold">
    <w:name w:val="Bold"/>
    <w:basedOn w:val="Normal"/>
    <w:qFormat/>
    <w:rsid w:val="00CA7F45"/>
    <w:rPr>
      <w:b/>
      <w:bCs/>
    </w:rPr>
  </w:style>
  <w:style w:type="paragraph" w:customStyle="1" w:styleId="Italic">
    <w:name w:val="Italic"/>
    <w:basedOn w:val="Normal"/>
    <w:qFormat/>
    <w:rsid w:val="00CA7F45"/>
    <w:rPr>
      <w:i/>
      <w:iCs/>
    </w:rPr>
  </w:style>
  <w:style w:type="paragraph" w:customStyle="1" w:styleId="Underline">
    <w:name w:val="Underline"/>
    <w:basedOn w:val="Normal"/>
    <w:qFormat/>
    <w:rsid w:val="00CA7F45"/>
    <w:rPr>
      <w:u w:val="single"/>
    </w:rPr>
  </w:style>
  <w:style w:type="character" w:styleId="Emphasis">
    <w:name w:val="Emphasis"/>
    <w:basedOn w:val="DefaultParagraphFont"/>
    <w:qFormat/>
    <w:rsid w:val="0047218A"/>
    <w:rPr>
      <w:i/>
      <w:iCs/>
    </w:rPr>
  </w:style>
  <w:style w:type="paragraph" w:customStyle="1" w:styleId="Tablecaption">
    <w:name w:val="Table caption"/>
    <w:basedOn w:val="Caption"/>
    <w:link w:val="TablecaptionChar"/>
    <w:qFormat/>
    <w:rsid w:val="008E15CA"/>
    <w:pPr>
      <w:numPr>
        <w:numId w:val="14"/>
      </w:numPr>
      <w:spacing w:before="240" w:after="240" w:line="240" w:lineRule="auto"/>
      <w:ind w:left="0" w:firstLine="0"/>
    </w:pPr>
    <w:rPr>
      <w:i/>
    </w:rPr>
  </w:style>
  <w:style w:type="paragraph" w:customStyle="1" w:styleId="Figurecaption">
    <w:name w:val="Figure caption"/>
    <w:basedOn w:val="Caption"/>
    <w:qFormat/>
    <w:rsid w:val="008E15CA"/>
    <w:pPr>
      <w:numPr>
        <w:numId w:val="15"/>
      </w:numPr>
      <w:spacing w:before="240" w:line="240" w:lineRule="auto"/>
      <w:ind w:left="357" w:firstLine="0"/>
    </w:pPr>
    <w:rPr>
      <w:i/>
    </w:rPr>
  </w:style>
  <w:style w:type="character" w:customStyle="1" w:styleId="CaptionChar">
    <w:name w:val="Caption Char"/>
    <w:basedOn w:val="DefaultParagraphFont"/>
    <w:link w:val="Caption"/>
    <w:uiPriority w:val="35"/>
    <w:rsid w:val="00110C6A"/>
    <w:rPr>
      <w:rFonts w:ascii="Calibri Light" w:hAnsi="Calibri Light"/>
      <w:b/>
      <w:bCs/>
      <w:color w:val="191919"/>
      <w:sz w:val="18"/>
      <w:szCs w:val="18"/>
      <w:lang w:eastAsia="en-US"/>
    </w:rPr>
  </w:style>
  <w:style w:type="character" w:customStyle="1" w:styleId="TablecaptionChar">
    <w:name w:val="Table caption Char"/>
    <w:basedOn w:val="CaptionChar"/>
    <w:link w:val="Tablecaption"/>
    <w:rsid w:val="008E15CA"/>
    <w:rPr>
      <w:rFonts w:ascii="Calibri Light" w:hAnsi="Calibri Light"/>
      <w:b/>
      <w:bCs/>
      <w:i/>
      <w:color w:val="191919"/>
      <w:sz w:val="18"/>
      <w:szCs w:val="18"/>
      <w:lang w:eastAsia="en-US"/>
    </w:rPr>
  </w:style>
  <w:style w:type="paragraph" w:customStyle="1" w:styleId="Normal-small">
    <w:name w:val="Normal - small"/>
    <w:basedOn w:val="Normal"/>
    <w:qFormat/>
    <w:rsid w:val="00DB275C"/>
    <w:rPr>
      <w:sz w:val="20"/>
    </w:rPr>
  </w:style>
  <w:style w:type="paragraph" w:customStyle="1" w:styleId="Normalcentered">
    <w:name w:val="Normal centered"/>
    <w:basedOn w:val="Normal"/>
    <w:link w:val="NormalcenteredChar"/>
    <w:qFormat/>
    <w:rsid w:val="003A0716"/>
    <w:pPr>
      <w:jc w:val="center"/>
    </w:pPr>
  </w:style>
  <w:style w:type="character" w:customStyle="1" w:styleId="NormalcenteredChar">
    <w:name w:val="Normal centered Char"/>
    <w:basedOn w:val="DefaultParagraphFont"/>
    <w:link w:val="Normalcentered"/>
    <w:rsid w:val="003A0716"/>
    <w:rPr>
      <w:rFonts w:ascii="Calibri Light" w:hAnsi="Calibri Light"/>
      <w:color w:val="191919"/>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124">
      <w:bodyDiv w:val="1"/>
      <w:marLeft w:val="0"/>
      <w:marRight w:val="0"/>
      <w:marTop w:val="0"/>
      <w:marBottom w:val="0"/>
      <w:divBdr>
        <w:top w:val="none" w:sz="0" w:space="0" w:color="auto"/>
        <w:left w:val="none" w:sz="0" w:space="0" w:color="auto"/>
        <w:bottom w:val="none" w:sz="0" w:space="0" w:color="auto"/>
        <w:right w:val="none" w:sz="0" w:space="0" w:color="auto"/>
      </w:divBdr>
    </w:div>
    <w:div w:id="14770758">
      <w:bodyDiv w:val="1"/>
      <w:marLeft w:val="0"/>
      <w:marRight w:val="0"/>
      <w:marTop w:val="0"/>
      <w:marBottom w:val="0"/>
      <w:divBdr>
        <w:top w:val="none" w:sz="0" w:space="0" w:color="auto"/>
        <w:left w:val="none" w:sz="0" w:space="0" w:color="auto"/>
        <w:bottom w:val="none" w:sz="0" w:space="0" w:color="auto"/>
        <w:right w:val="none" w:sz="0" w:space="0" w:color="auto"/>
      </w:divBdr>
    </w:div>
    <w:div w:id="14842861">
      <w:bodyDiv w:val="1"/>
      <w:marLeft w:val="0"/>
      <w:marRight w:val="0"/>
      <w:marTop w:val="0"/>
      <w:marBottom w:val="0"/>
      <w:divBdr>
        <w:top w:val="none" w:sz="0" w:space="0" w:color="auto"/>
        <w:left w:val="none" w:sz="0" w:space="0" w:color="auto"/>
        <w:bottom w:val="none" w:sz="0" w:space="0" w:color="auto"/>
        <w:right w:val="none" w:sz="0" w:space="0" w:color="auto"/>
      </w:divBdr>
    </w:div>
    <w:div w:id="19815891">
      <w:bodyDiv w:val="1"/>
      <w:marLeft w:val="0"/>
      <w:marRight w:val="0"/>
      <w:marTop w:val="0"/>
      <w:marBottom w:val="0"/>
      <w:divBdr>
        <w:top w:val="none" w:sz="0" w:space="0" w:color="auto"/>
        <w:left w:val="none" w:sz="0" w:space="0" w:color="auto"/>
        <w:bottom w:val="none" w:sz="0" w:space="0" w:color="auto"/>
        <w:right w:val="none" w:sz="0" w:space="0" w:color="auto"/>
      </w:divBdr>
    </w:div>
    <w:div w:id="22445152">
      <w:bodyDiv w:val="1"/>
      <w:marLeft w:val="0"/>
      <w:marRight w:val="0"/>
      <w:marTop w:val="0"/>
      <w:marBottom w:val="0"/>
      <w:divBdr>
        <w:top w:val="none" w:sz="0" w:space="0" w:color="auto"/>
        <w:left w:val="none" w:sz="0" w:space="0" w:color="auto"/>
        <w:bottom w:val="none" w:sz="0" w:space="0" w:color="auto"/>
        <w:right w:val="none" w:sz="0" w:space="0" w:color="auto"/>
      </w:divBdr>
    </w:div>
    <w:div w:id="25369707">
      <w:bodyDiv w:val="1"/>
      <w:marLeft w:val="0"/>
      <w:marRight w:val="0"/>
      <w:marTop w:val="0"/>
      <w:marBottom w:val="0"/>
      <w:divBdr>
        <w:top w:val="none" w:sz="0" w:space="0" w:color="auto"/>
        <w:left w:val="none" w:sz="0" w:space="0" w:color="auto"/>
        <w:bottom w:val="none" w:sz="0" w:space="0" w:color="auto"/>
        <w:right w:val="none" w:sz="0" w:space="0" w:color="auto"/>
      </w:divBdr>
    </w:div>
    <w:div w:id="46223337">
      <w:bodyDiv w:val="1"/>
      <w:marLeft w:val="0"/>
      <w:marRight w:val="0"/>
      <w:marTop w:val="0"/>
      <w:marBottom w:val="0"/>
      <w:divBdr>
        <w:top w:val="none" w:sz="0" w:space="0" w:color="auto"/>
        <w:left w:val="none" w:sz="0" w:space="0" w:color="auto"/>
        <w:bottom w:val="none" w:sz="0" w:space="0" w:color="auto"/>
        <w:right w:val="none" w:sz="0" w:space="0" w:color="auto"/>
      </w:divBdr>
    </w:div>
    <w:div w:id="57366378">
      <w:bodyDiv w:val="1"/>
      <w:marLeft w:val="0"/>
      <w:marRight w:val="0"/>
      <w:marTop w:val="0"/>
      <w:marBottom w:val="0"/>
      <w:divBdr>
        <w:top w:val="none" w:sz="0" w:space="0" w:color="auto"/>
        <w:left w:val="none" w:sz="0" w:space="0" w:color="auto"/>
        <w:bottom w:val="none" w:sz="0" w:space="0" w:color="auto"/>
        <w:right w:val="none" w:sz="0" w:space="0" w:color="auto"/>
      </w:divBdr>
    </w:div>
    <w:div w:id="62878512">
      <w:bodyDiv w:val="1"/>
      <w:marLeft w:val="0"/>
      <w:marRight w:val="0"/>
      <w:marTop w:val="0"/>
      <w:marBottom w:val="0"/>
      <w:divBdr>
        <w:top w:val="none" w:sz="0" w:space="0" w:color="auto"/>
        <w:left w:val="none" w:sz="0" w:space="0" w:color="auto"/>
        <w:bottom w:val="none" w:sz="0" w:space="0" w:color="auto"/>
        <w:right w:val="none" w:sz="0" w:space="0" w:color="auto"/>
      </w:divBdr>
      <w:divsChild>
        <w:div w:id="944196019">
          <w:marLeft w:val="547"/>
          <w:marRight w:val="0"/>
          <w:marTop w:val="115"/>
          <w:marBottom w:val="0"/>
          <w:divBdr>
            <w:top w:val="none" w:sz="0" w:space="0" w:color="auto"/>
            <w:left w:val="none" w:sz="0" w:space="0" w:color="auto"/>
            <w:bottom w:val="none" w:sz="0" w:space="0" w:color="auto"/>
            <w:right w:val="none" w:sz="0" w:space="0" w:color="auto"/>
          </w:divBdr>
        </w:div>
        <w:div w:id="1535116188">
          <w:marLeft w:val="547"/>
          <w:marRight w:val="0"/>
          <w:marTop w:val="115"/>
          <w:marBottom w:val="0"/>
          <w:divBdr>
            <w:top w:val="none" w:sz="0" w:space="0" w:color="auto"/>
            <w:left w:val="none" w:sz="0" w:space="0" w:color="auto"/>
            <w:bottom w:val="none" w:sz="0" w:space="0" w:color="auto"/>
            <w:right w:val="none" w:sz="0" w:space="0" w:color="auto"/>
          </w:divBdr>
        </w:div>
      </w:divsChild>
    </w:div>
    <w:div w:id="64492373">
      <w:bodyDiv w:val="1"/>
      <w:marLeft w:val="0"/>
      <w:marRight w:val="0"/>
      <w:marTop w:val="0"/>
      <w:marBottom w:val="0"/>
      <w:divBdr>
        <w:top w:val="none" w:sz="0" w:space="0" w:color="auto"/>
        <w:left w:val="none" w:sz="0" w:space="0" w:color="auto"/>
        <w:bottom w:val="none" w:sz="0" w:space="0" w:color="auto"/>
        <w:right w:val="none" w:sz="0" w:space="0" w:color="auto"/>
      </w:divBdr>
    </w:div>
    <w:div w:id="76294237">
      <w:bodyDiv w:val="1"/>
      <w:marLeft w:val="0"/>
      <w:marRight w:val="0"/>
      <w:marTop w:val="0"/>
      <w:marBottom w:val="0"/>
      <w:divBdr>
        <w:top w:val="none" w:sz="0" w:space="0" w:color="auto"/>
        <w:left w:val="none" w:sz="0" w:space="0" w:color="auto"/>
        <w:bottom w:val="none" w:sz="0" w:space="0" w:color="auto"/>
        <w:right w:val="none" w:sz="0" w:space="0" w:color="auto"/>
      </w:divBdr>
    </w:div>
    <w:div w:id="90055278">
      <w:bodyDiv w:val="1"/>
      <w:marLeft w:val="0"/>
      <w:marRight w:val="0"/>
      <w:marTop w:val="0"/>
      <w:marBottom w:val="0"/>
      <w:divBdr>
        <w:top w:val="none" w:sz="0" w:space="0" w:color="auto"/>
        <w:left w:val="none" w:sz="0" w:space="0" w:color="auto"/>
        <w:bottom w:val="none" w:sz="0" w:space="0" w:color="auto"/>
        <w:right w:val="none" w:sz="0" w:space="0" w:color="auto"/>
      </w:divBdr>
    </w:div>
    <w:div w:id="95637876">
      <w:bodyDiv w:val="1"/>
      <w:marLeft w:val="0"/>
      <w:marRight w:val="0"/>
      <w:marTop w:val="0"/>
      <w:marBottom w:val="0"/>
      <w:divBdr>
        <w:top w:val="none" w:sz="0" w:space="0" w:color="auto"/>
        <w:left w:val="none" w:sz="0" w:space="0" w:color="auto"/>
        <w:bottom w:val="none" w:sz="0" w:space="0" w:color="auto"/>
        <w:right w:val="none" w:sz="0" w:space="0" w:color="auto"/>
      </w:divBdr>
    </w:div>
    <w:div w:id="100881539">
      <w:bodyDiv w:val="1"/>
      <w:marLeft w:val="0"/>
      <w:marRight w:val="0"/>
      <w:marTop w:val="0"/>
      <w:marBottom w:val="0"/>
      <w:divBdr>
        <w:top w:val="none" w:sz="0" w:space="0" w:color="auto"/>
        <w:left w:val="none" w:sz="0" w:space="0" w:color="auto"/>
        <w:bottom w:val="none" w:sz="0" w:space="0" w:color="auto"/>
        <w:right w:val="none" w:sz="0" w:space="0" w:color="auto"/>
      </w:divBdr>
    </w:div>
    <w:div w:id="134377902">
      <w:bodyDiv w:val="1"/>
      <w:marLeft w:val="0"/>
      <w:marRight w:val="0"/>
      <w:marTop w:val="0"/>
      <w:marBottom w:val="0"/>
      <w:divBdr>
        <w:top w:val="none" w:sz="0" w:space="0" w:color="auto"/>
        <w:left w:val="none" w:sz="0" w:space="0" w:color="auto"/>
        <w:bottom w:val="none" w:sz="0" w:space="0" w:color="auto"/>
        <w:right w:val="none" w:sz="0" w:space="0" w:color="auto"/>
      </w:divBdr>
    </w:div>
    <w:div w:id="145973151">
      <w:bodyDiv w:val="1"/>
      <w:marLeft w:val="0"/>
      <w:marRight w:val="0"/>
      <w:marTop w:val="0"/>
      <w:marBottom w:val="0"/>
      <w:divBdr>
        <w:top w:val="none" w:sz="0" w:space="0" w:color="auto"/>
        <w:left w:val="none" w:sz="0" w:space="0" w:color="auto"/>
        <w:bottom w:val="none" w:sz="0" w:space="0" w:color="auto"/>
        <w:right w:val="none" w:sz="0" w:space="0" w:color="auto"/>
      </w:divBdr>
    </w:div>
    <w:div w:id="166336901">
      <w:bodyDiv w:val="1"/>
      <w:marLeft w:val="0"/>
      <w:marRight w:val="0"/>
      <w:marTop w:val="0"/>
      <w:marBottom w:val="0"/>
      <w:divBdr>
        <w:top w:val="none" w:sz="0" w:space="0" w:color="auto"/>
        <w:left w:val="none" w:sz="0" w:space="0" w:color="auto"/>
        <w:bottom w:val="none" w:sz="0" w:space="0" w:color="auto"/>
        <w:right w:val="none" w:sz="0" w:space="0" w:color="auto"/>
      </w:divBdr>
    </w:div>
    <w:div w:id="166411984">
      <w:bodyDiv w:val="1"/>
      <w:marLeft w:val="0"/>
      <w:marRight w:val="0"/>
      <w:marTop w:val="0"/>
      <w:marBottom w:val="0"/>
      <w:divBdr>
        <w:top w:val="none" w:sz="0" w:space="0" w:color="auto"/>
        <w:left w:val="none" w:sz="0" w:space="0" w:color="auto"/>
        <w:bottom w:val="none" w:sz="0" w:space="0" w:color="auto"/>
        <w:right w:val="none" w:sz="0" w:space="0" w:color="auto"/>
      </w:divBdr>
      <w:divsChild>
        <w:div w:id="338965918">
          <w:marLeft w:val="0"/>
          <w:marRight w:val="0"/>
          <w:marTop w:val="0"/>
          <w:marBottom w:val="0"/>
          <w:divBdr>
            <w:top w:val="none" w:sz="0" w:space="0" w:color="auto"/>
            <w:left w:val="none" w:sz="0" w:space="0" w:color="auto"/>
            <w:bottom w:val="none" w:sz="0" w:space="0" w:color="auto"/>
            <w:right w:val="none" w:sz="0" w:space="0" w:color="auto"/>
          </w:divBdr>
        </w:div>
        <w:div w:id="2086493414">
          <w:marLeft w:val="0"/>
          <w:marRight w:val="0"/>
          <w:marTop w:val="0"/>
          <w:marBottom w:val="0"/>
          <w:divBdr>
            <w:top w:val="none" w:sz="0" w:space="0" w:color="auto"/>
            <w:left w:val="none" w:sz="0" w:space="0" w:color="auto"/>
            <w:bottom w:val="none" w:sz="0" w:space="0" w:color="auto"/>
            <w:right w:val="none" w:sz="0" w:space="0" w:color="auto"/>
          </w:divBdr>
        </w:div>
      </w:divsChild>
    </w:div>
    <w:div w:id="175658828">
      <w:bodyDiv w:val="1"/>
      <w:marLeft w:val="0"/>
      <w:marRight w:val="0"/>
      <w:marTop w:val="0"/>
      <w:marBottom w:val="0"/>
      <w:divBdr>
        <w:top w:val="none" w:sz="0" w:space="0" w:color="auto"/>
        <w:left w:val="none" w:sz="0" w:space="0" w:color="auto"/>
        <w:bottom w:val="none" w:sz="0" w:space="0" w:color="auto"/>
        <w:right w:val="none" w:sz="0" w:space="0" w:color="auto"/>
      </w:divBdr>
    </w:div>
    <w:div w:id="193421308">
      <w:bodyDiv w:val="1"/>
      <w:marLeft w:val="0"/>
      <w:marRight w:val="0"/>
      <w:marTop w:val="0"/>
      <w:marBottom w:val="0"/>
      <w:divBdr>
        <w:top w:val="none" w:sz="0" w:space="0" w:color="auto"/>
        <w:left w:val="none" w:sz="0" w:space="0" w:color="auto"/>
        <w:bottom w:val="none" w:sz="0" w:space="0" w:color="auto"/>
        <w:right w:val="none" w:sz="0" w:space="0" w:color="auto"/>
      </w:divBdr>
    </w:div>
    <w:div w:id="214437705">
      <w:bodyDiv w:val="1"/>
      <w:marLeft w:val="0"/>
      <w:marRight w:val="0"/>
      <w:marTop w:val="0"/>
      <w:marBottom w:val="0"/>
      <w:divBdr>
        <w:top w:val="none" w:sz="0" w:space="0" w:color="auto"/>
        <w:left w:val="none" w:sz="0" w:space="0" w:color="auto"/>
        <w:bottom w:val="none" w:sz="0" w:space="0" w:color="auto"/>
        <w:right w:val="none" w:sz="0" w:space="0" w:color="auto"/>
      </w:divBdr>
    </w:div>
    <w:div w:id="219827998">
      <w:bodyDiv w:val="1"/>
      <w:marLeft w:val="0"/>
      <w:marRight w:val="0"/>
      <w:marTop w:val="0"/>
      <w:marBottom w:val="0"/>
      <w:divBdr>
        <w:top w:val="none" w:sz="0" w:space="0" w:color="auto"/>
        <w:left w:val="none" w:sz="0" w:space="0" w:color="auto"/>
        <w:bottom w:val="none" w:sz="0" w:space="0" w:color="auto"/>
        <w:right w:val="none" w:sz="0" w:space="0" w:color="auto"/>
      </w:divBdr>
    </w:div>
    <w:div w:id="227687732">
      <w:bodyDiv w:val="1"/>
      <w:marLeft w:val="0"/>
      <w:marRight w:val="0"/>
      <w:marTop w:val="0"/>
      <w:marBottom w:val="0"/>
      <w:divBdr>
        <w:top w:val="none" w:sz="0" w:space="0" w:color="auto"/>
        <w:left w:val="none" w:sz="0" w:space="0" w:color="auto"/>
        <w:bottom w:val="none" w:sz="0" w:space="0" w:color="auto"/>
        <w:right w:val="none" w:sz="0" w:space="0" w:color="auto"/>
      </w:divBdr>
    </w:div>
    <w:div w:id="243078014">
      <w:bodyDiv w:val="1"/>
      <w:marLeft w:val="0"/>
      <w:marRight w:val="0"/>
      <w:marTop w:val="0"/>
      <w:marBottom w:val="0"/>
      <w:divBdr>
        <w:top w:val="none" w:sz="0" w:space="0" w:color="auto"/>
        <w:left w:val="none" w:sz="0" w:space="0" w:color="auto"/>
        <w:bottom w:val="none" w:sz="0" w:space="0" w:color="auto"/>
        <w:right w:val="none" w:sz="0" w:space="0" w:color="auto"/>
      </w:divBdr>
    </w:div>
    <w:div w:id="261379141">
      <w:bodyDiv w:val="1"/>
      <w:marLeft w:val="0"/>
      <w:marRight w:val="0"/>
      <w:marTop w:val="0"/>
      <w:marBottom w:val="0"/>
      <w:divBdr>
        <w:top w:val="none" w:sz="0" w:space="0" w:color="auto"/>
        <w:left w:val="none" w:sz="0" w:space="0" w:color="auto"/>
        <w:bottom w:val="none" w:sz="0" w:space="0" w:color="auto"/>
        <w:right w:val="none" w:sz="0" w:space="0" w:color="auto"/>
      </w:divBdr>
    </w:div>
    <w:div w:id="265308090">
      <w:bodyDiv w:val="1"/>
      <w:marLeft w:val="0"/>
      <w:marRight w:val="0"/>
      <w:marTop w:val="0"/>
      <w:marBottom w:val="0"/>
      <w:divBdr>
        <w:top w:val="none" w:sz="0" w:space="0" w:color="auto"/>
        <w:left w:val="none" w:sz="0" w:space="0" w:color="auto"/>
        <w:bottom w:val="none" w:sz="0" w:space="0" w:color="auto"/>
        <w:right w:val="none" w:sz="0" w:space="0" w:color="auto"/>
      </w:divBdr>
    </w:div>
    <w:div w:id="272173697">
      <w:bodyDiv w:val="1"/>
      <w:marLeft w:val="0"/>
      <w:marRight w:val="0"/>
      <w:marTop w:val="0"/>
      <w:marBottom w:val="0"/>
      <w:divBdr>
        <w:top w:val="none" w:sz="0" w:space="0" w:color="auto"/>
        <w:left w:val="none" w:sz="0" w:space="0" w:color="auto"/>
        <w:bottom w:val="none" w:sz="0" w:space="0" w:color="auto"/>
        <w:right w:val="none" w:sz="0" w:space="0" w:color="auto"/>
      </w:divBdr>
    </w:div>
    <w:div w:id="288512751">
      <w:bodyDiv w:val="1"/>
      <w:marLeft w:val="0"/>
      <w:marRight w:val="0"/>
      <w:marTop w:val="0"/>
      <w:marBottom w:val="0"/>
      <w:divBdr>
        <w:top w:val="none" w:sz="0" w:space="0" w:color="auto"/>
        <w:left w:val="none" w:sz="0" w:space="0" w:color="auto"/>
        <w:bottom w:val="none" w:sz="0" w:space="0" w:color="auto"/>
        <w:right w:val="none" w:sz="0" w:space="0" w:color="auto"/>
      </w:divBdr>
    </w:div>
    <w:div w:id="316963185">
      <w:bodyDiv w:val="1"/>
      <w:marLeft w:val="0"/>
      <w:marRight w:val="0"/>
      <w:marTop w:val="0"/>
      <w:marBottom w:val="0"/>
      <w:divBdr>
        <w:top w:val="none" w:sz="0" w:space="0" w:color="auto"/>
        <w:left w:val="none" w:sz="0" w:space="0" w:color="auto"/>
        <w:bottom w:val="none" w:sz="0" w:space="0" w:color="auto"/>
        <w:right w:val="none" w:sz="0" w:space="0" w:color="auto"/>
      </w:divBdr>
    </w:div>
    <w:div w:id="326250791">
      <w:bodyDiv w:val="1"/>
      <w:marLeft w:val="0"/>
      <w:marRight w:val="0"/>
      <w:marTop w:val="0"/>
      <w:marBottom w:val="0"/>
      <w:divBdr>
        <w:top w:val="none" w:sz="0" w:space="0" w:color="auto"/>
        <w:left w:val="none" w:sz="0" w:space="0" w:color="auto"/>
        <w:bottom w:val="none" w:sz="0" w:space="0" w:color="auto"/>
        <w:right w:val="none" w:sz="0" w:space="0" w:color="auto"/>
      </w:divBdr>
    </w:div>
    <w:div w:id="352729403">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80983863">
      <w:bodyDiv w:val="1"/>
      <w:marLeft w:val="0"/>
      <w:marRight w:val="0"/>
      <w:marTop w:val="0"/>
      <w:marBottom w:val="0"/>
      <w:divBdr>
        <w:top w:val="none" w:sz="0" w:space="0" w:color="auto"/>
        <w:left w:val="none" w:sz="0" w:space="0" w:color="auto"/>
        <w:bottom w:val="none" w:sz="0" w:space="0" w:color="auto"/>
        <w:right w:val="none" w:sz="0" w:space="0" w:color="auto"/>
      </w:divBdr>
    </w:div>
    <w:div w:id="382338699">
      <w:bodyDiv w:val="1"/>
      <w:marLeft w:val="0"/>
      <w:marRight w:val="0"/>
      <w:marTop w:val="0"/>
      <w:marBottom w:val="0"/>
      <w:divBdr>
        <w:top w:val="none" w:sz="0" w:space="0" w:color="auto"/>
        <w:left w:val="none" w:sz="0" w:space="0" w:color="auto"/>
        <w:bottom w:val="none" w:sz="0" w:space="0" w:color="auto"/>
        <w:right w:val="none" w:sz="0" w:space="0" w:color="auto"/>
      </w:divBdr>
    </w:div>
    <w:div w:id="405736180">
      <w:bodyDiv w:val="1"/>
      <w:marLeft w:val="0"/>
      <w:marRight w:val="0"/>
      <w:marTop w:val="0"/>
      <w:marBottom w:val="0"/>
      <w:divBdr>
        <w:top w:val="none" w:sz="0" w:space="0" w:color="auto"/>
        <w:left w:val="none" w:sz="0" w:space="0" w:color="auto"/>
        <w:bottom w:val="none" w:sz="0" w:space="0" w:color="auto"/>
        <w:right w:val="none" w:sz="0" w:space="0" w:color="auto"/>
      </w:divBdr>
    </w:div>
    <w:div w:id="429859513">
      <w:bodyDiv w:val="1"/>
      <w:marLeft w:val="0"/>
      <w:marRight w:val="0"/>
      <w:marTop w:val="0"/>
      <w:marBottom w:val="0"/>
      <w:divBdr>
        <w:top w:val="none" w:sz="0" w:space="0" w:color="auto"/>
        <w:left w:val="none" w:sz="0" w:space="0" w:color="auto"/>
        <w:bottom w:val="none" w:sz="0" w:space="0" w:color="auto"/>
        <w:right w:val="none" w:sz="0" w:space="0" w:color="auto"/>
      </w:divBdr>
    </w:div>
    <w:div w:id="438375360">
      <w:bodyDiv w:val="1"/>
      <w:marLeft w:val="0"/>
      <w:marRight w:val="0"/>
      <w:marTop w:val="0"/>
      <w:marBottom w:val="0"/>
      <w:divBdr>
        <w:top w:val="none" w:sz="0" w:space="0" w:color="auto"/>
        <w:left w:val="none" w:sz="0" w:space="0" w:color="auto"/>
        <w:bottom w:val="none" w:sz="0" w:space="0" w:color="auto"/>
        <w:right w:val="none" w:sz="0" w:space="0" w:color="auto"/>
      </w:divBdr>
    </w:div>
    <w:div w:id="465661359">
      <w:bodyDiv w:val="1"/>
      <w:marLeft w:val="0"/>
      <w:marRight w:val="0"/>
      <w:marTop w:val="0"/>
      <w:marBottom w:val="0"/>
      <w:divBdr>
        <w:top w:val="none" w:sz="0" w:space="0" w:color="auto"/>
        <w:left w:val="none" w:sz="0" w:space="0" w:color="auto"/>
        <w:bottom w:val="none" w:sz="0" w:space="0" w:color="auto"/>
        <w:right w:val="none" w:sz="0" w:space="0" w:color="auto"/>
      </w:divBdr>
    </w:div>
    <w:div w:id="470098181">
      <w:bodyDiv w:val="1"/>
      <w:marLeft w:val="0"/>
      <w:marRight w:val="0"/>
      <w:marTop w:val="0"/>
      <w:marBottom w:val="0"/>
      <w:divBdr>
        <w:top w:val="none" w:sz="0" w:space="0" w:color="auto"/>
        <w:left w:val="none" w:sz="0" w:space="0" w:color="auto"/>
        <w:bottom w:val="none" w:sz="0" w:space="0" w:color="auto"/>
        <w:right w:val="none" w:sz="0" w:space="0" w:color="auto"/>
      </w:divBdr>
    </w:div>
    <w:div w:id="477964382">
      <w:bodyDiv w:val="1"/>
      <w:marLeft w:val="0"/>
      <w:marRight w:val="0"/>
      <w:marTop w:val="0"/>
      <w:marBottom w:val="0"/>
      <w:divBdr>
        <w:top w:val="none" w:sz="0" w:space="0" w:color="auto"/>
        <w:left w:val="none" w:sz="0" w:space="0" w:color="auto"/>
        <w:bottom w:val="none" w:sz="0" w:space="0" w:color="auto"/>
        <w:right w:val="none" w:sz="0" w:space="0" w:color="auto"/>
      </w:divBdr>
    </w:div>
    <w:div w:id="498428586">
      <w:bodyDiv w:val="1"/>
      <w:marLeft w:val="0"/>
      <w:marRight w:val="0"/>
      <w:marTop w:val="0"/>
      <w:marBottom w:val="0"/>
      <w:divBdr>
        <w:top w:val="none" w:sz="0" w:space="0" w:color="auto"/>
        <w:left w:val="none" w:sz="0" w:space="0" w:color="auto"/>
        <w:bottom w:val="none" w:sz="0" w:space="0" w:color="auto"/>
        <w:right w:val="none" w:sz="0" w:space="0" w:color="auto"/>
      </w:divBdr>
    </w:div>
    <w:div w:id="504788577">
      <w:bodyDiv w:val="1"/>
      <w:marLeft w:val="0"/>
      <w:marRight w:val="0"/>
      <w:marTop w:val="0"/>
      <w:marBottom w:val="0"/>
      <w:divBdr>
        <w:top w:val="none" w:sz="0" w:space="0" w:color="auto"/>
        <w:left w:val="none" w:sz="0" w:space="0" w:color="auto"/>
        <w:bottom w:val="none" w:sz="0" w:space="0" w:color="auto"/>
        <w:right w:val="none" w:sz="0" w:space="0" w:color="auto"/>
      </w:divBdr>
    </w:div>
    <w:div w:id="539243454">
      <w:bodyDiv w:val="1"/>
      <w:marLeft w:val="0"/>
      <w:marRight w:val="0"/>
      <w:marTop w:val="0"/>
      <w:marBottom w:val="0"/>
      <w:divBdr>
        <w:top w:val="none" w:sz="0" w:space="0" w:color="auto"/>
        <w:left w:val="none" w:sz="0" w:space="0" w:color="auto"/>
        <w:bottom w:val="none" w:sz="0" w:space="0" w:color="auto"/>
        <w:right w:val="none" w:sz="0" w:space="0" w:color="auto"/>
      </w:divBdr>
    </w:div>
    <w:div w:id="544753791">
      <w:bodyDiv w:val="1"/>
      <w:marLeft w:val="0"/>
      <w:marRight w:val="0"/>
      <w:marTop w:val="0"/>
      <w:marBottom w:val="0"/>
      <w:divBdr>
        <w:top w:val="none" w:sz="0" w:space="0" w:color="auto"/>
        <w:left w:val="none" w:sz="0" w:space="0" w:color="auto"/>
        <w:bottom w:val="none" w:sz="0" w:space="0" w:color="auto"/>
        <w:right w:val="none" w:sz="0" w:space="0" w:color="auto"/>
      </w:divBdr>
    </w:div>
    <w:div w:id="547495842">
      <w:bodyDiv w:val="1"/>
      <w:marLeft w:val="0"/>
      <w:marRight w:val="0"/>
      <w:marTop w:val="0"/>
      <w:marBottom w:val="0"/>
      <w:divBdr>
        <w:top w:val="none" w:sz="0" w:space="0" w:color="auto"/>
        <w:left w:val="none" w:sz="0" w:space="0" w:color="auto"/>
        <w:bottom w:val="none" w:sz="0" w:space="0" w:color="auto"/>
        <w:right w:val="none" w:sz="0" w:space="0" w:color="auto"/>
      </w:divBdr>
    </w:div>
    <w:div w:id="570048335">
      <w:bodyDiv w:val="1"/>
      <w:marLeft w:val="0"/>
      <w:marRight w:val="0"/>
      <w:marTop w:val="0"/>
      <w:marBottom w:val="0"/>
      <w:divBdr>
        <w:top w:val="none" w:sz="0" w:space="0" w:color="auto"/>
        <w:left w:val="none" w:sz="0" w:space="0" w:color="auto"/>
        <w:bottom w:val="none" w:sz="0" w:space="0" w:color="auto"/>
        <w:right w:val="none" w:sz="0" w:space="0" w:color="auto"/>
      </w:divBdr>
    </w:div>
    <w:div w:id="588395346">
      <w:bodyDiv w:val="1"/>
      <w:marLeft w:val="0"/>
      <w:marRight w:val="0"/>
      <w:marTop w:val="0"/>
      <w:marBottom w:val="0"/>
      <w:divBdr>
        <w:top w:val="none" w:sz="0" w:space="0" w:color="auto"/>
        <w:left w:val="none" w:sz="0" w:space="0" w:color="auto"/>
        <w:bottom w:val="none" w:sz="0" w:space="0" w:color="auto"/>
        <w:right w:val="none" w:sz="0" w:space="0" w:color="auto"/>
      </w:divBdr>
      <w:divsChild>
        <w:div w:id="180553773">
          <w:marLeft w:val="420"/>
          <w:marRight w:val="0"/>
          <w:marTop w:val="0"/>
          <w:marBottom w:val="0"/>
          <w:divBdr>
            <w:top w:val="none" w:sz="0" w:space="0" w:color="auto"/>
            <w:left w:val="none" w:sz="0" w:space="0" w:color="auto"/>
            <w:bottom w:val="none" w:sz="0" w:space="0" w:color="auto"/>
            <w:right w:val="none" w:sz="0" w:space="15" w:color="auto"/>
          </w:divBdr>
        </w:div>
      </w:divsChild>
    </w:div>
    <w:div w:id="614410864">
      <w:bodyDiv w:val="1"/>
      <w:marLeft w:val="0"/>
      <w:marRight w:val="0"/>
      <w:marTop w:val="0"/>
      <w:marBottom w:val="0"/>
      <w:divBdr>
        <w:top w:val="none" w:sz="0" w:space="0" w:color="auto"/>
        <w:left w:val="none" w:sz="0" w:space="0" w:color="auto"/>
        <w:bottom w:val="none" w:sz="0" w:space="0" w:color="auto"/>
        <w:right w:val="none" w:sz="0" w:space="0" w:color="auto"/>
      </w:divBdr>
    </w:div>
    <w:div w:id="614680869">
      <w:bodyDiv w:val="1"/>
      <w:marLeft w:val="0"/>
      <w:marRight w:val="0"/>
      <w:marTop w:val="0"/>
      <w:marBottom w:val="0"/>
      <w:divBdr>
        <w:top w:val="none" w:sz="0" w:space="0" w:color="auto"/>
        <w:left w:val="none" w:sz="0" w:space="0" w:color="auto"/>
        <w:bottom w:val="none" w:sz="0" w:space="0" w:color="auto"/>
        <w:right w:val="none" w:sz="0" w:space="0" w:color="auto"/>
      </w:divBdr>
    </w:div>
    <w:div w:id="620650878">
      <w:bodyDiv w:val="1"/>
      <w:marLeft w:val="0"/>
      <w:marRight w:val="0"/>
      <w:marTop w:val="0"/>
      <w:marBottom w:val="0"/>
      <w:divBdr>
        <w:top w:val="none" w:sz="0" w:space="0" w:color="auto"/>
        <w:left w:val="none" w:sz="0" w:space="0" w:color="auto"/>
        <w:bottom w:val="none" w:sz="0" w:space="0" w:color="auto"/>
        <w:right w:val="none" w:sz="0" w:space="0" w:color="auto"/>
      </w:divBdr>
    </w:div>
    <w:div w:id="637610150">
      <w:bodyDiv w:val="1"/>
      <w:marLeft w:val="0"/>
      <w:marRight w:val="0"/>
      <w:marTop w:val="0"/>
      <w:marBottom w:val="0"/>
      <w:divBdr>
        <w:top w:val="none" w:sz="0" w:space="0" w:color="auto"/>
        <w:left w:val="none" w:sz="0" w:space="0" w:color="auto"/>
        <w:bottom w:val="none" w:sz="0" w:space="0" w:color="auto"/>
        <w:right w:val="none" w:sz="0" w:space="0" w:color="auto"/>
      </w:divBdr>
    </w:div>
    <w:div w:id="648051977">
      <w:bodyDiv w:val="1"/>
      <w:marLeft w:val="0"/>
      <w:marRight w:val="0"/>
      <w:marTop w:val="0"/>
      <w:marBottom w:val="0"/>
      <w:divBdr>
        <w:top w:val="none" w:sz="0" w:space="0" w:color="auto"/>
        <w:left w:val="none" w:sz="0" w:space="0" w:color="auto"/>
        <w:bottom w:val="none" w:sz="0" w:space="0" w:color="auto"/>
        <w:right w:val="none" w:sz="0" w:space="0" w:color="auto"/>
      </w:divBdr>
    </w:div>
    <w:div w:id="659232133">
      <w:bodyDiv w:val="1"/>
      <w:marLeft w:val="0"/>
      <w:marRight w:val="0"/>
      <w:marTop w:val="0"/>
      <w:marBottom w:val="0"/>
      <w:divBdr>
        <w:top w:val="none" w:sz="0" w:space="0" w:color="auto"/>
        <w:left w:val="none" w:sz="0" w:space="0" w:color="auto"/>
        <w:bottom w:val="none" w:sz="0" w:space="0" w:color="auto"/>
        <w:right w:val="none" w:sz="0" w:space="0" w:color="auto"/>
      </w:divBdr>
    </w:div>
    <w:div w:id="660500678">
      <w:bodyDiv w:val="1"/>
      <w:marLeft w:val="0"/>
      <w:marRight w:val="0"/>
      <w:marTop w:val="0"/>
      <w:marBottom w:val="0"/>
      <w:divBdr>
        <w:top w:val="none" w:sz="0" w:space="0" w:color="auto"/>
        <w:left w:val="none" w:sz="0" w:space="0" w:color="auto"/>
        <w:bottom w:val="none" w:sz="0" w:space="0" w:color="auto"/>
        <w:right w:val="none" w:sz="0" w:space="0" w:color="auto"/>
      </w:divBdr>
    </w:div>
    <w:div w:id="671685970">
      <w:bodyDiv w:val="1"/>
      <w:marLeft w:val="0"/>
      <w:marRight w:val="0"/>
      <w:marTop w:val="0"/>
      <w:marBottom w:val="0"/>
      <w:divBdr>
        <w:top w:val="none" w:sz="0" w:space="0" w:color="auto"/>
        <w:left w:val="none" w:sz="0" w:space="0" w:color="auto"/>
        <w:bottom w:val="none" w:sz="0" w:space="0" w:color="auto"/>
        <w:right w:val="none" w:sz="0" w:space="0" w:color="auto"/>
      </w:divBdr>
    </w:div>
    <w:div w:id="678656496">
      <w:bodyDiv w:val="1"/>
      <w:marLeft w:val="0"/>
      <w:marRight w:val="0"/>
      <w:marTop w:val="0"/>
      <w:marBottom w:val="0"/>
      <w:divBdr>
        <w:top w:val="none" w:sz="0" w:space="0" w:color="auto"/>
        <w:left w:val="none" w:sz="0" w:space="0" w:color="auto"/>
        <w:bottom w:val="none" w:sz="0" w:space="0" w:color="auto"/>
        <w:right w:val="none" w:sz="0" w:space="0" w:color="auto"/>
      </w:divBdr>
    </w:div>
    <w:div w:id="695084055">
      <w:bodyDiv w:val="1"/>
      <w:marLeft w:val="0"/>
      <w:marRight w:val="0"/>
      <w:marTop w:val="0"/>
      <w:marBottom w:val="0"/>
      <w:divBdr>
        <w:top w:val="none" w:sz="0" w:space="0" w:color="auto"/>
        <w:left w:val="none" w:sz="0" w:space="0" w:color="auto"/>
        <w:bottom w:val="none" w:sz="0" w:space="0" w:color="auto"/>
        <w:right w:val="none" w:sz="0" w:space="0" w:color="auto"/>
      </w:divBdr>
    </w:div>
    <w:div w:id="711733741">
      <w:bodyDiv w:val="1"/>
      <w:marLeft w:val="0"/>
      <w:marRight w:val="0"/>
      <w:marTop w:val="0"/>
      <w:marBottom w:val="0"/>
      <w:divBdr>
        <w:top w:val="none" w:sz="0" w:space="0" w:color="auto"/>
        <w:left w:val="none" w:sz="0" w:space="0" w:color="auto"/>
        <w:bottom w:val="none" w:sz="0" w:space="0" w:color="auto"/>
        <w:right w:val="none" w:sz="0" w:space="0" w:color="auto"/>
      </w:divBdr>
    </w:div>
    <w:div w:id="714698322">
      <w:bodyDiv w:val="1"/>
      <w:marLeft w:val="0"/>
      <w:marRight w:val="0"/>
      <w:marTop w:val="0"/>
      <w:marBottom w:val="0"/>
      <w:divBdr>
        <w:top w:val="none" w:sz="0" w:space="0" w:color="auto"/>
        <w:left w:val="none" w:sz="0" w:space="0" w:color="auto"/>
        <w:bottom w:val="none" w:sz="0" w:space="0" w:color="auto"/>
        <w:right w:val="none" w:sz="0" w:space="0" w:color="auto"/>
      </w:divBdr>
    </w:div>
    <w:div w:id="736778353">
      <w:bodyDiv w:val="1"/>
      <w:marLeft w:val="0"/>
      <w:marRight w:val="0"/>
      <w:marTop w:val="0"/>
      <w:marBottom w:val="0"/>
      <w:divBdr>
        <w:top w:val="none" w:sz="0" w:space="0" w:color="auto"/>
        <w:left w:val="none" w:sz="0" w:space="0" w:color="auto"/>
        <w:bottom w:val="none" w:sz="0" w:space="0" w:color="auto"/>
        <w:right w:val="none" w:sz="0" w:space="0" w:color="auto"/>
      </w:divBdr>
    </w:div>
    <w:div w:id="744107567">
      <w:bodyDiv w:val="1"/>
      <w:marLeft w:val="0"/>
      <w:marRight w:val="0"/>
      <w:marTop w:val="0"/>
      <w:marBottom w:val="0"/>
      <w:divBdr>
        <w:top w:val="none" w:sz="0" w:space="0" w:color="auto"/>
        <w:left w:val="none" w:sz="0" w:space="0" w:color="auto"/>
        <w:bottom w:val="none" w:sz="0" w:space="0" w:color="auto"/>
        <w:right w:val="none" w:sz="0" w:space="0" w:color="auto"/>
      </w:divBdr>
    </w:div>
    <w:div w:id="766537868">
      <w:bodyDiv w:val="1"/>
      <w:marLeft w:val="0"/>
      <w:marRight w:val="0"/>
      <w:marTop w:val="0"/>
      <w:marBottom w:val="0"/>
      <w:divBdr>
        <w:top w:val="none" w:sz="0" w:space="0" w:color="auto"/>
        <w:left w:val="none" w:sz="0" w:space="0" w:color="auto"/>
        <w:bottom w:val="none" w:sz="0" w:space="0" w:color="auto"/>
        <w:right w:val="none" w:sz="0" w:space="0" w:color="auto"/>
      </w:divBdr>
    </w:div>
    <w:div w:id="778064418">
      <w:bodyDiv w:val="1"/>
      <w:marLeft w:val="0"/>
      <w:marRight w:val="0"/>
      <w:marTop w:val="0"/>
      <w:marBottom w:val="0"/>
      <w:divBdr>
        <w:top w:val="none" w:sz="0" w:space="0" w:color="auto"/>
        <w:left w:val="none" w:sz="0" w:space="0" w:color="auto"/>
        <w:bottom w:val="none" w:sz="0" w:space="0" w:color="auto"/>
        <w:right w:val="none" w:sz="0" w:space="0" w:color="auto"/>
      </w:divBdr>
    </w:div>
    <w:div w:id="786781272">
      <w:bodyDiv w:val="1"/>
      <w:marLeft w:val="0"/>
      <w:marRight w:val="0"/>
      <w:marTop w:val="0"/>
      <w:marBottom w:val="0"/>
      <w:divBdr>
        <w:top w:val="none" w:sz="0" w:space="0" w:color="auto"/>
        <w:left w:val="none" w:sz="0" w:space="0" w:color="auto"/>
        <w:bottom w:val="none" w:sz="0" w:space="0" w:color="auto"/>
        <w:right w:val="none" w:sz="0" w:space="0" w:color="auto"/>
      </w:divBdr>
    </w:div>
    <w:div w:id="793208890">
      <w:bodyDiv w:val="1"/>
      <w:marLeft w:val="0"/>
      <w:marRight w:val="0"/>
      <w:marTop w:val="0"/>
      <w:marBottom w:val="0"/>
      <w:divBdr>
        <w:top w:val="none" w:sz="0" w:space="0" w:color="auto"/>
        <w:left w:val="none" w:sz="0" w:space="0" w:color="auto"/>
        <w:bottom w:val="none" w:sz="0" w:space="0" w:color="auto"/>
        <w:right w:val="none" w:sz="0" w:space="0" w:color="auto"/>
      </w:divBdr>
    </w:div>
    <w:div w:id="809638213">
      <w:bodyDiv w:val="1"/>
      <w:marLeft w:val="0"/>
      <w:marRight w:val="0"/>
      <w:marTop w:val="0"/>
      <w:marBottom w:val="0"/>
      <w:divBdr>
        <w:top w:val="none" w:sz="0" w:space="0" w:color="auto"/>
        <w:left w:val="none" w:sz="0" w:space="0" w:color="auto"/>
        <w:bottom w:val="none" w:sz="0" w:space="0" w:color="auto"/>
        <w:right w:val="none" w:sz="0" w:space="0" w:color="auto"/>
      </w:divBdr>
    </w:div>
    <w:div w:id="815606496">
      <w:bodyDiv w:val="1"/>
      <w:marLeft w:val="0"/>
      <w:marRight w:val="0"/>
      <w:marTop w:val="0"/>
      <w:marBottom w:val="0"/>
      <w:divBdr>
        <w:top w:val="none" w:sz="0" w:space="0" w:color="auto"/>
        <w:left w:val="none" w:sz="0" w:space="0" w:color="auto"/>
        <w:bottom w:val="none" w:sz="0" w:space="0" w:color="auto"/>
        <w:right w:val="none" w:sz="0" w:space="0" w:color="auto"/>
      </w:divBdr>
    </w:div>
    <w:div w:id="826288151">
      <w:bodyDiv w:val="1"/>
      <w:marLeft w:val="0"/>
      <w:marRight w:val="0"/>
      <w:marTop w:val="0"/>
      <w:marBottom w:val="0"/>
      <w:divBdr>
        <w:top w:val="none" w:sz="0" w:space="0" w:color="auto"/>
        <w:left w:val="none" w:sz="0" w:space="0" w:color="auto"/>
        <w:bottom w:val="none" w:sz="0" w:space="0" w:color="auto"/>
        <w:right w:val="none" w:sz="0" w:space="0" w:color="auto"/>
      </w:divBdr>
    </w:div>
    <w:div w:id="828180122">
      <w:bodyDiv w:val="1"/>
      <w:marLeft w:val="0"/>
      <w:marRight w:val="0"/>
      <w:marTop w:val="0"/>
      <w:marBottom w:val="0"/>
      <w:divBdr>
        <w:top w:val="none" w:sz="0" w:space="0" w:color="auto"/>
        <w:left w:val="none" w:sz="0" w:space="0" w:color="auto"/>
        <w:bottom w:val="none" w:sz="0" w:space="0" w:color="auto"/>
        <w:right w:val="none" w:sz="0" w:space="0" w:color="auto"/>
      </w:divBdr>
    </w:div>
    <w:div w:id="832575310">
      <w:bodyDiv w:val="1"/>
      <w:marLeft w:val="0"/>
      <w:marRight w:val="0"/>
      <w:marTop w:val="0"/>
      <w:marBottom w:val="0"/>
      <w:divBdr>
        <w:top w:val="none" w:sz="0" w:space="0" w:color="auto"/>
        <w:left w:val="none" w:sz="0" w:space="0" w:color="auto"/>
        <w:bottom w:val="none" w:sz="0" w:space="0" w:color="auto"/>
        <w:right w:val="none" w:sz="0" w:space="0" w:color="auto"/>
      </w:divBdr>
    </w:div>
    <w:div w:id="836308024">
      <w:bodyDiv w:val="1"/>
      <w:marLeft w:val="0"/>
      <w:marRight w:val="0"/>
      <w:marTop w:val="0"/>
      <w:marBottom w:val="0"/>
      <w:divBdr>
        <w:top w:val="none" w:sz="0" w:space="0" w:color="auto"/>
        <w:left w:val="none" w:sz="0" w:space="0" w:color="auto"/>
        <w:bottom w:val="none" w:sz="0" w:space="0" w:color="auto"/>
        <w:right w:val="none" w:sz="0" w:space="0" w:color="auto"/>
      </w:divBdr>
    </w:div>
    <w:div w:id="862130951">
      <w:bodyDiv w:val="1"/>
      <w:marLeft w:val="0"/>
      <w:marRight w:val="0"/>
      <w:marTop w:val="0"/>
      <w:marBottom w:val="0"/>
      <w:divBdr>
        <w:top w:val="none" w:sz="0" w:space="0" w:color="auto"/>
        <w:left w:val="none" w:sz="0" w:space="0" w:color="auto"/>
        <w:bottom w:val="none" w:sz="0" w:space="0" w:color="auto"/>
        <w:right w:val="none" w:sz="0" w:space="0" w:color="auto"/>
      </w:divBdr>
    </w:div>
    <w:div w:id="916868434">
      <w:bodyDiv w:val="1"/>
      <w:marLeft w:val="0"/>
      <w:marRight w:val="0"/>
      <w:marTop w:val="0"/>
      <w:marBottom w:val="0"/>
      <w:divBdr>
        <w:top w:val="none" w:sz="0" w:space="0" w:color="auto"/>
        <w:left w:val="none" w:sz="0" w:space="0" w:color="auto"/>
        <w:bottom w:val="none" w:sz="0" w:space="0" w:color="auto"/>
        <w:right w:val="none" w:sz="0" w:space="0" w:color="auto"/>
      </w:divBdr>
    </w:div>
    <w:div w:id="923341219">
      <w:bodyDiv w:val="1"/>
      <w:marLeft w:val="0"/>
      <w:marRight w:val="0"/>
      <w:marTop w:val="0"/>
      <w:marBottom w:val="0"/>
      <w:divBdr>
        <w:top w:val="none" w:sz="0" w:space="0" w:color="auto"/>
        <w:left w:val="none" w:sz="0" w:space="0" w:color="auto"/>
        <w:bottom w:val="none" w:sz="0" w:space="0" w:color="auto"/>
        <w:right w:val="none" w:sz="0" w:space="0" w:color="auto"/>
      </w:divBdr>
    </w:div>
    <w:div w:id="932591030">
      <w:bodyDiv w:val="1"/>
      <w:marLeft w:val="0"/>
      <w:marRight w:val="0"/>
      <w:marTop w:val="0"/>
      <w:marBottom w:val="0"/>
      <w:divBdr>
        <w:top w:val="none" w:sz="0" w:space="0" w:color="auto"/>
        <w:left w:val="none" w:sz="0" w:space="0" w:color="auto"/>
        <w:bottom w:val="none" w:sz="0" w:space="0" w:color="auto"/>
        <w:right w:val="none" w:sz="0" w:space="0" w:color="auto"/>
      </w:divBdr>
    </w:div>
    <w:div w:id="939026419">
      <w:bodyDiv w:val="1"/>
      <w:marLeft w:val="0"/>
      <w:marRight w:val="0"/>
      <w:marTop w:val="0"/>
      <w:marBottom w:val="0"/>
      <w:divBdr>
        <w:top w:val="none" w:sz="0" w:space="0" w:color="auto"/>
        <w:left w:val="none" w:sz="0" w:space="0" w:color="auto"/>
        <w:bottom w:val="none" w:sz="0" w:space="0" w:color="auto"/>
        <w:right w:val="none" w:sz="0" w:space="0" w:color="auto"/>
      </w:divBdr>
    </w:div>
    <w:div w:id="971012585">
      <w:bodyDiv w:val="1"/>
      <w:marLeft w:val="0"/>
      <w:marRight w:val="0"/>
      <w:marTop w:val="0"/>
      <w:marBottom w:val="0"/>
      <w:divBdr>
        <w:top w:val="none" w:sz="0" w:space="0" w:color="auto"/>
        <w:left w:val="none" w:sz="0" w:space="0" w:color="auto"/>
        <w:bottom w:val="none" w:sz="0" w:space="0" w:color="auto"/>
        <w:right w:val="none" w:sz="0" w:space="0" w:color="auto"/>
      </w:divBdr>
    </w:div>
    <w:div w:id="1005551498">
      <w:bodyDiv w:val="1"/>
      <w:marLeft w:val="0"/>
      <w:marRight w:val="0"/>
      <w:marTop w:val="0"/>
      <w:marBottom w:val="0"/>
      <w:divBdr>
        <w:top w:val="none" w:sz="0" w:space="0" w:color="auto"/>
        <w:left w:val="none" w:sz="0" w:space="0" w:color="auto"/>
        <w:bottom w:val="none" w:sz="0" w:space="0" w:color="auto"/>
        <w:right w:val="none" w:sz="0" w:space="0" w:color="auto"/>
      </w:divBdr>
    </w:div>
    <w:div w:id="1009258242">
      <w:bodyDiv w:val="1"/>
      <w:marLeft w:val="0"/>
      <w:marRight w:val="0"/>
      <w:marTop w:val="0"/>
      <w:marBottom w:val="0"/>
      <w:divBdr>
        <w:top w:val="none" w:sz="0" w:space="0" w:color="auto"/>
        <w:left w:val="none" w:sz="0" w:space="0" w:color="auto"/>
        <w:bottom w:val="none" w:sz="0" w:space="0" w:color="auto"/>
        <w:right w:val="none" w:sz="0" w:space="0" w:color="auto"/>
      </w:divBdr>
    </w:div>
    <w:div w:id="1047529029">
      <w:bodyDiv w:val="1"/>
      <w:marLeft w:val="0"/>
      <w:marRight w:val="0"/>
      <w:marTop w:val="0"/>
      <w:marBottom w:val="0"/>
      <w:divBdr>
        <w:top w:val="none" w:sz="0" w:space="0" w:color="auto"/>
        <w:left w:val="none" w:sz="0" w:space="0" w:color="auto"/>
        <w:bottom w:val="none" w:sz="0" w:space="0" w:color="auto"/>
        <w:right w:val="none" w:sz="0" w:space="0" w:color="auto"/>
      </w:divBdr>
    </w:div>
    <w:div w:id="1059284475">
      <w:bodyDiv w:val="1"/>
      <w:marLeft w:val="0"/>
      <w:marRight w:val="0"/>
      <w:marTop w:val="0"/>
      <w:marBottom w:val="0"/>
      <w:divBdr>
        <w:top w:val="none" w:sz="0" w:space="0" w:color="auto"/>
        <w:left w:val="none" w:sz="0" w:space="0" w:color="auto"/>
        <w:bottom w:val="none" w:sz="0" w:space="0" w:color="auto"/>
        <w:right w:val="none" w:sz="0" w:space="0" w:color="auto"/>
      </w:divBdr>
    </w:div>
    <w:div w:id="1085416482">
      <w:bodyDiv w:val="1"/>
      <w:marLeft w:val="0"/>
      <w:marRight w:val="0"/>
      <w:marTop w:val="0"/>
      <w:marBottom w:val="0"/>
      <w:divBdr>
        <w:top w:val="none" w:sz="0" w:space="0" w:color="auto"/>
        <w:left w:val="none" w:sz="0" w:space="0" w:color="auto"/>
        <w:bottom w:val="none" w:sz="0" w:space="0" w:color="auto"/>
        <w:right w:val="none" w:sz="0" w:space="0" w:color="auto"/>
      </w:divBdr>
    </w:div>
    <w:div w:id="1087075347">
      <w:bodyDiv w:val="1"/>
      <w:marLeft w:val="0"/>
      <w:marRight w:val="0"/>
      <w:marTop w:val="0"/>
      <w:marBottom w:val="0"/>
      <w:divBdr>
        <w:top w:val="none" w:sz="0" w:space="0" w:color="auto"/>
        <w:left w:val="none" w:sz="0" w:space="0" w:color="auto"/>
        <w:bottom w:val="none" w:sz="0" w:space="0" w:color="auto"/>
        <w:right w:val="none" w:sz="0" w:space="0" w:color="auto"/>
      </w:divBdr>
    </w:div>
    <w:div w:id="1095445350">
      <w:bodyDiv w:val="1"/>
      <w:marLeft w:val="0"/>
      <w:marRight w:val="0"/>
      <w:marTop w:val="0"/>
      <w:marBottom w:val="0"/>
      <w:divBdr>
        <w:top w:val="none" w:sz="0" w:space="0" w:color="auto"/>
        <w:left w:val="none" w:sz="0" w:space="0" w:color="auto"/>
        <w:bottom w:val="none" w:sz="0" w:space="0" w:color="auto"/>
        <w:right w:val="none" w:sz="0" w:space="0" w:color="auto"/>
      </w:divBdr>
    </w:div>
    <w:div w:id="1103261102">
      <w:bodyDiv w:val="1"/>
      <w:marLeft w:val="0"/>
      <w:marRight w:val="0"/>
      <w:marTop w:val="0"/>
      <w:marBottom w:val="0"/>
      <w:divBdr>
        <w:top w:val="none" w:sz="0" w:space="0" w:color="auto"/>
        <w:left w:val="none" w:sz="0" w:space="0" w:color="auto"/>
        <w:bottom w:val="none" w:sz="0" w:space="0" w:color="auto"/>
        <w:right w:val="none" w:sz="0" w:space="0" w:color="auto"/>
      </w:divBdr>
    </w:div>
    <w:div w:id="1116411001">
      <w:bodyDiv w:val="1"/>
      <w:marLeft w:val="0"/>
      <w:marRight w:val="0"/>
      <w:marTop w:val="0"/>
      <w:marBottom w:val="0"/>
      <w:divBdr>
        <w:top w:val="none" w:sz="0" w:space="0" w:color="auto"/>
        <w:left w:val="none" w:sz="0" w:space="0" w:color="auto"/>
        <w:bottom w:val="none" w:sz="0" w:space="0" w:color="auto"/>
        <w:right w:val="none" w:sz="0" w:space="0" w:color="auto"/>
      </w:divBdr>
    </w:div>
    <w:div w:id="1123037957">
      <w:bodyDiv w:val="1"/>
      <w:marLeft w:val="0"/>
      <w:marRight w:val="0"/>
      <w:marTop w:val="0"/>
      <w:marBottom w:val="0"/>
      <w:divBdr>
        <w:top w:val="none" w:sz="0" w:space="0" w:color="auto"/>
        <w:left w:val="none" w:sz="0" w:space="0" w:color="auto"/>
        <w:bottom w:val="none" w:sz="0" w:space="0" w:color="auto"/>
        <w:right w:val="none" w:sz="0" w:space="0" w:color="auto"/>
      </w:divBdr>
    </w:div>
    <w:div w:id="1133059658">
      <w:bodyDiv w:val="1"/>
      <w:marLeft w:val="0"/>
      <w:marRight w:val="0"/>
      <w:marTop w:val="0"/>
      <w:marBottom w:val="0"/>
      <w:divBdr>
        <w:top w:val="none" w:sz="0" w:space="0" w:color="auto"/>
        <w:left w:val="none" w:sz="0" w:space="0" w:color="auto"/>
        <w:bottom w:val="none" w:sz="0" w:space="0" w:color="auto"/>
        <w:right w:val="none" w:sz="0" w:space="0" w:color="auto"/>
      </w:divBdr>
    </w:div>
    <w:div w:id="1134058677">
      <w:bodyDiv w:val="1"/>
      <w:marLeft w:val="0"/>
      <w:marRight w:val="0"/>
      <w:marTop w:val="0"/>
      <w:marBottom w:val="0"/>
      <w:divBdr>
        <w:top w:val="none" w:sz="0" w:space="0" w:color="auto"/>
        <w:left w:val="none" w:sz="0" w:space="0" w:color="auto"/>
        <w:bottom w:val="none" w:sz="0" w:space="0" w:color="auto"/>
        <w:right w:val="none" w:sz="0" w:space="0" w:color="auto"/>
      </w:divBdr>
    </w:div>
    <w:div w:id="1141651300">
      <w:bodyDiv w:val="1"/>
      <w:marLeft w:val="0"/>
      <w:marRight w:val="0"/>
      <w:marTop w:val="0"/>
      <w:marBottom w:val="0"/>
      <w:divBdr>
        <w:top w:val="none" w:sz="0" w:space="0" w:color="auto"/>
        <w:left w:val="none" w:sz="0" w:space="0" w:color="auto"/>
        <w:bottom w:val="none" w:sz="0" w:space="0" w:color="auto"/>
        <w:right w:val="none" w:sz="0" w:space="0" w:color="auto"/>
      </w:divBdr>
    </w:div>
    <w:div w:id="1161433554">
      <w:bodyDiv w:val="1"/>
      <w:marLeft w:val="0"/>
      <w:marRight w:val="0"/>
      <w:marTop w:val="0"/>
      <w:marBottom w:val="0"/>
      <w:divBdr>
        <w:top w:val="none" w:sz="0" w:space="0" w:color="auto"/>
        <w:left w:val="none" w:sz="0" w:space="0" w:color="auto"/>
        <w:bottom w:val="none" w:sz="0" w:space="0" w:color="auto"/>
        <w:right w:val="none" w:sz="0" w:space="0" w:color="auto"/>
      </w:divBdr>
    </w:div>
    <w:div w:id="1190410647">
      <w:bodyDiv w:val="1"/>
      <w:marLeft w:val="0"/>
      <w:marRight w:val="0"/>
      <w:marTop w:val="0"/>
      <w:marBottom w:val="0"/>
      <w:divBdr>
        <w:top w:val="none" w:sz="0" w:space="0" w:color="auto"/>
        <w:left w:val="none" w:sz="0" w:space="0" w:color="auto"/>
        <w:bottom w:val="none" w:sz="0" w:space="0" w:color="auto"/>
        <w:right w:val="none" w:sz="0" w:space="0" w:color="auto"/>
      </w:divBdr>
    </w:div>
    <w:div w:id="1195339466">
      <w:bodyDiv w:val="1"/>
      <w:marLeft w:val="0"/>
      <w:marRight w:val="0"/>
      <w:marTop w:val="0"/>
      <w:marBottom w:val="0"/>
      <w:divBdr>
        <w:top w:val="none" w:sz="0" w:space="0" w:color="auto"/>
        <w:left w:val="none" w:sz="0" w:space="0" w:color="auto"/>
        <w:bottom w:val="none" w:sz="0" w:space="0" w:color="auto"/>
        <w:right w:val="none" w:sz="0" w:space="0" w:color="auto"/>
      </w:divBdr>
    </w:div>
    <w:div w:id="1195463934">
      <w:bodyDiv w:val="1"/>
      <w:marLeft w:val="0"/>
      <w:marRight w:val="0"/>
      <w:marTop w:val="0"/>
      <w:marBottom w:val="0"/>
      <w:divBdr>
        <w:top w:val="none" w:sz="0" w:space="0" w:color="auto"/>
        <w:left w:val="none" w:sz="0" w:space="0" w:color="auto"/>
        <w:bottom w:val="none" w:sz="0" w:space="0" w:color="auto"/>
        <w:right w:val="none" w:sz="0" w:space="0" w:color="auto"/>
      </w:divBdr>
    </w:div>
    <w:div w:id="1199657848">
      <w:bodyDiv w:val="1"/>
      <w:marLeft w:val="0"/>
      <w:marRight w:val="0"/>
      <w:marTop w:val="0"/>
      <w:marBottom w:val="0"/>
      <w:divBdr>
        <w:top w:val="none" w:sz="0" w:space="0" w:color="auto"/>
        <w:left w:val="none" w:sz="0" w:space="0" w:color="auto"/>
        <w:bottom w:val="none" w:sz="0" w:space="0" w:color="auto"/>
        <w:right w:val="none" w:sz="0" w:space="0" w:color="auto"/>
      </w:divBdr>
    </w:div>
    <w:div w:id="1231965618">
      <w:bodyDiv w:val="1"/>
      <w:marLeft w:val="0"/>
      <w:marRight w:val="0"/>
      <w:marTop w:val="0"/>
      <w:marBottom w:val="0"/>
      <w:divBdr>
        <w:top w:val="none" w:sz="0" w:space="0" w:color="auto"/>
        <w:left w:val="none" w:sz="0" w:space="0" w:color="auto"/>
        <w:bottom w:val="none" w:sz="0" w:space="0" w:color="auto"/>
        <w:right w:val="none" w:sz="0" w:space="0" w:color="auto"/>
      </w:divBdr>
    </w:div>
    <w:div w:id="1238202083">
      <w:bodyDiv w:val="1"/>
      <w:marLeft w:val="0"/>
      <w:marRight w:val="0"/>
      <w:marTop w:val="0"/>
      <w:marBottom w:val="0"/>
      <w:divBdr>
        <w:top w:val="none" w:sz="0" w:space="0" w:color="auto"/>
        <w:left w:val="none" w:sz="0" w:space="0" w:color="auto"/>
        <w:bottom w:val="none" w:sz="0" w:space="0" w:color="auto"/>
        <w:right w:val="none" w:sz="0" w:space="0" w:color="auto"/>
      </w:divBdr>
    </w:div>
    <w:div w:id="1247688868">
      <w:bodyDiv w:val="1"/>
      <w:marLeft w:val="0"/>
      <w:marRight w:val="0"/>
      <w:marTop w:val="0"/>
      <w:marBottom w:val="0"/>
      <w:divBdr>
        <w:top w:val="none" w:sz="0" w:space="0" w:color="auto"/>
        <w:left w:val="none" w:sz="0" w:space="0" w:color="auto"/>
        <w:bottom w:val="none" w:sz="0" w:space="0" w:color="auto"/>
        <w:right w:val="none" w:sz="0" w:space="0" w:color="auto"/>
      </w:divBdr>
    </w:div>
    <w:div w:id="1248272995">
      <w:bodyDiv w:val="1"/>
      <w:marLeft w:val="0"/>
      <w:marRight w:val="0"/>
      <w:marTop w:val="0"/>
      <w:marBottom w:val="0"/>
      <w:divBdr>
        <w:top w:val="none" w:sz="0" w:space="0" w:color="auto"/>
        <w:left w:val="none" w:sz="0" w:space="0" w:color="auto"/>
        <w:bottom w:val="none" w:sz="0" w:space="0" w:color="auto"/>
        <w:right w:val="none" w:sz="0" w:space="0" w:color="auto"/>
      </w:divBdr>
    </w:div>
    <w:div w:id="1270817316">
      <w:bodyDiv w:val="1"/>
      <w:marLeft w:val="0"/>
      <w:marRight w:val="0"/>
      <w:marTop w:val="0"/>
      <w:marBottom w:val="0"/>
      <w:divBdr>
        <w:top w:val="none" w:sz="0" w:space="0" w:color="auto"/>
        <w:left w:val="none" w:sz="0" w:space="0" w:color="auto"/>
        <w:bottom w:val="none" w:sz="0" w:space="0" w:color="auto"/>
        <w:right w:val="none" w:sz="0" w:space="0" w:color="auto"/>
      </w:divBdr>
    </w:div>
    <w:div w:id="1295213126">
      <w:bodyDiv w:val="1"/>
      <w:marLeft w:val="0"/>
      <w:marRight w:val="0"/>
      <w:marTop w:val="0"/>
      <w:marBottom w:val="0"/>
      <w:divBdr>
        <w:top w:val="none" w:sz="0" w:space="0" w:color="auto"/>
        <w:left w:val="none" w:sz="0" w:space="0" w:color="auto"/>
        <w:bottom w:val="none" w:sz="0" w:space="0" w:color="auto"/>
        <w:right w:val="none" w:sz="0" w:space="0" w:color="auto"/>
      </w:divBdr>
    </w:div>
    <w:div w:id="1302147879">
      <w:bodyDiv w:val="1"/>
      <w:marLeft w:val="0"/>
      <w:marRight w:val="0"/>
      <w:marTop w:val="0"/>
      <w:marBottom w:val="0"/>
      <w:divBdr>
        <w:top w:val="none" w:sz="0" w:space="0" w:color="auto"/>
        <w:left w:val="none" w:sz="0" w:space="0" w:color="auto"/>
        <w:bottom w:val="none" w:sz="0" w:space="0" w:color="auto"/>
        <w:right w:val="none" w:sz="0" w:space="0" w:color="auto"/>
      </w:divBdr>
    </w:div>
    <w:div w:id="1311246921">
      <w:bodyDiv w:val="1"/>
      <w:marLeft w:val="0"/>
      <w:marRight w:val="0"/>
      <w:marTop w:val="0"/>
      <w:marBottom w:val="0"/>
      <w:divBdr>
        <w:top w:val="none" w:sz="0" w:space="0" w:color="auto"/>
        <w:left w:val="none" w:sz="0" w:space="0" w:color="auto"/>
        <w:bottom w:val="none" w:sz="0" w:space="0" w:color="auto"/>
        <w:right w:val="none" w:sz="0" w:space="0" w:color="auto"/>
      </w:divBdr>
    </w:div>
    <w:div w:id="1312246923">
      <w:bodyDiv w:val="1"/>
      <w:marLeft w:val="0"/>
      <w:marRight w:val="0"/>
      <w:marTop w:val="0"/>
      <w:marBottom w:val="0"/>
      <w:divBdr>
        <w:top w:val="none" w:sz="0" w:space="0" w:color="auto"/>
        <w:left w:val="none" w:sz="0" w:space="0" w:color="auto"/>
        <w:bottom w:val="none" w:sz="0" w:space="0" w:color="auto"/>
        <w:right w:val="none" w:sz="0" w:space="0" w:color="auto"/>
      </w:divBdr>
    </w:div>
    <w:div w:id="1325860561">
      <w:bodyDiv w:val="1"/>
      <w:marLeft w:val="0"/>
      <w:marRight w:val="0"/>
      <w:marTop w:val="0"/>
      <w:marBottom w:val="0"/>
      <w:divBdr>
        <w:top w:val="none" w:sz="0" w:space="0" w:color="auto"/>
        <w:left w:val="none" w:sz="0" w:space="0" w:color="auto"/>
        <w:bottom w:val="none" w:sz="0" w:space="0" w:color="auto"/>
        <w:right w:val="none" w:sz="0" w:space="0" w:color="auto"/>
      </w:divBdr>
    </w:div>
    <w:div w:id="1348747291">
      <w:bodyDiv w:val="1"/>
      <w:marLeft w:val="0"/>
      <w:marRight w:val="0"/>
      <w:marTop w:val="0"/>
      <w:marBottom w:val="0"/>
      <w:divBdr>
        <w:top w:val="none" w:sz="0" w:space="0" w:color="auto"/>
        <w:left w:val="none" w:sz="0" w:space="0" w:color="auto"/>
        <w:bottom w:val="none" w:sz="0" w:space="0" w:color="auto"/>
        <w:right w:val="none" w:sz="0" w:space="0" w:color="auto"/>
      </w:divBdr>
    </w:div>
    <w:div w:id="1371683085">
      <w:bodyDiv w:val="1"/>
      <w:marLeft w:val="0"/>
      <w:marRight w:val="0"/>
      <w:marTop w:val="0"/>
      <w:marBottom w:val="0"/>
      <w:divBdr>
        <w:top w:val="none" w:sz="0" w:space="0" w:color="auto"/>
        <w:left w:val="none" w:sz="0" w:space="0" w:color="auto"/>
        <w:bottom w:val="none" w:sz="0" w:space="0" w:color="auto"/>
        <w:right w:val="none" w:sz="0" w:space="0" w:color="auto"/>
      </w:divBdr>
    </w:div>
    <w:div w:id="1379009571">
      <w:bodyDiv w:val="1"/>
      <w:marLeft w:val="0"/>
      <w:marRight w:val="0"/>
      <w:marTop w:val="0"/>
      <w:marBottom w:val="0"/>
      <w:divBdr>
        <w:top w:val="none" w:sz="0" w:space="0" w:color="auto"/>
        <w:left w:val="none" w:sz="0" w:space="0" w:color="auto"/>
        <w:bottom w:val="none" w:sz="0" w:space="0" w:color="auto"/>
        <w:right w:val="none" w:sz="0" w:space="0" w:color="auto"/>
      </w:divBdr>
    </w:div>
    <w:div w:id="1390156552">
      <w:bodyDiv w:val="1"/>
      <w:marLeft w:val="0"/>
      <w:marRight w:val="0"/>
      <w:marTop w:val="0"/>
      <w:marBottom w:val="0"/>
      <w:divBdr>
        <w:top w:val="none" w:sz="0" w:space="0" w:color="auto"/>
        <w:left w:val="none" w:sz="0" w:space="0" w:color="auto"/>
        <w:bottom w:val="none" w:sz="0" w:space="0" w:color="auto"/>
        <w:right w:val="none" w:sz="0" w:space="0" w:color="auto"/>
      </w:divBdr>
    </w:div>
    <w:div w:id="1396976734">
      <w:bodyDiv w:val="1"/>
      <w:marLeft w:val="0"/>
      <w:marRight w:val="0"/>
      <w:marTop w:val="0"/>
      <w:marBottom w:val="0"/>
      <w:divBdr>
        <w:top w:val="none" w:sz="0" w:space="0" w:color="auto"/>
        <w:left w:val="none" w:sz="0" w:space="0" w:color="auto"/>
        <w:bottom w:val="none" w:sz="0" w:space="0" w:color="auto"/>
        <w:right w:val="none" w:sz="0" w:space="0" w:color="auto"/>
      </w:divBdr>
    </w:div>
    <w:div w:id="1411931355">
      <w:bodyDiv w:val="1"/>
      <w:marLeft w:val="0"/>
      <w:marRight w:val="0"/>
      <w:marTop w:val="0"/>
      <w:marBottom w:val="0"/>
      <w:divBdr>
        <w:top w:val="none" w:sz="0" w:space="0" w:color="auto"/>
        <w:left w:val="none" w:sz="0" w:space="0" w:color="auto"/>
        <w:bottom w:val="none" w:sz="0" w:space="0" w:color="auto"/>
        <w:right w:val="none" w:sz="0" w:space="0" w:color="auto"/>
      </w:divBdr>
    </w:div>
    <w:div w:id="1443182885">
      <w:bodyDiv w:val="1"/>
      <w:marLeft w:val="0"/>
      <w:marRight w:val="0"/>
      <w:marTop w:val="0"/>
      <w:marBottom w:val="0"/>
      <w:divBdr>
        <w:top w:val="none" w:sz="0" w:space="0" w:color="auto"/>
        <w:left w:val="none" w:sz="0" w:space="0" w:color="auto"/>
        <w:bottom w:val="none" w:sz="0" w:space="0" w:color="auto"/>
        <w:right w:val="none" w:sz="0" w:space="0" w:color="auto"/>
      </w:divBdr>
    </w:div>
    <w:div w:id="1446074557">
      <w:bodyDiv w:val="1"/>
      <w:marLeft w:val="0"/>
      <w:marRight w:val="0"/>
      <w:marTop w:val="0"/>
      <w:marBottom w:val="0"/>
      <w:divBdr>
        <w:top w:val="none" w:sz="0" w:space="0" w:color="auto"/>
        <w:left w:val="none" w:sz="0" w:space="0" w:color="auto"/>
        <w:bottom w:val="none" w:sz="0" w:space="0" w:color="auto"/>
        <w:right w:val="none" w:sz="0" w:space="0" w:color="auto"/>
      </w:divBdr>
    </w:div>
    <w:div w:id="1454012890">
      <w:bodyDiv w:val="1"/>
      <w:marLeft w:val="0"/>
      <w:marRight w:val="0"/>
      <w:marTop w:val="0"/>
      <w:marBottom w:val="0"/>
      <w:divBdr>
        <w:top w:val="none" w:sz="0" w:space="0" w:color="auto"/>
        <w:left w:val="none" w:sz="0" w:space="0" w:color="auto"/>
        <w:bottom w:val="none" w:sz="0" w:space="0" w:color="auto"/>
        <w:right w:val="none" w:sz="0" w:space="0" w:color="auto"/>
      </w:divBdr>
    </w:div>
    <w:div w:id="1462728582">
      <w:bodyDiv w:val="1"/>
      <w:marLeft w:val="0"/>
      <w:marRight w:val="0"/>
      <w:marTop w:val="0"/>
      <w:marBottom w:val="0"/>
      <w:divBdr>
        <w:top w:val="none" w:sz="0" w:space="0" w:color="auto"/>
        <w:left w:val="none" w:sz="0" w:space="0" w:color="auto"/>
        <w:bottom w:val="none" w:sz="0" w:space="0" w:color="auto"/>
        <w:right w:val="none" w:sz="0" w:space="0" w:color="auto"/>
      </w:divBdr>
    </w:div>
    <w:div w:id="1478061926">
      <w:bodyDiv w:val="1"/>
      <w:marLeft w:val="0"/>
      <w:marRight w:val="0"/>
      <w:marTop w:val="0"/>
      <w:marBottom w:val="0"/>
      <w:divBdr>
        <w:top w:val="none" w:sz="0" w:space="0" w:color="auto"/>
        <w:left w:val="none" w:sz="0" w:space="0" w:color="auto"/>
        <w:bottom w:val="none" w:sz="0" w:space="0" w:color="auto"/>
        <w:right w:val="none" w:sz="0" w:space="0" w:color="auto"/>
      </w:divBdr>
    </w:div>
    <w:div w:id="1482501053">
      <w:bodyDiv w:val="1"/>
      <w:marLeft w:val="0"/>
      <w:marRight w:val="0"/>
      <w:marTop w:val="0"/>
      <w:marBottom w:val="0"/>
      <w:divBdr>
        <w:top w:val="none" w:sz="0" w:space="0" w:color="auto"/>
        <w:left w:val="none" w:sz="0" w:space="0" w:color="auto"/>
        <w:bottom w:val="none" w:sz="0" w:space="0" w:color="auto"/>
        <w:right w:val="none" w:sz="0" w:space="0" w:color="auto"/>
      </w:divBdr>
      <w:divsChild>
        <w:div w:id="448937896">
          <w:marLeft w:val="0"/>
          <w:marRight w:val="0"/>
          <w:marTop w:val="0"/>
          <w:marBottom w:val="0"/>
          <w:divBdr>
            <w:top w:val="none" w:sz="0" w:space="0" w:color="auto"/>
            <w:left w:val="none" w:sz="0" w:space="0" w:color="auto"/>
            <w:bottom w:val="none" w:sz="0" w:space="0" w:color="auto"/>
            <w:right w:val="none" w:sz="0" w:space="0" w:color="auto"/>
          </w:divBdr>
        </w:div>
        <w:div w:id="608199282">
          <w:marLeft w:val="0"/>
          <w:marRight w:val="0"/>
          <w:marTop w:val="0"/>
          <w:marBottom w:val="0"/>
          <w:divBdr>
            <w:top w:val="none" w:sz="0" w:space="0" w:color="auto"/>
            <w:left w:val="none" w:sz="0" w:space="0" w:color="auto"/>
            <w:bottom w:val="none" w:sz="0" w:space="0" w:color="auto"/>
            <w:right w:val="none" w:sz="0" w:space="0" w:color="auto"/>
          </w:divBdr>
        </w:div>
      </w:divsChild>
    </w:div>
    <w:div w:id="1485707169">
      <w:bodyDiv w:val="1"/>
      <w:marLeft w:val="0"/>
      <w:marRight w:val="0"/>
      <w:marTop w:val="0"/>
      <w:marBottom w:val="0"/>
      <w:divBdr>
        <w:top w:val="none" w:sz="0" w:space="0" w:color="auto"/>
        <w:left w:val="none" w:sz="0" w:space="0" w:color="auto"/>
        <w:bottom w:val="none" w:sz="0" w:space="0" w:color="auto"/>
        <w:right w:val="none" w:sz="0" w:space="0" w:color="auto"/>
      </w:divBdr>
      <w:divsChild>
        <w:div w:id="2079549072">
          <w:marLeft w:val="0"/>
          <w:marRight w:val="0"/>
          <w:marTop w:val="0"/>
          <w:marBottom w:val="0"/>
          <w:divBdr>
            <w:top w:val="none" w:sz="0" w:space="0" w:color="auto"/>
            <w:left w:val="none" w:sz="0" w:space="0" w:color="auto"/>
            <w:bottom w:val="none" w:sz="0" w:space="0" w:color="auto"/>
            <w:right w:val="none" w:sz="0" w:space="0" w:color="auto"/>
          </w:divBdr>
          <w:divsChild>
            <w:div w:id="1346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4482">
      <w:bodyDiv w:val="1"/>
      <w:marLeft w:val="0"/>
      <w:marRight w:val="0"/>
      <w:marTop w:val="0"/>
      <w:marBottom w:val="0"/>
      <w:divBdr>
        <w:top w:val="none" w:sz="0" w:space="0" w:color="auto"/>
        <w:left w:val="none" w:sz="0" w:space="0" w:color="auto"/>
        <w:bottom w:val="none" w:sz="0" w:space="0" w:color="auto"/>
        <w:right w:val="none" w:sz="0" w:space="0" w:color="auto"/>
      </w:divBdr>
    </w:div>
    <w:div w:id="1541168666">
      <w:bodyDiv w:val="1"/>
      <w:marLeft w:val="0"/>
      <w:marRight w:val="0"/>
      <w:marTop w:val="0"/>
      <w:marBottom w:val="0"/>
      <w:divBdr>
        <w:top w:val="none" w:sz="0" w:space="0" w:color="auto"/>
        <w:left w:val="none" w:sz="0" w:space="0" w:color="auto"/>
        <w:bottom w:val="none" w:sz="0" w:space="0" w:color="auto"/>
        <w:right w:val="none" w:sz="0" w:space="0" w:color="auto"/>
      </w:divBdr>
    </w:div>
    <w:div w:id="1549956385">
      <w:bodyDiv w:val="1"/>
      <w:marLeft w:val="0"/>
      <w:marRight w:val="0"/>
      <w:marTop w:val="0"/>
      <w:marBottom w:val="0"/>
      <w:divBdr>
        <w:top w:val="none" w:sz="0" w:space="0" w:color="auto"/>
        <w:left w:val="none" w:sz="0" w:space="0" w:color="auto"/>
        <w:bottom w:val="none" w:sz="0" w:space="0" w:color="auto"/>
        <w:right w:val="none" w:sz="0" w:space="0" w:color="auto"/>
      </w:divBdr>
    </w:div>
    <w:div w:id="1587886225">
      <w:bodyDiv w:val="1"/>
      <w:marLeft w:val="0"/>
      <w:marRight w:val="0"/>
      <w:marTop w:val="0"/>
      <w:marBottom w:val="0"/>
      <w:divBdr>
        <w:top w:val="none" w:sz="0" w:space="0" w:color="auto"/>
        <w:left w:val="none" w:sz="0" w:space="0" w:color="auto"/>
        <w:bottom w:val="none" w:sz="0" w:space="0" w:color="auto"/>
        <w:right w:val="none" w:sz="0" w:space="0" w:color="auto"/>
      </w:divBdr>
    </w:div>
    <w:div w:id="1598319822">
      <w:bodyDiv w:val="1"/>
      <w:marLeft w:val="0"/>
      <w:marRight w:val="0"/>
      <w:marTop w:val="0"/>
      <w:marBottom w:val="0"/>
      <w:divBdr>
        <w:top w:val="none" w:sz="0" w:space="0" w:color="auto"/>
        <w:left w:val="none" w:sz="0" w:space="0" w:color="auto"/>
        <w:bottom w:val="none" w:sz="0" w:space="0" w:color="auto"/>
        <w:right w:val="none" w:sz="0" w:space="0" w:color="auto"/>
      </w:divBdr>
      <w:divsChild>
        <w:div w:id="8678066">
          <w:marLeft w:val="317"/>
          <w:marRight w:val="0"/>
          <w:marTop w:val="77"/>
          <w:marBottom w:val="0"/>
          <w:divBdr>
            <w:top w:val="none" w:sz="0" w:space="0" w:color="auto"/>
            <w:left w:val="none" w:sz="0" w:space="0" w:color="auto"/>
            <w:bottom w:val="none" w:sz="0" w:space="0" w:color="auto"/>
            <w:right w:val="none" w:sz="0" w:space="0" w:color="auto"/>
          </w:divBdr>
        </w:div>
        <w:div w:id="302466360">
          <w:marLeft w:val="317"/>
          <w:marRight w:val="0"/>
          <w:marTop w:val="77"/>
          <w:marBottom w:val="0"/>
          <w:divBdr>
            <w:top w:val="none" w:sz="0" w:space="0" w:color="auto"/>
            <w:left w:val="none" w:sz="0" w:space="0" w:color="auto"/>
            <w:bottom w:val="none" w:sz="0" w:space="0" w:color="auto"/>
            <w:right w:val="none" w:sz="0" w:space="0" w:color="auto"/>
          </w:divBdr>
        </w:div>
      </w:divsChild>
    </w:div>
    <w:div w:id="1609896040">
      <w:bodyDiv w:val="1"/>
      <w:marLeft w:val="0"/>
      <w:marRight w:val="0"/>
      <w:marTop w:val="0"/>
      <w:marBottom w:val="0"/>
      <w:divBdr>
        <w:top w:val="none" w:sz="0" w:space="0" w:color="auto"/>
        <w:left w:val="none" w:sz="0" w:space="0" w:color="auto"/>
        <w:bottom w:val="none" w:sz="0" w:space="0" w:color="auto"/>
        <w:right w:val="none" w:sz="0" w:space="0" w:color="auto"/>
      </w:divBdr>
    </w:div>
    <w:div w:id="1618029128">
      <w:bodyDiv w:val="1"/>
      <w:marLeft w:val="0"/>
      <w:marRight w:val="0"/>
      <w:marTop w:val="0"/>
      <w:marBottom w:val="0"/>
      <w:divBdr>
        <w:top w:val="none" w:sz="0" w:space="0" w:color="auto"/>
        <w:left w:val="none" w:sz="0" w:space="0" w:color="auto"/>
        <w:bottom w:val="none" w:sz="0" w:space="0" w:color="auto"/>
        <w:right w:val="none" w:sz="0" w:space="0" w:color="auto"/>
      </w:divBdr>
    </w:div>
    <w:div w:id="1641685346">
      <w:bodyDiv w:val="1"/>
      <w:marLeft w:val="0"/>
      <w:marRight w:val="0"/>
      <w:marTop w:val="0"/>
      <w:marBottom w:val="0"/>
      <w:divBdr>
        <w:top w:val="none" w:sz="0" w:space="0" w:color="auto"/>
        <w:left w:val="none" w:sz="0" w:space="0" w:color="auto"/>
        <w:bottom w:val="none" w:sz="0" w:space="0" w:color="auto"/>
        <w:right w:val="none" w:sz="0" w:space="0" w:color="auto"/>
      </w:divBdr>
    </w:div>
    <w:div w:id="1652559135">
      <w:bodyDiv w:val="1"/>
      <w:marLeft w:val="0"/>
      <w:marRight w:val="0"/>
      <w:marTop w:val="0"/>
      <w:marBottom w:val="0"/>
      <w:divBdr>
        <w:top w:val="none" w:sz="0" w:space="0" w:color="auto"/>
        <w:left w:val="none" w:sz="0" w:space="0" w:color="auto"/>
        <w:bottom w:val="none" w:sz="0" w:space="0" w:color="auto"/>
        <w:right w:val="none" w:sz="0" w:space="0" w:color="auto"/>
      </w:divBdr>
    </w:div>
    <w:div w:id="1677732211">
      <w:bodyDiv w:val="1"/>
      <w:marLeft w:val="0"/>
      <w:marRight w:val="0"/>
      <w:marTop w:val="0"/>
      <w:marBottom w:val="0"/>
      <w:divBdr>
        <w:top w:val="none" w:sz="0" w:space="0" w:color="auto"/>
        <w:left w:val="none" w:sz="0" w:space="0" w:color="auto"/>
        <w:bottom w:val="none" w:sz="0" w:space="0" w:color="auto"/>
        <w:right w:val="none" w:sz="0" w:space="0" w:color="auto"/>
      </w:divBdr>
    </w:div>
    <w:div w:id="1696152659">
      <w:bodyDiv w:val="1"/>
      <w:marLeft w:val="0"/>
      <w:marRight w:val="0"/>
      <w:marTop w:val="0"/>
      <w:marBottom w:val="0"/>
      <w:divBdr>
        <w:top w:val="none" w:sz="0" w:space="0" w:color="auto"/>
        <w:left w:val="none" w:sz="0" w:space="0" w:color="auto"/>
        <w:bottom w:val="none" w:sz="0" w:space="0" w:color="auto"/>
        <w:right w:val="none" w:sz="0" w:space="0" w:color="auto"/>
      </w:divBdr>
    </w:div>
    <w:div w:id="1717240840">
      <w:bodyDiv w:val="1"/>
      <w:marLeft w:val="0"/>
      <w:marRight w:val="0"/>
      <w:marTop w:val="0"/>
      <w:marBottom w:val="0"/>
      <w:divBdr>
        <w:top w:val="none" w:sz="0" w:space="0" w:color="auto"/>
        <w:left w:val="none" w:sz="0" w:space="0" w:color="auto"/>
        <w:bottom w:val="none" w:sz="0" w:space="0" w:color="auto"/>
        <w:right w:val="none" w:sz="0" w:space="0" w:color="auto"/>
      </w:divBdr>
    </w:div>
    <w:div w:id="1731877705">
      <w:bodyDiv w:val="1"/>
      <w:marLeft w:val="0"/>
      <w:marRight w:val="0"/>
      <w:marTop w:val="0"/>
      <w:marBottom w:val="0"/>
      <w:divBdr>
        <w:top w:val="none" w:sz="0" w:space="0" w:color="auto"/>
        <w:left w:val="none" w:sz="0" w:space="0" w:color="auto"/>
        <w:bottom w:val="none" w:sz="0" w:space="0" w:color="auto"/>
        <w:right w:val="none" w:sz="0" w:space="0" w:color="auto"/>
      </w:divBdr>
    </w:div>
    <w:div w:id="1737585993">
      <w:bodyDiv w:val="1"/>
      <w:marLeft w:val="0"/>
      <w:marRight w:val="0"/>
      <w:marTop w:val="0"/>
      <w:marBottom w:val="0"/>
      <w:divBdr>
        <w:top w:val="none" w:sz="0" w:space="0" w:color="auto"/>
        <w:left w:val="none" w:sz="0" w:space="0" w:color="auto"/>
        <w:bottom w:val="none" w:sz="0" w:space="0" w:color="auto"/>
        <w:right w:val="none" w:sz="0" w:space="0" w:color="auto"/>
      </w:divBdr>
    </w:div>
    <w:div w:id="1749763659">
      <w:bodyDiv w:val="1"/>
      <w:marLeft w:val="0"/>
      <w:marRight w:val="0"/>
      <w:marTop w:val="0"/>
      <w:marBottom w:val="0"/>
      <w:divBdr>
        <w:top w:val="none" w:sz="0" w:space="0" w:color="auto"/>
        <w:left w:val="none" w:sz="0" w:space="0" w:color="auto"/>
        <w:bottom w:val="none" w:sz="0" w:space="0" w:color="auto"/>
        <w:right w:val="none" w:sz="0" w:space="0" w:color="auto"/>
      </w:divBdr>
    </w:div>
    <w:div w:id="1759251545">
      <w:bodyDiv w:val="1"/>
      <w:marLeft w:val="0"/>
      <w:marRight w:val="0"/>
      <w:marTop w:val="0"/>
      <w:marBottom w:val="0"/>
      <w:divBdr>
        <w:top w:val="none" w:sz="0" w:space="0" w:color="auto"/>
        <w:left w:val="none" w:sz="0" w:space="0" w:color="auto"/>
        <w:bottom w:val="none" w:sz="0" w:space="0" w:color="auto"/>
        <w:right w:val="none" w:sz="0" w:space="0" w:color="auto"/>
      </w:divBdr>
    </w:div>
    <w:div w:id="1759256496">
      <w:bodyDiv w:val="1"/>
      <w:marLeft w:val="0"/>
      <w:marRight w:val="0"/>
      <w:marTop w:val="0"/>
      <w:marBottom w:val="0"/>
      <w:divBdr>
        <w:top w:val="none" w:sz="0" w:space="0" w:color="auto"/>
        <w:left w:val="none" w:sz="0" w:space="0" w:color="auto"/>
        <w:bottom w:val="none" w:sz="0" w:space="0" w:color="auto"/>
        <w:right w:val="none" w:sz="0" w:space="0" w:color="auto"/>
      </w:divBdr>
    </w:div>
    <w:div w:id="1775980594">
      <w:bodyDiv w:val="1"/>
      <w:marLeft w:val="0"/>
      <w:marRight w:val="0"/>
      <w:marTop w:val="0"/>
      <w:marBottom w:val="0"/>
      <w:divBdr>
        <w:top w:val="none" w:sz="0" w:space="0" w:color="auto"/>
        <w:left w:val="none" w:sz="0" w:space="0" w:color="auto"/>
        <w:bottom w:val="none" w:sz="0" w:space="0" w:color="auto"/>
        <w:right w:val="none" w:sz="0" w:space="0" w:color="auto"/>
      </w:divBdr>
    </w:div>
    <w:div w:id="1778745320">
      <w:bodyDiv w:val="1"/>
      <w:marLeft w:val="0"/>
      <w:marRight w:val="0"/>
      <w:marTop w:val="0"/>
      <w:marBottom w:val="0"/>
      <w:divBdr>
        <w:top w:val="none" w:sz="0" w:space="0" w:color="auto"/>
        <w:left w:val="none" w:sz="0" w:space="0" w:color="auto"/>
        <w:bottom w:val="none" w:sz="0" w:space="0" w:color="auto"/>
        <w:right w:val="none" w:sz="0" w:space="0" w:color="auto"/>
      </w:divBdr>
    </w:div>
    <w:div w:id="1784769303">
      <w:bodyDiv w:val="1"/>
      <w:marLeft w:val="0"/>
      <w:marRight w:val="0"/>
      <w:marTop w:val="0"/>
      <w:marBottom w:val="0"/>
      <w:divBdr>
        <w:top w:val="none" w:sz="0" w:space="0" w:color="auto"/>
        <w:left w:val="none" w:sz="0" w:space="0" w:color="auto"/>
        <w:bottom w:val="none" w:sz="0" w:space="0" w:color="auto"/>
        <w:right w:val="none" w:sz="0" w:space="0" w:color="auto"/>
      </w:divBdr>
    </w:div>
    <w:div w:id="1787693640">
      <w:bodyDiv w:val="1"/>
      <w:marLeft w:val="0"/>
      <w:marRight w:val="0"/>
      <w:marTop w:val="0"/>
      <w:marBottom w:val="0"/>
      <w:divBdr>
        <w:top w:val="none" w:sz="0" w:space="0" w:color="auto"/>
        <w:left w:val="none" w:sz="0" w:space="0" w:color="auto"/>
        <w:bottom w:val="none" w:sz="0" w:space="0" w:color="auto"/>
        <w:right w:val="none" w:sz="0" w:space="0" w:color="auto"/>
      </w:divBdr>
    </w:div>
    <w:div w:id="1799835538">
      <w:bodyDiv w:val="1"/>
      <w:marLeft w:val="0"/>
      <w:marRight w:val="0"/>
      <w:marTop w:val="0"/>
      <w:marBottom w:val="0"/>
      <w:divBdr>
        <w:top w:val="none" w:sz="0" w:space="0" w:color="auto"/>
        <w:left w:val="none" w:sz="0" w:space="0" w:color="auto"/>
        <w:bottom w:val="none" w:sz="0" w:space="0" w:color="auto"/>
        <w:right w:val="none" w:sz="0" w:space="0" w:color="auto"/>
      </w:divBdr>
    </w:div>
    <w:div w:id="1806504009">
      <w:bodyDiv w:val="1"/>
      <w:marLeft w:val="0"/>
      <w:marRight w:val="0"/>
      <w:marTop w:val="0"/>
      <w:marBottom w:val="0"/>
      <w:divBdr>
        <w:top w:val="none" w:sz="0" w:space="0" w:color="auto"/>
        <w:left w:val="none" w:sz="0" w:space="0" w:color="auto"/>
        <w:bottom w:val="none" w:sz="0" w:space="0" w:color="auto"/>
        <w:right w:val="none" w:sz="0" w:space="0" w:color="auto"/>
      </w:divBdr>
    </w:div>
    <w:div w:id="1815878315">
      <w:bodyDiv w:val="1"/>
      <w:marLeft w:val="0"/>
      <w:marRight w:val="0"/>
      <w:marTop w:val="0"/>
      <w:marBottom w:val="0"/>
      <w:divBdr>
        <w:top w:val="none" w:sz="0" w:space="0" w:color="auto"/>
        <w:left w:val="none" w:sz="0" w:space="0" w:color="auto"/>
        <w:bottom w:val="none" w:sz="0" w:space="0" w:color="auto"/>
        <w:right w:val="none" w:sz="0" w:space="0" w:color="auto"/>
      </w:divBdr>
    </w:div>
    <w:div w:id="1823812193">
      <w:bodyDiv w:val="1"/>
      <w:marLeft w:val="0"/>
      <w:marRight w:val="0"/>
      <w:marTop w:val="0"/>
      <w:marBottom w:val="0"/>
      <w:divBdr>
        <w:top w:val="none" w:sz="0" w:space="0" w:color="auto"/>
        <w:left w:val="none" w:sz="0" w:space="0" w:color="auto"/>
        <w:bottom w:val="none" w:sz="0" w:space="0" w:color="auto"/>
        <w:right w:val="none" w:sz="0" w:space="0" w:color="auto"/>
      </w:divBdr>
    </w:div>
    <w:div w:id="1849907022">
      <w:bodyDiv w:val="1"/>
      <w:marLeft w:val="0"/>
      <w:marRight w:val="0"/>
      <w:marTop w:val="0"/>
      <w:marBottom w:val="0"/>
      <w:divBdr>
        <w:top w:val="none" w:sz="0" w:space="0" w:color="auto"/>
        <w:left w:val="none" w:sz="0" w:space="0" w:color="auto"/>
        <w:bottom w:val="none" w:sz="0" w:space="0" w:color="auto"/>
        <w:right w:val="none" w:sz="0" w:space="0" w:color="auto"/>
      </w:divBdr>
    </w:div>
    <w:div w:id="1925802518">
      <w:bodyDiv w:val="1"/>
      <w:marLeft w:val="0"/>
      <w:marRight w:val="0"/>
      <w:marTop w:val="0"/>
      <w:marBottom w:val="0"/>
      <w:divBdr>
        <w:top w:val="none" w:sz="0" w:space="0" w:color="auto"/>
        <w:left w:val="none" w:sz="0" w:space="0" w:color="auto"/>
        <w:bottom w:val="none" w:sz="0" w:space="0" w:color="auto"/>
        <w:right w:val="none" w:sz="0" w:space="0" w:color="auto"/>
      </w:divBdr>
    </w:div>
    <w:div w:id="1929459791">
      <w:bodyDiv w:val="1"/>
      <w:marLeft w:val="0"/>
      <w:marRight w:val="0"/>
      <w:marTop w:val="0"/>
      <w:marBottom w:val="0"/>
      <w:divBdr>
        <w:top w:val="none" w:sz="0" w:space="0" w:color="auto"/>
        <w:left w:val="none" w:sz="0" w:space="0" w:color="auto"/>
        <w:bottom w:val="none" w:sz="0" w:space="0" w:color="auto"/>
        <w:right w:val="none" w:sz="0" w:space="0" w:color="auto"/>
      </w:divBdr>
    </w:div>
    <w:div w:id="1957055683">
      <w:bodyDiv w:val="1"/>
      <w:marLeft w:val="0"/>
      <w:marRight w:val="0"/>
      <w:marTop w:val="0"/>
      <w:marBottom w:val="0"/>
      <w:divBdr>
        <w:top w:val="none" w:sz="0" w:space="0" w:color="auto"/>
        <w:left w:val="none" w:sz="0" w:space="0" w:color="auto"/>
        <w:bottom w:val="none" w:sz="0" w:space="0" w:color="auto"/>
        <w:right w:val="none" w:sz="0" w:space="0" w:color="auto"/>
      </w:divBdr>
    </w:div>
    <w:div w:id="1967547000">
      <w:bodyDiv w:val="1"/>
      <w:marLeft w:val="0"/>
      <w:marRight w:val="0"/>
      <w:marTop w:val="0"/>
      <w:marBottom w:val="0"/>
      <w:divBdr>
        <w:top w:val="none" w:sz="0" w:space="0" w:color="auto"/>
        <w:left w:val="none" w:sz="0" w:space="0" w:color="auto"/>
        <w:bottom w:val="none" w:sz="0" w:space="0" w:color="auto"/>
        <w:right w:val="none" w:sz="0" w:space="0" w:color="auto"/>
      </w:divBdr>
    </w:div>
    <w:div w:id="1977374678">
      <w:bodyDiv w:val="1"/>
      <w:marLeft w:val="0"/>
      <w:marRight w:val="0"/>
      <w:marTop w:val="0"/>
      <w:marBottom w:val="0"/>
      <w:divBdr>
        <w:top w:val="none" w:sz="0" w:space="0" w:color="auto"/>
        <w:left w:val="none" w:sz="0" w:space="0" w:color="auto"/>
        <w:bottom w:val="none" w:sz="0" w:space="0" w:color="auto"/>
        <w:right w:val="none" w:sz="0" w:space="0" w:color="auto"/>
      </w:divBdr>
    </w:div>
    <w:div w:id="1977375909">
      <w:bodyDiv w:val="1"/>
      <w:marLeft w:val="0"/>
      <w:marRight w:val="0"/>
      <w:marTop w:val="0"/>
      <w:marBottom w:val="0"/>
      <w:divBdr>
        <w:top w:val="none" w:sz="0" w:space="0" w:color="auto"/>
        <w:left w:val="none" w:sz="0" w:space="0" w:color="auto"/>
        <w:bottom w:val="none" w:sz="0" w:space="0" w:color="auto"/>
        <w:right w:val="none" w:sz="0" w:space="0" w:color="auto"/>
      </w:divBdr>
      <w:divsChild>
        <w:div w:id="1698460248">
          <w:marLeft w:val="0"/>
          <w:marRight w:val="0"/>
          <w:marTop w:val="0"/>
          <w:marBottom w:val="0"/>
          <w:divBdr>
            <w:top w:val="none" w:sz="0" w:space="0" w:color="auto"/>
            <w:left w:val="none" w:sz="0" w:space="0" w:color="auto"/>
            <w:bottom w:val="none" w:sz="0" w:space="0" w:color="auto"/>
            <w:right w:val="none" w:sz="0" w:space="0" w:color="auto"/>
          </w:divBdr>
        </w:div>
        <w:div w:id="1170873150">
          <w:marLeft w:val="0"/>
          <w:marRight w:val="0"/>
          <w:marTop w:val="0"/>
          <w:marBottom w:val="0"/>
          <w:divBdr>
            <w:top w:val="none" w:sz="0" w:space="0" w:color="auto"/>
            <w:left w:val="none" w:sz="0" w:space="0" w:color="auto"/>
            <w:bottom w:val="none" w:sz="0" w:space="0" w:color="auto"/>
            <w:right w:val="none" w:sz="0" w:space="0" w:color="auto"/>
          </w:divBdr>
        </w:div>
        <w:div w:id="743185784">
          <w:marLeft w:val="0"/>
          <w:marRight w:val="0"/>
          <w:marTop w:val="0"/>
          <w:marBottom w:val="0"/>
          <w:divBdr>
            <w:top w:val="none" w:sz="0" w:space="0" w:color="auto"/>
            <w:left w:val="none" w:sz="0" w:space="0" w:color="auto"/>
            <w:bottom w:val="none" w:sz="0" w:space="0" w:color="auto"/>
            <w:right w:val="none" w:sz="0" w:space="0" w:color="auto"/>
          </w:divBdr>
        </w:div>
        <w:div w:id="84229571">
          <w:marLeft w:val="0"/>
          <w:marRight w:val="0"/>
          <w:marTop w:val="0"/>
          <w:marBottom w:val="0"/>
          <w:divBdr>
            <w:top w:val="none" w:sz="0" w:space="0" w:color="auto"/>
            <w:left w:val="none" w:sz="0" w:space="0" w:color="auto"/>
            <w:bottom w:val="none" w:sz="0" w:space="0" w:color="auto"/>
            <w:right w:val="none" w:sz="0" w:space="0" w:color="auto"/>
          </w:divBdr>
        </w:div>
      </w:divsChild>
    </w:div>
    <w:div w:id="1979070861">
      <w:bodyDiv w:val="1"/>
      <w:marLeft w:val="0"/>
      <w:marRight w:val="0"/>
      <w:marTop w:val="0"/>
      <w:marBottom w:val="0"/>
      <w:divBdr>
        <w:top w:val="none" w:sz="0" w:space="0" w:color="auto"/>
        <w:left w:val="none" w:sz="0" w:space="0" w:color="auto"/>
        <w:bottom w:val="none" w:sz="0" w:space="0" w:color="auto"/>
        <w:right w:val="none" w:sz="0" w:space="0" w:color="auto"/>
      </w:divBdr>
    </w:div>
    <w:div w:id="1985499694">
      <w:bodyDiv w:val="1"/>
      <w:marLeft w:val="0"/>
      <w:marRight w:val="0"/>
      <w:marTop w:val="0"/>
      <w:marBottom w:val="0"/>
      <w:divBdr>
        <w:top w:val="none" w:sz="0" w:space="0" w:color="auto"/>
        <w:left w:val="none" w:sz="0" w:space="0" w:color="auto"/>
        <w:bottom w:val="none" w:sz="0" w:space="0" w:color="auto"/>
        <w:right w:val="none" w:sz="0" w:space="0" w:color="auto"/>
      </w:divBdr>
    </w:div>
    <w:div w:id="1992323662">
      <w:bodyDiv w:val="1"/>
      <w:marLeft w:val="0"/>
      <w:marRight w:val="0"/>
      <w:marTop w:val="0"/>
      <w:marBottom w:val="0"/>
      <w:divBdr>
        <w:top w:val="none" w:sz="0" w:space="0" w:color="auto"/>
        <w:left w:val="none" w:sz="0" w:space="0" w:color="auto"/>
        <w:bottom w:val="none" w:sz="0" w:space="0" w:color="auto"/>
        <w:right w:val="none" w:sz="0" w:space="0" w:color="auto"/>
      </w:divBdr>
    </w:div>
    <w:div w:id="2067798037">
      <w:bodyDiv w:val="1"/>
      <w:marLeft w:val="0"/>
      <w:marRight w:val="0"/>
      <w:marTop w:val="0"/>
      <w:marBottom w:val="0"/>
      <w:divBdr>
        <w:top w:val="none" w:sz="0" w:space="0" w:color="auto"/>
        <w:left w:val="none" w:sz="0" w:space="0" w:color="auto"/>
        <w:bottom w:val="none" w:sz="0" w:space="0" w:color="auto"/>
        <w:right w:val="none" w:sz="0" w:space="0" w:color="auto"/>
      </w:divBdr>
    </w:div>
    <w:div w:id="21056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3.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rence%20Bardwell\Dropbox\Templates\Unlocked%20Short%20Repor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lcf76f155ced4ddcb4097134ff3c332f xmlns="22b6191e-bc3b-408e-9bb6-7ab91a43651c">
      <Terms xmlns="http://schemas.microsoft.com/office/infopath/2007/PartnerControls"/>
    </lcf76f155ced4ddcb4097134ff3c332f>
    <TaxCatchAll xmlns="de7d3764-ca55-4a96-a316-ac4c210b0d5f" xsi:nil="true"/>
    <SharedWithUsers xmlns="de7d3764-ca55-4a96-a316-ac4c210b0d5f">
      <UserInfo>
        <DisplayName>Andrew Boyle</DisplayName>
        <AccountId>10</AccountId>
        <AccountType/>
      </UserInfo>
      <UserInfo>
        <DisplayName>Ben Smith</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3E1A30132663094F90284D76B06BB6FE" ma:contentTypeVersion="" ma:contentTypeDescription="Create a new document." ma:contentTypeScope="" ma:versionID="392e6c307616ed47df890640dca174c2">
  <xsd:schema xmlns:xsd="http://www.w3.org/2001/XMLSchema" xmlns:xs="http://www.w3.org/2001/XMLSchema" xmlns:p="http://schemas.microsoft.com/office/2006/metadata/properties" xmlns:ns2="22B6191E-BC3B-408E-9BB6-7AB91A43651C" xmlns:ns3="http://schemas.microsoft.com/sharepoint/v3/fields" xmlns:ns4="de7d3764-ca55-4a96-a316-ac4c210b0d5f" xmlns:ns5="22b6191e-bc3b-408e-9bb6-7ab91a43651c" targetNamespace="http://schemas.microsoft.com/office/2006/metadata/properties" ma:root="true" ma:fieldsID="f45dc9ac66ef8f7e2ba4b367511e5969" ns2:_="" ns3:_="" ns4:_="" ns5:_="">
    <xsd:import namespace="22B6191E-BC3B-408E-9BB6-7AB91A43651C"/>
    <xsd:import namespace="http://schemas.microsoft.com/sharepoint/v3/fields"/>
    <xsd:import namespace="de7d3764-ca55-4a96-a316-ac4c210b0d5f"/>
    <xsd:import namespace="22b6191e-bc3b-408e-9bb6-7ab91a43651c"/>
    <xsd:element name="properties">
      <xsd:complexType>
        <xsd:sequence>
          <xsd:element name="documentManagement">
            <xsd:complexType>
              <xsd:all>
                <xsd:element ref="ns2:MediaServiceMetadata" minOccurs="0"/>
                <xsd:element ref="ns2:MediaServiceFastMetadata" minOccurs="0"/>
                <xsd:element ref="ns3:_Version" minOccurs="0"/>
                <xsd:element ref="ns4:SharedWithUsers" minOccurs="0"/>
                <xsd:element ref="ns4:SharedWithDetails" minOccurs="0"/>
                <xsd:element ref="ns5:MediaServiceOCR" minOccurs="0"/>
                <xsd:element ref="ns5:MediaServiceDateTaken" minOccurs="0"/>
                <xsd:element ref="ns5:MediaServiceGenerationTime" minOccurs="0"/>
                <xsd:element ref="ns5:MediaServiceEventHashCode" minOccurs="0"/>
                <xsd:element ref="ns5:MediaServiceAutoKeyPoints" minOccurs="0"/>
                <xsd:element ref="ns5:MediaServiceKeyPoints" minOccurs="0"/>
                <xsd:element ref="ns5:lcf76f155ced4ddcb4097134ff3c332f" minOccurs="0"/>
                <xsd:element ref="ns4:TaxCatchAll"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d3764-ca55-4a96-a316-ac4c210b0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87CA6359-DA93-46AE-ADF9-08A77F14D39E}" ma:internalName="TaxCatchAll" ma:showField="CatchAllData" ma:web="{5375ff98-1d9f-4360-9c1f-0fb13700e8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b6191e-bc3b-408e-9bb6-7ab91a43651c" elementFormDefault="qualified">
    <xsd:import namespace="http://schemas.microsoft.com/office/2006/documentManagement/types"/>
    <xsd:import namespace="http://schemas.microsoft.com/office/infopath/2007/PartnerControls"/>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b8a6dc-1987-4595-8d73-4668f5fb1f2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FEA6-03BB-45A2-8624-8C5746043E04}">
  <ds:schemaRefs>
    <ds:schemaRef ds:uri="http://schemas.microsoft.com/office/2006/metadata/properties"/>
    <ds:schemaRef ds:uri="http://schemas.microsoft.com/office/infopath/2007/PartnerControls"/>
    <ds:schemaRef ds:uri="http://schemas.microsoft.com/sharepoint/v3/fields"/>
    <ds:schemaRef ds:uri="22b6191e-bc3b-408e-9bb6-7ab91a43651c"/>
    <ds:schemaRef ds:uri="de7d3764-ca55-4a96-a316-ac4c210b0d5f"/>
  </ds:schemaRefs>
</ds:datastoreItem>
</file>

<file path=customXml/itemProps2.xml><?xml version="1.0" encoding="utf-8"?>
<ds:datastoreItem xmlns:ds="http://schemas.openxmlformats.org/officeDocument/2006/customXml" ds:itemID="{E179CC8B-8D82-4F56-9A25-DF5E8AEB700D}">
  <ds:schemaRefs>
    <ds:schemaRef ds:uri="http://schemas.openxmlformats.org/officeDocument/2006/bibliography"/>
  </ds:schemaRefs>
</ds:datastoreItem>
</file>

<file path=customXml/itemProps3.xml><?xml version="1.0" encoding="utf-8"?>
<ds:datastoreItem xmlns:ds="http://schemas.openxmlformats.org/officeDocument/2006/customXml" ds:itemID="{E2A5BBF3-AC52-48B4-B913-4C74DA068C88}">
  <ds:schemaRefs>
    <ds:schemaRef ds:uri="http://schemas.openxmlformats.org/officeDocument/2006/bibliography"/>
  </ds:schemaRefs>
</ds:datastoreItem>
</file>

<file path=customXml/itemProps4.xml><?xml version="1.0" encoding="utf-8"?>
<ds:datastoreItem xmlns:ds="http://schemas.openxmlformats.org/officeDocument/2006/customXml" ds:itemID="{4C078F1F-FEE4-4739-98BC-CEDE61980A4D}">
  <ds:schemaRefs>
    <ds:schemaRef ds:uri="http://schemas.microsoft.com/sharepoint/v3/contenttype/forms"/>
  </ds:schemaRefs>
</ds:datastoreItem>
</file>

<file path=customXml/itemProps5.xml><?xml version="1.0" encoding="utf-8"?>
<ds:datastoreItem xmlns:ds="http://schemas.openxmlformats.org/officeDocument/2006/customXml" ds:itemID="{C0202E8A-EB92-4407-8B61-AF2381639CC7}">
  <ds:schemaRefs>
    <ds:schemaRef ds:uri="http://schemas.openxmlformats.org/officeDocument/2006/bibliography"/>
  </ds:schemaRefs>
</ds:datastoreItem>
</file>

<file path=customXml/itemProps6.xml><?xml version="1.0" encoding="utf-8"?>
<ds:datastoreItem xmlns:ds="http://schemas.openxmlformats.org/officeDocument/2006/customXml" ds:itemID="{048BACB5-D56C-4325-ADDE-CC5CD9AC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91E-BC3B-408E-9BB6-7AB91A43651C"/>
    <ds:schemaRef ds:uri="http://schemas.microsoft.com/sharepoint/v3/fields"/>
    <ds:schemaRef ds:uri="de7d3764-ca55-4a96-a316-ac4c210b0d5f"/>
    <ds:schemaRef ds:uri="22b6191e-bc3b-408e-9bb6-7ab91a436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262CC30-5114-4463-BB40-5D5A69CB6883}">
  <ds:schemaRefs>
    <ds:schemaRef ds:uri="http://schemas.openxmlformats.org/officeDocument/2006/bibliography"/>
  </ds:schemaRefs>
</ds:datastoreItem>
</file>

<file path=customXml/itemProps8.xml><?xml version="1.0" encoding="utf-8"?>
<ds:datastoreItem xmlns:ds="http://schemas.openxmlformats.org/officeDocument/2006/customXml" ds:itemID="{276E5487-D7F8-4CD1-A92D-71B09C65F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Unlocked Short Report</Template>
  <TotalTime>1</TotalTime>
  <Pages>11</Pages>
  <Words>1818</Words>
  <Characters>7593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Heading Level 1</vt:lpstr>
    </vt:vector>
  </TitlesOfParts>
  <Company>Hewlett-Packard Company</Company>
  <LinksUpToDate>false</LinksUpToDate>
  <CharactersWithSpaces>9393</CharactersWithSpaces>
  <SharedDoc>false</SharedDoc>
  <HLinks>
    <vt:vector size="330" baseType="variant">
      <vt:variant>
        <vt:i4>1507361</vt:i4>
      </vt:variant>
      <vt:variant>
        <vt:i4>294</vt:i4>
      </vt:variant>
      <vt:variant>
        <vt:i4>0</vt:i4>
      </vt:variant>
      <vt:variant>
        <vt:i4>5</vt:i4>
      </vt:variant>
      <vt:variant>
        <vt:lpwstr>mailto:smithwake@aol.com</vt:lpwstr>
      </vt:variant>
      <vt:variant>
        <vt:lpwstr/>
      </vt:variant>
      <vt:variant>
        <vt:i4>2621487</vt:i4>
      </vt:variant>
      <vt:variant>
        <vt:i4>291</vt:i4>
      </vt:variant>
      <vt:variant>
        <vt:i4>0</vt:i4>
      </vt:variant>
      <vt:variant>
        <vt:i4>5</vt:i4>
      </vt:variant>
      <vt:variant>
        <vt:lpwstr>http://webarchive.nationalarchives.gov.uk/20090101050945/http://www.naa.org.uk/libraryAssets/media/2006_pilot_evaluation_final_version.pdf</vt:lpwstr>
      </vt:variant>
      <vt:variant>
        <vt:lpwstr/>
      </vt:variant>
      <vt:variant>
        <vt:i4>3866744</vt:i4>
      </vt:variant>
      <vt:variant>
        <vt:i4>288</vt:i4>
      </vt:variant>
      <vt:variant>
        <vt:i4>0</vt:i4>
      </vt:variant>
      <vt:variant>
        <vt:i4>5</vt:i4>
      </vt:variant>
      <vt:variant>
        <vt:lpwstr>http://www.linkedin.com/in/andrewboyle1</vt:lpwstr>
      </vt:variant>
      <vt:variant>
        <vt:lpwstr/>
      </vt:variant>
      <vt:variant>
        <vt:i4>1703969</vt:i4>
      </vt:variant>
      <vt:variant>
        <vt:i4>285</vt:i4>
      </vt:variant>
      <vt:variant>
        <vt:i4>0</vt:i4>
      </vt:variant>
      <vt:variant>
        <vt:i4>5</vt:i4>
      </vt:variant>
      <vt:variant>
        <vt:lpwstr>mailto:tom.mitchell@alphaplusconsultancy.co.uk</vt:lpwstr>
      </vt:variant>
      <vt:variant>
        <vt:lpwstr/>
      </vt:variant>
      <vt:variant>
        <vt:i4>4456546</vt:i4>
      </vt:variant>
      <vt:variant>
        <vt:i4>282</vt:i4>
      </vt:variant>
      <vt:variant>
        <vt:i4>0</vt:i4>
      </vt:variant>
      <vt:variant>
        <vt:i4>5</vt:i4>
      </vt:variant>
      <vt:variant>
        <vt:lpwstr>http://alphaplusconsultancy.co/index.php?option=com_content&amp;view=article&amp;id=157</vt:lpwstr>
      </vt:variant>
      <vt:variant>
        <vt:lpwstr/>
      </vt:variant>
      <vt:variant>
        <vt:i4>5374038</vt:i4>
      </vt:variant>
      <vt:variant>
        <vt:i4>276</vt:i4>
      </vt:variant>
      <vt:variant>
        <vt:i4>0</vt:i4>
      </vt:variant>
      <vt:variant>
        <vt:i4>5</vt:i4>
      </vt:variant>
      <vt:variant>
        <vt:lpwstr>http://www2.ofqual.gov.uk/standards/92-articles/243-international-regulation</vt:lpwstr>
      </vt:variant>
      <vt:variant>
        <vt:lpwstr/>
      </vt:variant>
      <vt:variant>
        <vt:i4>2949228</vt:i4>
      </vt:variant>
      <vt:variant>
        <vt:i4>273</vt:i4>
      </vt:variant>
      <vt:variant>
        <vt:i4>0</vt:i4>
      </vt:variant>
      <vt:variant>
        <vt:i4>5</vt:i4>
      </vt:variant>
      <vt:variant>
        <vt:lpwstr>http://www.alphaplusconsultancy.co.uk/</vt:lpwstr>
      </vt:variant>
      <vt:variant>
        <vt:lpwstr/>
      </vt:variant>
      <vt:variant>
        <vt:i4>5374038</vt:i4>
      </vt:variant>
      <vt:variant>
        <vt:i4>270</vt:i4>
      </vt:variant>
      <vt:variant>
        <vt:i4>0</vt:i4>
      </vt:variant>
      <vt:variant>
        <vt:i4>5</vt:i4>
      </vt:variant>
      <vt:variant>
        <vt:lpwstr>http://www2.ofqual.gov.uk/standards/92-articles/243-international-regulation</vt:lpwstr>
      </vt:variant>
      <vt:variant>
        <vt:lpwstr/>
      </vt:variant>
      <vt:variant>
        <vt:i4>1507359</vt:i4>
      </vt:variant>
      <vt:variant>
        <vt:i4>252</vt:i4>
      </vt:variant>
      <vt:variant>
        <vt:i4>0</vt:i4>
      </vt:variant>
      <vt:variant>
        <vt:i4>5</vt:i4>
      </vt:variant>
      <vt:variant>
        <vt:lpwstr>https://www.education.gov.uk/publications/eOrderingDownload/DFE-RB207.pdf</vt:lpwstr>
      </vt:variant>
      <vt:variant>
        <vt:lpwstr/>
      </vt:variant>
      <vt:variant>
        <vt:i4>458783</vt:i4>
      </vt:variant>
      <vt:variant>
        <vt:i4>249</vt:i4>
      </vt:variant>
      <vt:variant>
        <vt:i4>0</vt:i4>
      </vt:variant>
      <vt:variant>
        <vt:i4>5</vt:i4>
      </vt:variant>
      <vt:variant>
        <vt:lpwstr>https://www.education.gov.uk/publications/eOrderingDownload/DFE-RR207.pdf</vt:lpwstr>
      </vt:variant>
      <vt:variant>
        <vt:lpwstr/>
      </vt:variant>
      <vt:variant>
        <vt:i4>3997754</vt:i4>
      </vt:variant>
      <vt:variant>
        <vt:i4>246</vt:i4>
      </vt:variant>
      <vt:variant>
        <vt:i4>0</vt:i4>
      </vt:variant>
      <vt:variant>
        <vt:i4>5</vt:i4>
      </vt:variant>
      <vt:variant>
        <vt:lpwstr>http://www.ofqual.gov.uk/files/2012-11-07-Analysis-of-the-consultation-into-he-involvement-in-a-levels-and-amended-criteria.pdf</vt:lpwstr>
      </vt:variant>
      <vt:variant>
        <vt:lpwstr/>
      </vt:variant>
      <vt:variant>
        <vt:i4>6029316</vt:i4>
      </vt:variant>
      <vt:variant>
        <vt:i4>243</vt:i4>
      </vt:variant>
      <vt:variant>
        <vt:i4>0</vt:i4>
      </vt:variant>
      <vt:variant>
        <vt:i4>5</vt:i4>
      </vt:variant>
      <vt:variant>
        <vt:lpwstr>http://ofqual.gov.uk/files/2013-04-09-analysis-of-the-consultation-on-esol-qualifications.pdf</vt:lpwstr>
      </vt:variant>
      <vt:variant>
        <vt:lpwstr/>
      </vt:variant>
      <vt:variant>
        <vt:i4>2556011</vt:i4>
      </vt:variant>
      <vt:variant>
        <vt:i4>240</vt:i4>
      </vt:variant>
      <vt:variant>
        <vt:i4>0</vt:i4>
      </vt:variant>
      <vt:variant>
        <vt:i4>5</vt:i4>
      </vt:variant>
      <vt:variant>
        <vt:lpwstr>http://ofqual.gov.uk/standards/research/reliability/compendium/</vt:lpwstr>
      </vt:variant>
      <vt:variant>
        <vt:lpwstr/>
      </vt:variant>
      <vt:variant>
        <vt:i4>65621</vt:i4>
      </vt:variant>
      <vt:variant>
        <vt:i4>237</vt:i4>
      </vt:variant>
      <vt:variant>
        <vt:i4>0</vt:i4>
      </vt:variant>
      <vt:variant>
        <vt:i4>5</vt:i4>
      </vt:variant>
      <vt:variant>
        <vt:lpwstr>http://indianstrategicknowledgeonline.com/web/Effectiveness of Web-based Training.pdf</vt:lpwstr>
      </vt:variant>
      <vt:variant>
        <vt:lpwstr/>
      </vt:variant>
      <vt:variant>
        <vt:i4>2752572</vt:i4>
      </vt:variant>
      <vt:variant>
        <vt:i4>234</vt:i4>
      </vt:variant>
      <vt:variant>
        <vt:i4>0</vt:i4>
      </vt:variant>
      <vt:variant>
        <vt:i4>5</vt:i4>
      </vt:variant>
      <vt:variant>
        <vt:lpwstr>http://www.scirus.com/</vt:lpwstr>
      </vt:variant>
      <vt:variant>
        <vt:lpwstr/>
      </vt:variant>
      <vt:variant>
        <vt:i4>7012389</vt:i4>
      </vt:variant>
      <vt:variant>
        <vt:i4>231</vt:i4>
      </vt:variant>
      <vt:variant>
        <vt:i4>0</vt:i4>
      </vt:variant>
      <vt:variant>
        <vt:i4>5</vt:i4>
      </vt:variant>
      <vt:variant>
        <vt:lpwstr>http://dera.ioe.ac.uk/</vt:lpwstr>
      </vt:variant>
      <vt:variant>
        <vt:lpwstr/>
      </vt:variant>
      <vt:variant>
        <vt:i4>2031665</vt:i4>
      </vt:variant>
      <vt:variant>
        <vt:i4>224</vt:i4>
      </vt:variant>
      <vt:variant>
        <vt:i4>0</vt:i4>
      </vt:variant>
      <vt:variant>
        <vt:i4>5</vt:i4>
      </vt:variant>
      <vt:variant>
        <vt:lpwstr/>
      </vt:variant>
      <vt:variant>
        <vt:lpwstr>_Toc361214284</vt:lpwstr>
      </vt:variant>
      <vt:variant>
        <vt:i4>2031665</vt:i4>
      </vt:variant>
      <vt:variant>
        <vt:i4>218</vt:i4>
      </vt:variant>
      <vt:variant>
        <vt:i4>0</vt:i4>
      </vt:variant>
      <vt:variant>
        <vt:i4>5</vt:i4>
      </vt:variant>
      <vt:variant>
        <vt:lpwstr/>
      </vt:variant>
      <vt:variant>
        <vt:lpwstr>_Toc361214283</vt:lpwstr>
      </vt:variant>
      <vt:variant>
        <vt:i4>2031665</vt:i4>
      </vt:variant>
      <vt:variant>
        <vt:i4>212</vt:i4>
      </vt:variant>
      <vt:variant>
        <vt:i4>0</vt:i4>
      </vt:variant>
      <vt:variant>
        <vt:i4>5</vt:i4>
      </vt:variant>
      <vt:variant>
        <vt:lpwstr/>
      </vt:variant>
      <vt:variant>
        <vt:lpwstr>_Toc361214282</vt:lpwstr>
      </vt:variant>
      <vt:variant>
        <vt:i4>2031665</vt:i4>
      </vt:variant>
      <vt:variant>
        <vt:i4>206</vt:i4>
      </vt:variant>
      <vt:variant>
        <vt:i4>0</vt:i4>
      </vt:variant>
      <vt:variant>
        <vt:i4>5</vt:i4>
      </vt:variant>
      <vt:variant>
        <vt:lpwstr/>
      </vt:variant>
      <vt:variant>
        <vt:lpwstr>_Toc361214281</vt:lpwstr>
      </vt:variant>
      <vt:variant>
        <vt:i4>2031665</vt:i4>
      </vt:variant>
      <vt:variant>
        <vt:i4>200</vt:i4>
      </vt:variant>
      <vt:variant>
        <vt:i4>0</vt:i4>
      </vt:variant>
      <vt:variant>
        <vt:i4>5</vt:i4>
      </vt:variant>
      <vt:variant>
        <vt:lpwstr/>
      </vt:variant>
      <vt:variant>
        <vt:lpwstr>_Toc361214280</vt:lpwstr>
      </vt:variant>
      <vt:variant>
        <vt:i4>1048625</vt:i4>
      </vt:variant>
      <vt:variant>
        <vt:i4>194</vt:i4>
      </vt:variant>
      <vt:variant>
        <vt:i4>0</vt:i4>
      </vt:variant>
      <vt:variant>
        <vt:i4>5</vt:i4>
      </vt:variant>
      <vt:variant>
        <vt:lpwstr/>
      </vt:variant>
      <vt:variant>
        <vt:lpwstr>_Toc361214279</vt:lpwstr>
      </vt:variant>
      <vt:variant>
        <vt:i4>1048625</vt:i4>
      </vt:variant>
      <vt:variant>
        <vt:i4>188</vt:i4>
      </vt:variant>
      <vt:variant>
        <vt:i4>0</vt:i4>
      </vt:variant>
      <vt:variant>
        <vt:i4>5</vt:i4>
      </vt:variant>
      <vt:variant>
        <vt:lpwstr/>
      </vt:variant>
      <vt:variant>
        <vt:lpwstr>_Toc361214278</vt:lpwstr>
      </vt:variant>
      <vt:variant>
        <vt:i4>1048625</vt:i4>
      </vt:variant>
      <vt:variant>
        <vt:i4>182</vt:i4>
      </vt:variant>
      <vt:variant>
        <vt:i4>0</vt:i4>
      </vt:variant>
      <vt:variant>
        <vt:i4>5</vt:i4>
      </vt:variant>
      <vt:variant>
        <vt:lpwstr/>
      </vt:variant>
      <vt:variant>
        <vt:lpwstr>_Toc361214277</vt:lpwstr>
      </vt:variant>
      <vt:variant>
        <vt:i4>1048625</vt:i4>
      </vt:variant>
      <vt:variant>
        <vt:i4>176</vt:i4>
      </vt:variant>
      <vt:variant>
        <vt:i4>0</vt:i4>
      </vt:variant>
      <vt:variant>
        <vt:i4>5</vt:i4>
      </vt:variant>
      <vt:variant>
        <vt:lpwstr/>
      </vt:variant>
      <vt:variant>
        <vt:lpwstr>_Toc361214276</vt:lpwstr>
      </vt:variant>
      <vt:variant>
        <vt:i4>1048625</vt:i4>
      </vt:variant>
      <vt:variant>
        <vt:i4>170</vt:i4>
      </vt:variant>
      <vt:variant>
        <vt:i4>0</vt:i4>
      </vt:variant>
      <vt:variant>
        <vt:i4>5</vt:i4>
      </vt:variant>
      <vt:variant>
        <vt:lpwstr/>
      </vt:variant>
      <vt:variant>
        <vt:lpwstr>_Toc361214275</vt:lpwstr>
      </vt:variant>
      <vt:variant>
        <vt:i4>1048625</vt:i4>
      </vt:variant>
      <vt:variant>
        <vt:i4>164</vt:i4>
      </vt:variant>
      <vt:variant>
        <vt:i4>0</vt:i4>
      </vt:variant>
      <vt:variant>
        <vt:i4>5</vt:i4>
      </vt:variant>
      <vt:variant>
        <vt:lpwstr/>
      </vt:variant>
      <vt:variant>
        <vt:lpwstr>_Toc361214274</vt:lpwstr>
      </vt:variant>
      <vt:variant>
        <vt:i4>1048625</vt:i4>
      </vt:variant>
      <vt:variant>
        <vt:i4>158</vt:i4>
      </vt:variant>
      <vt:variant>
        <vt:i4>0</vt:i4>
      </vt:variant>
      <vt:variant>
        <vt:i4>5</vt:i4>
      </vt:variant>
      <vt:variant>
        <vt:lpwstr/>
      </vt:variant>
      <vt:variant>
        <vt:lpwstr>_Toc361214273</vt:lpwstr>
      </vt:variant>
      <vt:variant>
        <vt:i4>1048625</vt:i4>
      </vt:variant>
      <vt:variant>
        <vt:i4>152</vt:i4>
      </vt:variant>
      <vt:variant>
        <vt:i4>0</vt:i4>
      </vt:variant>
      <vt:variant>
        <vt:i4>5</vt:i4>
      </vt:variant>
      <vt:variant>
        <vt:lpwstr/>
      </vt:variant>
      <vt:variant>
        <vt:lpwstr>_Toc361214272</vt:lpwstr>
      </vt:variant>
      <vt:variant>
        <vt:i4>1048625</vt:i4>
      </vt:variant>
      <vt:variant>
        <vt:i4>146</vt:i4>
      </vt:variant>
      <vt:variant>
        <vt:i4>0</vt:i4>
      </vt:variant>
      <vt:variant>
        <vt:i4>5</vt:i4>
      </vt:variant>
      <vt:variant>
        <vt:lpwstr/>
      </vt:variant>
      <vt:variant>
        <vt:lpwstr>_Toc361214271</vt:lpwstr>
      </vt:variant>
      <vt:variant>
        <vt:i4>1048625</vt:i4>
      </vt:variant>
      <vt:variant>
        <vt:i4>140</vt:i4>
      </vt:variant>
      <vt:variant>
        <vt:i4>0</vt:i4>
      </vt:variant>
      <vt:variant>
        <vt:i4>5</vt:i4>
      </vt:variant>
      <vt:variant>
        <vt:lpwstr/>
      </vt:variant>
      <vt:variant>
        <vt:lpwstr>_Toc361214270</vt:lpwstr>
      </vt:variant>
      <vt:variant>
        <vt:i4>1114161</vt:i4>
      </vt:variant>
      <vt:variant>
        <vt:i4>134</vt:i4>
      </vt:variant>
      <vt:variant>
        <vt:i4>0</vt:i4>
      </vt:variant>
      <vt:variant>
        <vt:i4>5</vt:i4>
      </vt:variant>
      <vt:variant>
        <vt:lpwstr/>
      </vt:variant>
      <vt:variant>
        <vt:lpwstr>_Toc361214269</vt:lpwstr>
      </vt:variant>
      <vt:variant>
        <vt:i4>1114161</vt:i4>
      </vt:variant>
      <vt:variant>
        <vt:i4>128</vt:i4>
      </vt:variant>
      <vt:variant>
        <vt:i4>0</vt:i4>
      </vt:variant>
      <vt:variant>
        <vt:i4>5</vt:i4>
      </vt:variant>
      <vt:variant>
        <vt:lpwstr/>
      </vt:variant>
      <vt:variant>
        <vt:lpwstr>_Toc361214268</vt:lpwstr>
      </vt:variant>
      <vt:variant>
        <vt:i4>1114161</vt:i4>
      </vt:variant>
      <vt:variant>
        <vt:i4>122</vt:i4>
      </vt:variant>
      <vt:variant>
        <vt:i4>0</vt:i4>
      </vt:variant>
      <vt:variant>
        <vt:i4>5</vt:i4>
      </vt:variant>
      <vt:variant>
        <vt:lpwstr/>
      </vt:variant>
      <vt:variant>
        <vt:lpwstr>_Toc361214267</vt:lpwstr>
      </vt:variant>
      <vt:variant>
        <vt:i4>1114161</vt:i4>
      </vt:variant>
      <vt:variant>
        <vt:i4>116</vt:i4>
      </vt:variant>
      <vt:variant>
        <vt:i4>0</vt:i4>
      </vt:variant>
      <vt:variant>
        <vt:i4>5</vt:i4>
      </vt:variant>
      <vt:variant>
        <vt:lpwstr/>
      </vt:variant>
      <vt:variant>
        <vt:lpwstr>_Toc361214266</vt:lpwstr>
      </vt:variant>
      <vt:variant>
        <vt:i4>1114161</vt:i4>
      </vt:variant>
      <vt:variant>
        <vt:i4>110</vt:i4>
      </vt:variant>
      <vt:variant>
        <vt:i4>0</vt:i4>
      </vt:variant>
      <vt:variant>
        <vt:i4>5</vt:i4>
      </vt:variant>
      <vt:variant>
        <vt:lpwstr/>
      </vt:variant>
      <vt:variant>
        <vt:lpwstr>_Toc361214265</vt:lpwstr>
      </vt:variant>
      <vt:variant>
        <vt:i4>1114161</vt:i4>
      </vt:variant>
      <vt:variant>
        <vt:i4>104</vt:i4>
      </vt:variant>
      <vt:variant>
        <vt:i4>0</vt:i4>
      </vt:variant>
      <vt:variant>
        <vt:i4>5</vt:i4>
      </vt:variant>
      <vt:variant>
        <vt:lpwstr/>
      </vt:variant>
      <vt:variant>
        <vt:lpwstr>_Toc361214264</vt:lpwstr>
      </vt:variant>
      <vt:variant>
        <vt:i4>1114161</vt:i4>
      </vt:variant>
      <vt:variant>
        <vt:i4>98</vt:i4>
      </vt:variant>
      <vt:variant>
        <vt:i4>0</vt:i4>
      </vt:variant>
      <vt:variant>
        <vt:i4>5</vt:i4>
      </vt:variant>
      <vt:variant>
        <vt:lpwstr/>
      </vt:variant>
      <vt:variant>
        <vt:lpwstr>_Toc361214263</vt:lpwstr>
      </vt:variant>
      <vt:variant>
        <vt:i4>1114161</vt:i4>
      </vt:variant>
      <vt:variant>
        <vt:i4>92</vt:i4>
      </vt:variant>
      <vt:variant>
        <vt:i4>0</vt:i4>
      </vt:variant>
      <vt:variant>
        <vt:i4>5</vt:i4>
      </vt:variant>
      <vt:variant>
        <vt:lpwstr/>
      </vt:variant>
      <vt:variant>
        <vt:lpwstr>_Toc361214262</vt:lpwstr>
      </vt:variant>
      <vt:variant>
        <vt:i4>1114161</vt:i4>
      </vt:variant>
      <vt:variant>
        <vt:i4>86</vt:i4>
      </vt:variant>
      <vt:variant>
        <vt:i4>0</vt:i4>
      </vt:variant>
      <vt:variant>
        <vt:i4>5</vt:i4>
      </vt:variant>
      <vt:variant>
        <vt:lpwstr/>
      </vt:variant>
      <vt:variant>
        <vt:lpwstr>_Toc361214261</vt:lpwstr>
      </vt:variant>
      <vt:variant>
        <vt:i4>1114161</vt:i4>
      </vt:variant>
      <vt:variant>
        <vt:i4>80</vt:i4>
      </vt:variant>
      <vt:variant>
        <vt:i4>0</vt:i4>
      </vt:variant>
      <vt:variant>
        <vt:i4>5</vt:i4>
      </vt:variant>
      <vt:variant>
        <vt:lpwstr/>
      </vt:variant>
      <vt:variant>
        <vt:lpwstr>_Toc361214260</vt:lpwstr>
      </vt:variant>
      <vt:variant>
        <vt:i4>1179697</vt:i4>
      </vt:variant>
      <vt:variant>
        <vt:i4>74</vt:i4>
      </vt:variant>
      <vt:variant>
        <vt:i4>0</vt:i4>
      </vt:variant>
      <vt:variant>
        <vt:i4>5</vt:i4>
      </vt:variant>
      <vt:variant>
        <vt:lpwstr/>
      </vt:variant>
      <vt:variant>
        <vt:lpwstr>_Toc361214259</vt:lpwstr>
      </vt:variant>
      <vt:variant>
        <vt:i4>1179697</vt:i4>
      </vt:variant>
      <vt:variant>
        <vt:i4>68</vt:i4>
      </vt:variant>
      <vt:variant>
        <vt:i4>0</vt:i4>
      </vt:variant>
      <vt:variant>
        <vt:i4>5</vt:i4>
      </vt:variant>
      <vt:variant>
        <vt:lpwstr/>
      </vt:variant>
      <vt:variant>
        <vt:lpwstr>_Toc361214258</vt:lpwstr>
      </vt:variant>
      <vt:variant>
        <vt:i4>1179697</vt:i4>
      </vt:variant>
      <vt:variant>
        <vt:i4>62</vt:i4>
      </vt:variant>
      <vt:variant>
        <vt:i4>0</vt:i4>
      </vt:variant>
      <vt:variant>
        <vt:i4>5</vt:i4>
      </vt:variant>
      <vt:variant>
        <vt:lpwstr/>
      </vt:variant>
      <vt:variant>
        <vt:lpwstr>_Toc361214257</vt:lpwstr>
      </vt:variant>
      <vt:variant>
        <vt:i4>1179697</vt:i4>
      </vt:variant>
      <vt:variant>
        <vt:i4>56</vt:i4>
      </vt:variant>
      <vt:variant>
        <vt:i4>0</vt:i4>
      </vt:variant>
      <vt:variant>
        <vt:i4>5</vt:i4>
      </vt:variant>
      <vt:variant>
        <vt:lpwstr/>
      </vt:variant>
      <vt:variant>
        <vt:lpwstr>_Toc361214256</vt:lpwstr>
      </vt:variant>
      <vt:variant>
        <vt:i4>1179697</vt:i4>
      </vt:variant>
      <vt:variant>
        <vt:i4>50</vt:i4>
      </vt:variant>
      <vt:variant>
        <vt:i4>0</vt:i4>
      </vt:variant>
      <vt:variant>
        <vt:i4>5</vt:i4>
      </vt:variant>
      <vt:variant>
        <vt:lpwstr/>
      </vt:variant>
      <vt:variant>
        <vt:lpwstr>_Toc361214255</vt:lpwstr>
      </vt:variant>
      <vt:variant>
        <vt:i4>1179697</vt:i4>
      </vt:variant>
      <vt:variant>
        <vt:i4>44</vt:i4>
      </vt:variant>
      <vt:variant>
        <vt:i4>0</vt:i4>
      </vt:variant>
      <vt:variant>
        <vt:i4>5</vt:i4>
      </vt:variant>
      <vt:variant>
        <vt:lpwstr/>
      </vt:variant>
      <vt:variant>
        <vt:lpwstr>_Toc361214254</vt:lpwstr>
      </vt:variant>
      <vt:variant>
        <vt:i4>1179697</vt:i4>
      </vt:variant>
      <vt:variant>
        <vt:i4>38</vt:i4>
      </vt:variant>
      <vt:variant>
        <vt:i4>0</vt:i4>
      </vt:variant>
      <vt:variant>
        <vt:i4>5</vt:i4>
      </vt:variant>
      <vt:variant>
        <vt:lpwstr/>
      </vt:variant>
      <vt:variant>
        <vt:lpwstr>_Toc361214253</vt:lpwstr>
      </vt:variant>
      <vt:variant>
        <vt:i4>1179697</vt:i4>
      </vt:variant>
      <vt:variant>
        <vt:i4>32</vt:i4>
      </vt:variant>
      <vt:variant>
        <vt:i4>0</vt:i4>
      </vt:variant>
      <vt:variant>
        <vt:i4>5</vt:i4>
      </vt:variant>
      <vt:variant>
        <vt:lpwstr/>
      </vt:variant>
      <vt:variant>
        <vt:lpwstr>_Toc361214252</vt:lpwstr>
      </vt:variant>
      <vt:variant>
        <vt:i4>1179697</vt:i4>
      </vt:variant>
      <vt:variant>
        <vt:i4>26</vt:i4>
      </vt:variant>
      <vt:variant>
        <vt:i4>0</vt:i4>
      </vt:variant>
      <vt:variant>
        <vt:i4>5</vt:i4>
      </vt:variant>
      <vt:variant>
        <vt:lpwstr/>
      </vt:variant>
      <vt:variant>
        <vt:lpwstr>_Toc361214251</vt:lpwstr>
      </vt:variant>
      <vt:variant>
        <vt:i4>1179697</vt:i4>
      </vt:variant>
      <vt:variant>
        <vt:i4>20</vt:i4>
      </vt:variant>
      <vt:variant>
        <vt:i4>0</vt:i4>
      </vt:variant>
      <vt:variant>
        <vt:i4>5</vt:i4>
      </vt:variant>
      <vt:variant>
        <vt:lpwstr/>
      </vt:variant>
      <vt:variant>
        <vt:lpwstr>_Toc361214250</vt:lpwstr>
      </vt:variant>
      <vt:variant>
        <vt:i4>1245233</vt:i4>
      </vt:variant>
      <vt:variant>
        <vt:i4>14</vt:i4>
      </vt:variant>
      <vt:variant>
        <vt:i4>0</vt:i4>
      </vt:variant>
      <vt:variant>
        <vt:i4>5</vt:i4>
      </vt:variant>
      <vt:variant>
        <vt:lpwstr/>
      </vt:variant>
      <vt:variant>
        <vt:lpwstr>_Toc361214249</vt:lpwstr>
      </vt:variant>
      <vt:variant>
        <vt:i4>1245233</vt:i4>
      </vt:variant>
      <vt:variant>
        <vt:i4>8</vt:i4>
      </vt:variant>
      <vt:variant>
        <vt:i4>0</vt:i4>
      </vt:variant>
      <vt:variant>
        <vt:i4>5</vt:i4>
      </vt:variant>
      <vt:variant>
        <vt:lpwstr/>
      </vt:variant>
      <vt:variant>
        <vt:lpwstr>_Toc361214248</vt:lpwstr>
      </vt:variant>
      <vt:variant>
        <vt:i4>2949228</vt:i4>
      </vt:variant>
      <vt:variant>
        <vt:i4>3</vt:i4>
      </vt:variant>
      <vt:variant>
        <vt:i4>0</vt:i4>
      </vt:variant>
      <vt:variant>
        <vt:i4>5</vt:i4>
      </vt:variant>
      <vt:variant>
        <vt:lpwstr>http://www.alphaplusconsultancy.co.uk/</vt:lpwstr>
      </vt:variant>
      <vt:variant>
        <vt:lpwstr/>
      </vt:variant>
      <vt:variant>
        <vt:i4>4587575</vt:i4>
      </vt:variant>
      <vt:variant>
        <vt:i4>0</vt:i4>
      </vt:variant>
      <vt:variant>
        <vt:i4>0</vt:i4>
      </vt:variant>
      <vt:variant>
        <vt:i4>5</vt:i4>
      </vt:variant>
      <vt:variant>
        <vt:lpwstr>mailto:gavinbr@alphaplusconsultancy.co.uk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Level 1</dc:title>
  <dc:subject/>
  <dc:creator>Lawrence Bardwell</dc:creator>
  <cp:keywords/>
  <cp:lastModifiedBy>Matthew Turner</cp:lastModifiedBy>
  <cp:revision>5</cp:revision>
  <cp:lastPrinted>2015-03-02T21:22:00Z</cp:lastPrinted>
  <dcterms:created xsi:type="dcterms:W3CDTF">2022-12-01T09:42:00Z</dcterms:created>
  <dcterms:modified xsi:type="dcterms:W3CDTF">2022-12-01T09:43:00Z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0x0101003E1A30132663094F90284D76B06BB6FE</vt:lpwstr>
  </property>
  <property fmtid="{D5CDD505-2E9C-101B-9397-08002B2CF9AE}" pid="3" name="MediaServiceImageTags">
    <vt:lpwstr/>
  </property>
</Properties>
</file>